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94610" w14:textId="1BD0ACC5" w:rsidR="007D67B7" w:rsidRDefault="007D67B7" w:rsidP="007D67B7">
      <w:pPr>
        <w:spacing w:after="0" w:line="240" w:lineRule="auto"/>
        <w:rPr>
          <w:rFonts w:cs="Arial"/>
          <w:sz w:val="48"/>
          <w:szCs w:val="48"/>
          <w:rtl/>
        </w:rPr>
      </w:pPr>
      <w:r w:rsidRPr="007D67B7">
        <w:rPr>
          <w:rFonts w:cs="Arial"/>
          <w:sz w:val="48"/>
          <w:szCs w:val="48"/>
          <w:rtl/>
        </w:rPr>
        <w:t>کتاب "کم کردن اثرات مضر موبا</w:t>
      </w:r>
      <w:r w:rsidRPr="007D67B7">
        <w:rPr>
          <w:rFonts w:cs="Arial" w:hint="cs"/>
          <w:sz w:val="48"/>
          <w:szCs w:val="48"/>
          <w:rtl/>
        </w:rPr>
        <w:t>یل</w:t>
      </w:r>
      <w:r w:rsidRPr="007D67B7">
        <w:rPr>
          <w:rFonts w:cs="Arial"/>
          <w:sz w:val="48"/>
          <w:szCs w:val="48"/>
          <w:rtl/>
        </w:rPr>
        <w:t xml:space="preserve"> با استفاده از ورزش"</w:t>
      </w:r>
    </w:p>
    <w:p w14:paraId="2F80C1B5" w14:textId="77777777" w:rsidR="007D67B7" w:rsidRPr="007D67B7" w:rsidRDefault="007D67B7" w:rsidP="007D67B7">
      <w:pPr>
        <w:spacing w:after="0" w:line="240" w:lineRule="auto"/>
        <w:rPr>
          <w:rFonts w:cs="Arial"/>
          <w:sz w:val="48"/>
          <w:szCs w:val="48"/>
        </w:rPr>
      </w:pPr>
    </w:p>
    <w:p w14:paraId="7978A963" w14:textId="77777777" w:rsidR="007D67B7" w:rsidRDefault="007D67B7" w:rsidP="007D67B7">
      <w:pPr>
        <w:spacing w:after="0" w:line="240" w:lineRule="auto"/>
      </w:pPr>
    </w:p>
    <w:p w14:paraId="2507431D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1. مقدمه</w:t>
      </w:r>
    </w:p>
    <w:p w14:paraId="22A664A9" w14:textId="77777777" w:rsidR="007D67B7" w:rsidRDefault="007D67B7" w:rsidP="007D67B7">
      <w:pPr>
        <w:spacing w:after="0" w:line="240" w:lineRule="auto"/>
      </w:pPr>
    </w:p>
    <w:p w14:paraId="647078EA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را بخوان</w:t>
      </w:r>
      <w:r>
        <w:rPr>
          <w:rFonts w:cs="Arial" w:hint="cs"/>
          <w:rtl/>
        </w:rPr>
        <w:t>ید؟</w:t>
      </w:r>
    </w:p>
    <w:p w14:paraId="49DB9AD3" w14:textId="77777777" w:rsidR="007D67B7" w:rsidRDefault="007D67B7" w:rsidP="007D67B7">
      <w:pPr>
        <w:spacing w:after="0" w:line="240" w:lineRule="auto"/>
      </w:pPr>
    </w:p>
    <w:p w14:paraId="08CF6720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مدرن</w:t>
      </w:r>
    </w:p>
    <w:p w14:paraId="17B3DB45" w14:textId="77777777" w:rsidR="007D67B7" w:rsidRDefault="007D67B7" w:rsidP="007D67B7">
      <w:pPr>
        <w:spacing w:after="0" w:line="240" w:lineRule="auto"/>
      </w:pPr>
    </w:p>
    <w:p w14:paraId="69EF92B9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ورزش در بهبود اثرات منف</w:t>
      </w:r>
      <w:r>
        <w:rPr>
          <w:rFonts w:cs="Arial" w:hint="cs"/>
          <w:rtl/>
        </w:rPr>
        <w:t>ی</w:t>
      </w:r>
    </w:p>
    <w:p w14:paraId="26DCA6F0" w14:textId="77777777" w:rsidR="007D67B7" w:rsidRDefault="007D67B7" w:rsidP="007D67B7">
      <w:pPr>
        <w:spacing w:after="0" w:line="240" w:lineRule="auto"/>
      </w:pPr>
    </w:p>
    <w:p w14:paraId="79FD15F5" w14:textId="77777777" w:rsidR="007D67B7" w:rsidRDefault="007D67B7" w:rsidP="007D67B7">
      <w:pPr>
        <w:spacing w:after="0" w:line="240" w:lineRule="auto"/>
      </w:pPr>
    </w:p>
    <w:p w14:paraId="7D4050DC" w14:textId="77777777" w:rsidR="007D67B7" w:rsidRDefault="007D67B7" w:rsidP="007D67B7">
      <w:pPr>
        <w:spacing w:after="0" w:line="240" w:lineRule="auto"/>
      </w:pPr>
    </w:p>
    <w:p w14:paraId="276B07AD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2. اثرات مخرب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بر بدن و ذهن</w:t>
      </w:r>
    </w:p>
    <w:p w14:paraId="50124626" w14:textId="77777777" w:rsidR="007D67B7" w:rsidRDefault="007D67B7" w:rsidP="007D67B7">
      <w:pPr>
        <w:spacing w:after="0" w:line="240" w:lineRule="auto"/>
      </w:pPr>
    </w:p>
    <w:p w14:paraId="6819F28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بر مغز (کاهش تمرکز، حافظه و عملکرد شناخت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</w:p>
    <w:p w14:paraId="4679ECE6" w14:textId="77777777" w:rsidR="007D67B7" w:rsidRDefault="007D67B7" w:rsidP="007D67B7">
      <w:pPr>
        <w:spacing w:after="0" w:line="240" w:lineRule="auto"/>
      </w:pPr>
    </w:p>
    <w:p w14:paraId="4E8214D0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بر ب</w:t>
      </w:r>
      <w:r>
        <w:rPr>
          <w:rFonts w:cs="Arial" w:hint="cs"/>
          <w:rtl/>
        </w:rPr>
        <w:t>ینایی</w:t>
      </w:r>
      <w:r>
        <w:rPr>
          <w:rFonts w:cs="Arial"/>
          <w:rtl/>
        </w:rPr>
        <w:t xml:space="preserve"> (خستگ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چشم، 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خشک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چشم)</w:t>
      </w:r>
    </w:p>
    <w:p w14:paraId="6F65408F" w14:textId="77777777" w:rsidR="007D67B7" w:rsidRDefault="007D67B7" w:rsidP="007D67B7">
      <w:pPr>
        <w:spacing w:after="0" w:line="240" w:lineRule="auto"/>
      </w:pPr>
    </w:p>
    <w:p w14:paraId="1A6A955A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بر خواب (ب</w:t>
      </w:r>
      <w:r>
        <w:rPr>
          <w:rFonts w:cs="Arial" w:hint="cs"/>
          <w:rtl/>
        </w:rPr>
        <w:t>ی‌خوابی،</w:t>
      </w:r>
      <w:r>
        <w:rPr>
          <w:rFonts w:cs="Arial"/>
          <w:rtl/>
        </w:rPr>
        <w:t xml:space="preserve"> کاهش ک</w:t>
      </w:r>
      <w:r>
        <w:rPr>
          <w:rFonts w:cs="Arial" w:hint="cs"/>
          <w:rtl/>
        </w:rPr>
        <w:t>یفیت</w:t>
      </w:r>
      <w:r>
        <w:rPr>
          <w:rFonts w:cs="Arial"/>
          <w:rtl/>
        </w:rPr>
        <w:t xml:space="preserve"> خواب)</w:t>
      </w:r>
    </w:p>
    <w:p w14:paraId="05F06AA7" w14:textId="77777777" w:rsidR="007D67B7" w:rsidRDefault="007D67B7" w:rsidP="007D67B7">
      <w:pPr>
        <w:spacing w:after="0" w:line="240" w:lineRule="auto"/>
      </w:pPr>
    </w:p>
    <w:p w14:paraId="73382AA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بر س</w:t>
      </w:r>
      <w:r>
        <w:rPr>
          <w:rFonts w:cs="Arial" w:hint="cs"/>
          <w:rtl/>
        </w:rPr>
        <w:t>یستم</w:t>
      </w:r>
      <w:r>
        <w:rPr>
          <w:rFonts w:cs="Arial"/>
          <w:rtl/>
        </w:rPr>
        <w:t xml:space="preserve"> عضلان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اسکلت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(درد گردن، کمر و دست‌ها)</w:t>
      </w:r>
    </w:p>
    <w:p w14:paraId="4CCA673F" w14:textId="77777777" w:rsidR="007D67B7" w:rsidRDefault="007D67B7" w:rsidP="007D67B7">
      <w:pPr>
        <w:spacing w:after="0" w:line="240" w:lineRule="auto"/>
      </w:pPr>
    </w:p>
    <w:p w14:paraId="0BE7B67B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تأثیر</w:t>
      </w:r>
      <w:r>
        <w:rPr>
          <w:rFonts w:cs="Arial"/>
          <w:rtl/>
        </w:rPr>
        <w:t xml:space="preserve"> بر سلامت روان (اضطراب، افسردگ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استرس)</w:t>
      </w:r>
    </w:p>
    <w:p w14:paraId="535030F3" w14:textId="77777777" w:rsidR="007D67B7" w:rsidRDefault="007D67B7" w:rsidP="007D67B7">
      <w:pPr>
        <w:spacing w:after="0" w:line="240" w:lineRule="auto"/>
      </w:pPr>
    </w:p>
    <w:p w14:paraId="4672B0D2" w14:textId="77777777" w:rsidR="007D67B7" w:rsidRDefault="007D67B7" w:rsidP="007D67B7">
      <w:pPr>
        <w:spacing w:after="0" w:line="240" w:lineRule="auto"/>
      </w:pPr>
    </w:p>
    <w:p w14:paraId="38F63A43" w14:textId="77777777" w:rsidR="007D67B7" w:rsidRDefault="007D67B7" w:rsidP="007D67B7">
      <w:pPr>
        <w:spacing w:after="0" w:line="240" w:lineRule="auto"/>
      </w:pPr>
    </w:p>
    <w:p w14:paraId="5925EB3D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3. چرا ورزش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راه‌حل باشد؟</w:t>
      </w:r>
    </w:p>
    <w:p w14:paraId="1EBE6744" w14:textId="77777777" w:rsidR="007D67B7" w:rsidRDefault="007D67B7" w:rsidP="007D67B7">
      <w:pPr>
        <w:spacing w:after="0" w:line="240" w:lineRule="auto"/>
      </w:pPr>
    </w:p>
    <w:p w14:paraId="098C68F5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و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آن بر مغز (افزا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تمرکز، کاهش استرس)</w:t>
      </w:r>
    </w:p>
    <w:p w14:paraId="6AA33CE4" w14:textId="77777777" w:rsidR="007D67B7" w:rsidRDefault="007D67B7" w:rsidP="007D67B7">
      <w:pPr>
        <w:spacing w:after="0" w:line="240" w:lineRule="auto"/>
      </w:pPr>
    </w:p>
    <w:p w14:paraId="1363F862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و سلامت چشم‌ها (تمر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چشم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ینایی</w:t>
      </w:r>
      <w:r>
        <w:rPr>
          <w:rFonts w:cs="Arial"/>
          <w:rtl/>
        </w:rPr>
        <w:t>)</w:t>
      </w:r>
    </w:p>
    <w:p w14:paraId="7D3C7D3F" w14:textId="77777777" w:rsidR="007D67B7" w:rsidRDefault="007D67B7" w:rsidP="007D67B7">
      <w:pPr>
        <w:spacing w:after="0" w:line="240" w:lineRule="auto"/>
      </w:pPr>
    </w:p>
    <w:p w14:paraId="149DDC31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و بهبود خواب (تنظ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ر</w:t>
      </w:r>
      <w:r>
        <w:rPr>
          <w:rFonts w:cs="Arial" w:hint="cs"/>
          <w:rtl/>
        </w:rPr>
        <w:t>یتم</w:t>
      </w:r>
      <w:r>
        <w:rPr>
          <w:rFonts w:cs="Arial"/>
          <w:rtl/>
        </w:rPr>
        <w:t xml:space="preserve"> شبانه‌روز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</w:p>
    <w:p w14:paraId="0714F27C" w14:textId="77777777" w:rsidR="007D67B7" w:rsidRDefault="007D67B7" w:rsidP="007D67B7">
      <w:pPr>
        <w:spacing w:after="0" w:line="240" w:lineRule="auto"/>
      </w:pPr>
    </w:p>
    <w:p w14:paraId="49A738BE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و اصلاح مشکلات اسکلت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(اصلاح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بدن)</w:t>
      </w:r>
    </w:p>
    <w:p w14:paraId="2F38A59E" w14:textId="77777777" w:rsidR="007D67B7" w:rsidRDefault="007D67B7" w:rsidP="007D67B7">
      <w:pPr>
        <w:spacing w:after="0" w:line="240" w:lineRule="auto"/>
      </w:pPr>
    </w:p>
    <w:p w14:paraId="2B367B03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و سلامت روان (افزا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اندورف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احساس شاد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)</w:t>
      </w:r>
    </w:p>
    <w:p w14:paraId="6419E90C" w14:textId="77777777" w:rsidR="007D67B7" w:rsidRDefault="007D67B7" w:rsidP="007D67B7">
      <w:pPr>
        <w:spacing w:after="0" w:line="240" w:lineRule="auto"/>
      </w:pPr>
    </w:p>
    <w:p w14:paraId="510E4BB9" w14:textId="77777777" w:rsidR="007D67B7" w:rsidRDefault="007D67B7" w:rsidP="007D67B7">
      <w:pPr>
        <w:spacing w:after="0" w:line="240" w:lineRule="auto"/>
      </w:pPr>
    </w:p>
    <w:p w14:paraId="2C7BD44C" w14:textId="77777777" w:rsidR="007D67B7" w:rsidRDefault="007D67B7" w:rsidP="007D67B7">
      <w:pPr>
        <w:spacing w:after="0" w:line="240" w:lineRule="auto"/>
      </w:pPr>
    </w:p>
    <w:p w14:paraId="258C2427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4.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 در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یجیتال</w:t>
      </w:r>
    </w:p>
    <w:p w14:paraId="0C53BD05" w14:textId="77777777" w:rsidR="007D67B7" w:rsidRDefault="007D67B7" w:rsidP="007D67B7">
      <w:pPr>
        <w:spacing w:after="0" w:line="240" w:lineRule="auto"/>
      </w:pPr>
    </w:p>
    <w:p w14:paraId="03871BEC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زمان‌بندی</w:t>
      </w:r>
      <w:r>
        <w:rPr>
          <w:rFonts w:cs="Arial"/>
          <w:rtl/>
        </w:rPr>
        <w:t xml:space="preserve"> صح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استفاده از موبا</w:t>
      </w:r>
      <w:r>
        <w:rPr>
          <w:rFonts w:cs="Arial" w:hint="cs"/>
          <w:rtl/>
        </w:rPr>
        <w:t>یل</w:t>
      </w:r>
    </w:p>
    <w:p w14:paraId="7146DB90" w14:textId="77777777" w:rsidR="007D67B7" w:rsidRDefault="007D67B7" w:rsidP="007D67B7">
      <w:pPr>
        <w:spacing w:after="0" w:line="240" w:lineRule="auto"/>
      </w:pPr>
    </w:p>
    <w:p w14:paraId="4662114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اصول</w:t>
      </w:r>
      <w:r>
        <w:rPr>
          <w:rFonts w:cs="Arial"/>
          <w:rtl/>
        </w:rPr>
        <w:t xml:space="preserve"> استراحت و ر</w:t>
      </w:r>
      <w:r>
        <w:rPr>
          <w:rFonts w:cs="Arial" w:hint="cs"/>
          <w:rtl/>
        </w:rPr>
        <w:t>یکاوری</w:t>
      </w:r>
      <w:r>
        <w:rPr>
          <w:rFonts w:cs="Arial"/>
          <w:rtl/>
        </w:rPr>
        <w:t xml:space="preserve"> ح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استفاده از موبا</w:t>
      </w:r>
      <w:r>
        <w:rPr>
          <w:rFonts w:cs="Arial" w:hint="cs"/>
          <w:rtl/>
        </w:rPr>
        <w:t>یل</w:t>
      </w:r>
    </w:p>
    <w:p w14:paraId="3B3ED00D" w14:textId="77777777" w:rsidR="007D67B7" w:rsidRDefault="007D67B7" w:rsidP="007D67B7">
      <w:pPr>
        <w:spacing w:after="0" w:line="240" w:lineRule="auto"/>
      </w:pPr>
    </w:p>
    <w:p w14:paraId="73C06015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مناسب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اثرات مضر موبا</w:t>
      </w:r>
      <w:r>
        <w:rPr>
          <w:rFonts w:cs="Arial" w:hint="cs"/>
          <w:rtl/>
        </w:rPr>
        <w:t>یل</w:t>
      </w:r>
    </w:p>
    <w:p w14:paraId="3632EBE8" w14:textId="77777777" w:rsidR="007D67B7" w:rsidRDefault="007D67B7" w:rsidP="007D67B7">
      <w:pPr>
        <w:spacing w:after="0" w:line="240" w:lineRule="auto"/>
      </w:pPr>
    </w:p>
    <w:p w14:paraId="5A90FAD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روش‌های</w:t>
      </w:r>
      <w:r>
        <w:rPr>
          <w:rFonts w:cs="Arial"/>
          <w:rtl/>
        </w:rPr>
        <w:t xml:space="preserve"> کاهش استرس د</w:t>
      </w:r>
      <w:r>
        <w:rPr>
          <w:rFonts w:cs="Arial" w:hint="cs"/>
          <w:rtl/>
        </w:rPr>
        <w:t>یجیتال</w:t>
      </w:r>
    </w:p>
    <w:p w14:paraId="06F523D1" w14:textId="77777777" w:rsidR="007D67B7" w:rsidRDefault="007D67B7" w:rsidP="007D67B7">
      <w:pPr>
        <w:spacing w:after="0" w:line="240" w:lineRule="auto"/>
      </w:pPr>
    </w:p>
    <w:p w14:paraId="056BC47F" w14:textId="77777777" w:rsidR="007D67B7" w:rsidRDefault="007D67B7" w:rsidP="007D67B7">
      <w:pPr>
        <w:spacing w:after="0" w:line="240" w:lineRule="auto"/>
      </w:pPr>
    </w:p>
    <w:p w14:paraId="125DFF20" w14:textId="77777777" w:rsidR="007D67B7" w:rsidRDefault="007D67B7" w:rsidP="007D67B7">
      <w:pPr>
        <w:spacing w:after="0" w:line="240" w:lineRule="auto"/>
      </w:pPr>
    </w:p>
    <w:p w14:paraId="3B1130F0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5.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اثرات مضر موبا</w:t>
      </w:r>
      <w:r>
        <w:rPr>
          <w:rFonts w:cs="Arial" w:hint="cs"/>
          <w:rtl/>
        </w:rPr>
        <w:t>یل</w:t>
      </w:r>
    </w:p>
    <w:p w14:paraId="1D8F3783" w14:textId="77777777" w:rsidR="007D67B7" w:rsidRDefault="007D67B7" w:rsidP="007D67B7">
      <w:pPr>
        <w:spacing w:after="0" w:line="240" w:lineRule="auto"/>
      </w:pPr>
    </w:p>
    <w:p w14:paraId="1A516BA4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تمرینات</w:t>
      </w:r>
      <w:r>
        <w:rPr>
          <w:rFonts w:cs="Arial"/>
          <w:rtl/>
        </w:rPr>
        <w:t xml:space="preserve"> چشم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(5 دق</w:t>
      </w:r>
      <w:r>
        <w:rPr>
          <w:rFonts w:cs="Arial" w:hint="cs"/>
          <w:rtl/>
        </w:rPr>
        <w:t>یقه‌ای</w:t>
      </w:r>
      <w:r>
        <w:rPr>
          <w:rFonts w:cs="Arial"/>
          <w:rtl/>
        </w:rPr>
        <w:t xml:space="preserve"> روزانه)</w:t>
      </w:r>
    </w:p>
    <w:p w14:paraId="409B3E42" w14:textId="77777777" w:rsidR="007D67B7" w:rsidRDefault="007D67B7" w:rsidP="007D67B7">
      <w:pPr>
        <w:spacing w:after="0" w:line="240" w:lineRule="auto"/>
      </w:pPr>
    </w:p>
    <w:p w14:paraId="1EB02EFD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تمرینات</w:t>
      </w:r>
      <w:r>
        <w:rPr>
          <w:rFonts w:cs="Arial"/>
          <w:rtl/>
        </w:rPr>
        <w:t xml:space="preserve"> 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اصلاح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گردن و کمر (10 دق</w:t>
      </w:r>
      <w:r>
        <w:rPr>
          <w:rFonts w:cs="Arial" w:hint="cs"/>
          <w:rtl/>
        </w:rPr>
        <w:t>یقه‌ای</w:t>
      </w:r>
      <w:r>
        <w:rPr>
          <w:rFonts w:cs="Arial"/>
          <w:rtl/>
        </w:rPr>
        <w:t>)</w:t>
      </w:r>
    </w:p>
    <w:p w14:paraId="68075E8C" w14:textId="77777777" w:rsidR="007D67B7" w:rsidRDefault="007D67B7" w:rsidP="007D67B7">
      <w:pPr>
        <w:spacing w:after="0" w:line="240" w:lineRule="auto"/>
      </w:pPr>
    </w:p>
    <w:p w14:paraId="7DC31B5D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تمرینات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 و کاهش استرس (15 دق</w:t>
      </w:r>
      <w:r>
        <w:rPr>
          <w:rFonts w:cs="Arial" w:hint="cs"/>
          <w:rtl/>
        </w:rPr>
        <w:t>یقه‌ای</w:t>
      </w:r>
      <w:r>
        <w:rPr>
          <w:rFonts w:cs="Arial"/>
          <w:rtl/>
        </w:rPr>
        <w:t>)</w:t>
      </w:r>
    </w:p>
    <w:p w14:paraId="40FDBE50" w14:textId="77777777" w:rsidR="007D67B7" w:rsidRDefault="007D67B7" w:rsidP="007D67B7">
      <w:pPr>
        <w:spacing w:after="0" w:line="240" w:lineRule="auto"/>
      </w:pPr>
    </w:p>
    <w:p w14:paraId="617AE2E5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تمرینات</w:t>
      </w:r>
      <w:r>
        <w:rPr>
          <w:rFonts w:cs="Arial"/>
          <w:rtl/>
        </w:rPr>
        <w:t xml:space="preserve">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بهبود خواب (20 دق</w:t>
      </w:r>
      <w:r>
        <w:rPr>
          <w:rFonts w:cs="Arial" w:hint="cs"/>
          <w:rtl/>
        </w:rPr>
        <w:t>یقه‌ای</w:t>
      </w:r>
      <w:r>
        <w:rPr>
          <w:rFonts w:cs="Arial"/>
          <w:rtl/>
        </w:rPr>
        <w:t xml:space="preserve"> شبانه)</w:t>
      </w:r>
    </w:p>
    <w:p w14:paraId="425F513E" w14:textId="77777777" w:rsidR="007D67B7" w:rsidRDefault="007D67B7" w:rsidP="007D67B7">
      <w:pPr>
        <w:spacing w:after="0" w:line="240" w:lineRule="auto"/>
      </w:pPr>
    </w:p>
    <w:p w14:paraId="5DBCA07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تمرینات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مغز و حافظه (30 دق</w:t>
      </w:r>
      <w:r>
        <w:rPr>
          <w:rFonts w:cs="Arial" w:hint="cs"/>
          <w:rtl/>
        </w:rPr>
        <w:t>یقه‌ای</w:t>
      </w:r>
      <w:r>
        <w:rPr>
          <w:rFonts w:cs="Arial"/>
          <w:rtl/>
        </w:rPr>
        <w:t xml:space="preserve"> روزانه)</w:t>
      </w:r>
    </w:p>
    <w:p w14:paraId="28661456" w14:textId="77777777" w:rsidR="007D67B7" w:rsidRDefault="007D67B7" w:rsidP="007D67B7">
      <w:pPr>
        <w:spacing w:after="0" w:line="240" w:lineRule="auto"/>
      </w:pPr>
    </w:p>
    <w:p w14:paraId="6F26E5CE" w14:textId="77777777" w:rsidR="007D67B7" w:rsidRDefault="007D67B7" w:rsidP="007D67B7">
      <w:pPr>
        <w:spacing w:after="0" w:line="240" w:lineRule="auto"/>
      </w:pPr>
    </w:p>
    <w:p w14:paraId="424B0360" w14:textId="77777777" w:rsidR="007D67B7" w:rsidRDefault="007D67B7" w:rsidP="007D67B7">
      <w:pPr>
        <w:spacing w:after="0" w:line="240" w:lineRule="auto"/>
      </w:pPr>
    </w:p>
    <w:p w14:paraId="52CD574F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6. جمع‌بند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برنامه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روزانه</w:t>
      </w:r>
    </w:p>
    <w:p w14:paraId="2A9B5EF2" w14:textId="77777777" w:rsidR="007D67B7" w:rsidRDefault="007D67B7" w:rsidP="007D67B7">
      <w:pPr>
        <w:spacing w:after="0" w:line="240" w:lineRule="auto"/>
      </w:pPr>
    </w:p>
    <w:p w14:paraId="25963D50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راهکارهای</w:t>
      </w:r>
      <w:r>
        <w:rPr>
          <w:rFonts w:cs="Arial"/>
          <w:rtl/>
        </w:rPr>
        <w:t xml:space="preserve"> عمل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وابستگ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موبا</w:t>
      </w:r>
      <w:r>
        <w:rPr>
          <w:rFonts w:cs="Arial" w:hint="cs"/>
          <w:rtl/>
        </w:rPr>
        <w:t>یل</w:t>
      </w:r>
    </w:p>
    <w:p w14:paraId="0FBADFE9" w14:textId="77777777" w:rsidR="007D67B7" w:rsidRDefault="007D67B7" w:rsidP="007D67B7">
      <w:pPr>
        <w:spacing w:after="0" w:line="240" w:lineRule="auto"/>
      </w:pPr>
    </w:p>
    <w:p w14:paraId="0F2CA9D1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تمر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روزانه</w:t>
      </w:r>
    </w:p>
    <w:p w14:paraId="3F7B64EF" w14:textId="77777777" w:rsidR="007D67B7" w:rsidRDefault="007D67B7" w:rsidP="007D67B7">
      <w:pPr>
        <w:spacing w:after="0" w:line="240" w:lineRule="auto"/>
      </w:pPr>
    </w:p>
    <w:p w14:paraId="7BDBEC87" w14:textId="799402CF" w:rsidR="007D67B7" w:rsidRDefault="007D67B7" w:rsidP="007D67B7">
      <w:pPr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t>توصیه‌های</w:t>
      </w:r>
      <w:r>
        <w:rPr>
          <w:rFonts w:cs="Arial"/>
          <w:rtl/>
        </w:rPr>
        <w:t xml:space="preserve">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حفظ سلامت جسم و ذهن</w:t>
      </w:r>
    </w:p>
    <w:p w14:paraId="3E3CB908" w14:textId="3A934F3C" w:rsidR="007D67B7" w:rsidRDefault="007D67B7" w:rsidP="007D67B7">
      <w:pPr>
        <w:spacing w:after="0" w:line="240" w:lineRule="auto"/>
        <w:rPr>
          <w:rFonts w:cs="Arial"/>
          <w:rtl/>
        </w:rPr>
      </w:pPr>
    </w:p>
    <w:p w14:paraId="405376C8" w14:textId="5D00A328" w:rsidR="007D67B7" w:rsidRDefault="007D67B7" w:rsidP="007D67B7">
      <w:pPr>
        <w:spacing w:after="0" w:line="240" w:lineRule="auto"/>
        <w:rPr>
          <w:rFonts w:cs="Arial"/>
          <w:rtl/>
        </w:rPr>
      </w:pPr>
    </w:p>
    <w:p w14:paraId="7C8020D3" w14:textId="5A78430D" w:rsidR="007D67B7" w:rsidRDefault="007D67B7" w:rsidP="007D67B7">
      <w:pPr>
        <w:spacing w:after="0" w:line="240" w:lineRule="auto"/>
        <w:rPr>
          <w:rFonts w:cs="Arial"/>
          <w:rtl/>
        </w:rPr>
      </w:pPr>
    </w:p>
    <w:p w14:paraId="52B12210" w14:textId="2F66DE0A" w:rsidR="007D67B7" w:rsidRPr="007D67B7" w:rsidRDefault="007D67B7" w:rsidP="007D67B7">
      <w:pPr>
        <w:spacing w:after="0" w:line="240" w:lineRule="auto"/>
        <w:rPr>
          <w:sz w:val="56"/>
          <w:szCs w:val="56"/>
        </w:rPr>
      </w:pPr>
      <w:r w:rsidRPr="007D67B7">
        <w:rPr>
          <w:rFonts w:cs="Arial" w:hint="cs"/>
          <w:sz w:val="56"/>
          <w:szCs w:val="56"/>
          <w:rtl/>
        </w:rPr>
        <w:t xml:space="preserve">تقدیم به همه عزیزانم  </w:t>
      </w:r>
    </w:p>
    <w:p w14:paraId="3F0DF0BA" w14:textId="77777777" w:rsidR="007D67B7" w:rsidRDefault="007D67B7" w:rsidP="007D67B7">
      <w:pPr>
        <w:spacing w:after="0" w:line="240" w:lineRule="auto"/>
      </w:pPr>
    </w:p>
    <w:p w14:paraId="14D8E8D0" w14:textId="77777777" w:rsidR="007D67B7" w:rsidRPr="007D67B7" w:rsidRDefault="007D67B7" w:rsidP="007D67B7">
      <w:pPr>
        <w:spacing w:after="0" w:line="240" w:lineRule="auto"/>
        <w:rPr>
          <w:sz w:val="32"/>
          <w:szCs w:val="32"/>
        </w:rPr>
      </w:pPr>
      <w:r w:rsidRPr="007D67B7">
        <w:rPr>
          <w:rFonts w:cs="Arial" w:hint="cs"/>
          <w:sz w:val="32"/>
          <w:szCs w:val="32"/>
          <w:rtl/>
        </w:rPr>
        <w:t>سخن</w:t>
      </w:r>
      <w:r w:rsidRPr="007D67B7">
        <w:rPr>
          <w:rFonts w:cs="Arial"/>
          <w:sz w:val="32"/>
          <w:szCs w:val="32"/>
          <w:rtl/>
        </w:rPr>
        <w:t xml:space="preserve"> آغاز</w:t>
      </w:r>
      <w:r w:rsidRPr="007D67B7">
        <w:rPr>
          <w:rFonts w:cs="Arial" w:hint="cs"/>
          <w:sz w:val="32"/>
          <w:szCs w:val="32"/>
          <w:rtl/>
        </w:rPr>
        <w:t>ین</w:t>
      </w:r>
      <w:r w:rsidRPr="007D67B7">
        <w:rPr>
          <w:rFonts w:cs="Arial"/>
          <w:sz w:val="32"/>
          <w:szCs w:val="32"/>
          <w:rtl/>
        </w:rPr>
        <w:t xml:space="preserve"> نو</w:t>
      </w:r>
      <w:r w:rsidRPr="007D67B7">
        <w:rPr>
          <w:rFonts w:cs="Arial" w:hint="cs"/>
          <w:sz w:val="32"/>
          <w:szCs w:val="32"/>
          <w:rtl/>
        </w:rPr>
        <w:t>یسنده</w:t>
      </w:r>
    </w:p>
    <w:p w14:paraId="606833D9" w14:textId="77777777" w:rsidR="007D67B7" w:rsidRDefault="007D67B7" w:rsidP="007D67B7">
      <w:pPr>
        <w:spacing w:after="0" w:line="240" w:lineRule="auto"/>
      </w:pPr>
    </w:p>
    <w:p w14:paraId="189A0631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امروز،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جدا</w:t>
      </w:r>
      <w:r>
        <w:rPr>
          <w:rFonts w:cs="Arial" w:hint="cs"/>
          <w:rtl/>
        </w:rPr>
        <w:t>یی‌ناپذیر</w:t>
      </w:r>
      <w:r>
        <w:rPr>
          <w:rFonts w:cs="Arial"/>
          <w:rtl/>
        </w:rPr>
        <w:t xml:space="preserve">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شده است. از ارتباطات گرفته تا کار، تفر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و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آموزش، همه‌چ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به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دستگاه کوچک اما قدرتمند وابسته شده است. اما آ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تا به حال به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فکر کرده‌ا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ابزار چقدر بر سلامت جسم و ذهن ما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ی‌گذارد؟</w:t>
      </w:r>
    </w:p>
    <w:p w14:paraId="67EC5107" w14:textId="77777777" w:rsidR="007D67B7" w:rsidRDefault="007D67B7" w:rsidP="007D67B7">
      <w:pPr>
        <w:spacing w:after="0" w:line="240" w:lineRule="auto"/>
      </w:pPr>
    </w:p>
    <w:p w14:paraId="6FED6177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سال‌ها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یش،</w:t>
      </w:r>
      <w:r>
        <w:rPr>
          <w:rFonts w:cs="Arial"/>
          <w:rtl/>
        </w:rPr>
        <w:t xml:space="preserve"> زمان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اول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بار متوجه شدم استفاده مداوم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باعث سردرد، خستگ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ی‌حوصلگی</w:t>
      </w:r>
      <w:r>
        <w:rPr>
          <w:rFonts w:cs="Arial"/>
          <w:rtl/>
        </w:rPr>
        <w:t xml:space="preserve"> و کاهش تمرکز من شده است، تصم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گرفتم راه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جبران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اثرات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کنم. پس از بررس</w:t>
      </w:r>
      <w:r>
        <w:rPr>
          <w:rFonts w:cs="Arial" w:hint="cs"/>
          <w:rtl/>
        </w:rPr>
        <w:t>ی‌های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تجرب</w:t>
      </w:r>
      <w:r>
        <w:rPr>
          <w:rFonts w:cs="Arial" w:hint="cs"/>
          <w:rtl/>
        </w:rPr>
        <w:t>یات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متوجه شدم که ورزش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خنث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کردن اثرات مخرب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باشد.</w:t>
      </w:r>
    </w:p>
    <w:p w14:paraId="00C10FF7" w14:textId="77777777" w:rsidR="007D67B7" w:rsidRDefault="007D67B7" w:rsidP="007D67B7">
      <w:pPr>
        <w:spacing w:after="0" w:line="240" w:lineRule="auto"/>
      </w:pPr>
    </w:p>
    <w:p w14:paraId="098E226B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کتاب نت</w:t>
      </w:r>
      <w:r>
        <w:rPr>
          <w:rFonts w:cs="Arial" w:hint="cs"/>
          <w:rtl/>
        </w:rPr>
        <w:t>یجه</w:t>
      </w:r>
      <w:r>
        <w:rPr>
          <w:rFonts w:cs="Arial"/>
          <w:rtl/>
        </w:rPr>
        <w:t xml:space="preserve"> سال‌ها تحق</w:t>
      </w:r>
      <w:r>
        <w:rPr>
          <w:rFonts w:cs="Arial" w:hint="cs"/>
          <w:rtl/>
        </w:rPr>
        <w:t>یق،</w:t>
      </w:r>
      <w:r>
        <w:rPr>
          <w:rFonts w:cs="Arial"/>
          <w:rtl/>
        </w:rPr>
        <w:t xml:space="preserve"> تجربه و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است. من آن را طور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نوشته‌ام که هر فرد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بدون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تجه</w:t>
      </w:r>
      <w:r>
        <w:rPr>
          <w:rFonts w:cs="Arial" w:hint="cs"/>
          <w:rtl/>
        </w:rPr>
        <w:t>یزات</w:t>
      </w:r>
      <w:r>
        <w:rPr>
          <w:rFonts w:cs="Arial"/>
          <w:rtl/>
        </w:rPr>
        <w:t xml:space="preserve"> خاص، بتواند به‌راحت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ارائه‌شده را انجام دهد و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آن را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بب</w:t>
      </w:r>
      <w:r>
        <w:rPr>
          <w:rFonts w:cs="Arial" w:hint="cs"/>
          <w:rtl/>
        </w:rPr>
        <w:t>یند</w:t>
      </w:r>
      <w:r>
        <w:rPr>
          <w:rFonts w:cs="Arial"/>
          <w:rtl/>
        </w:rPr>
        <w:t>. هدف من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شما با استفاده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ینات،</w:t>
      </w:r>
      <w:r>
        <w:rPr>
          <w:rFonts w:cs="Arial"/>
          <w:rtl/>
        </w:rPr>
        <w:t xml:space="preserve"> نه‌تنها اثرات 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را از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ببر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بلکه سلامت،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تمرکز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در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تجربه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CCB1261" w14:textId="77777777" w:rsidR="007D67B7" w:rsidRDefault="007D67B7" w:rsidP="007D67B7">
      <w:pPr>
        <w:spacing w:after="0" w:line="240" w:lineRule="auto"/>
      </w:pPr>
    </w:p>
    <w:p w14:paraId="058CD85D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lastRenderedPageBreak/>
        <w:t>حالا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ینجا</w:t>
      </w:r>
      <w:r>
        <w:rPr>
          <w:rFonts w:cs="Arial"/>
          <w:rtl/>
        </w:rPr>
        <w:t xml:space="preserve"> هست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از شما دعوت م</w:t>
      </w:r>
      <w:r>
        <w:rPr>
          <w:rFonts w:cs="Arial" w:hint="cs"/>
          <w:rtl/>
        </w:rPr>
        <w:t>ی‌کنم</w:t>
      </w:r>
      <w:r>
        <w:rPr>
          <w:rFonts w:cs="Arial"/>
          <w:rtl/>
        </w:rPr>
        <w:t xml:space="preserve"> که همراه من، قدم‌به‌قدم پ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برو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کشف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چطور م</w:t>
      </w:r>
      <w:r>
        <w:rPr>
          <w:rFonts w:cs="Arial" w:hint="cs"/>
          <w:rtl/>
        </w:rPr>
        <w:t>ی‌توان</w:t>
      </w:r>
      <w:r>
        <w:rPr>
          <w:rFonts w:cs="Arial"/>
          <w:rtl/>
        </w:rPr>
        <w:t xml:space="preserve"> با استفاده از ورزش، دن</w:t>
      </w:r>
      <w:r>
        <w:rPr>
          <w:rFonts w:cs="Arial" w:hint="cs"/>
          <w:rtl/>
        </w:rPr>
        <w:t>یای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یجیتال</w:t>
      </w:r>
      <w:r>
        <w:rPr>
          <w:rFonts w:cs="Arial"/>
          <w:rtl/>
        </w:rPr>
        <w:t xml:space="preserve"> را به ابزار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سالم‌تر و مف</w:t>
      </w:r>
      <w:r>
        <w:rPr>
          <w:rFonts w:cs="Arial" w:hint="cs"/>
          <w:rtl/>
        </w:rPr>
        <w:t>یدتر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کرد.</w:t>
      </w:r>
    </w:p>
    <w:p w14:paraId="07551DB3" w14:textId="77777777" w:rsidR="007D67B7" w:rsidRDefault="007D67B7" w:rsidP="007D67B7">
      <w:pPr>
        <w:spacing w:after="0" w:line="240" w:lineRule="auto"/>
      </w:pPr>
    </w:p>
    <w:p w14:paraId="676116CE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اول: اثرات مخرب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بر بدن و ذهن</w:t>
      </w:r>
    </w:p>
    <w:p w14:paraId="12B4DCEE" w14:textId="77777777" w:rsidR="007D67B7" w:rsidRDefault="007D67B7" w:rsidP="007D67B7">
      <w:pPr>
        <w:spacing w:after="0" w:line="240" w:lineRule="auto"/>
      </w:pPr>
    </w:p>
    <w:p w14:paraId="3F8C4A7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موبایل</w:t>
      </w:r>
      <w:r>
        <w:rPr>
          <w:rFonts w:cs="Arial"/>
          <w:rtl/>
        </w:rPr>
        <w:t xml:space="preserve"> مانند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شمش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دو لبه است. از </w:t>
      </w:r>
      <w:r>
        <w:rPr>
          <w:rFonts w:cs="Arial" w:hint="cs"/>
          <w:rtl/>
        </w:rPr>
        <w:t>یک‌سو،</w:t>
      </w:r>
      <w:r>
        <w:rPr>
          <w:rFonts w:cs="Arial"/>
          <w:rtl/>
        </w:rPr>
        <w:t xml:space="preserve">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 راحت‌تر کرده، اما از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یگر،</w:t>
      </w:r>
      <w:r>
        <w:rPr>
          <w:rFonts w:cs="Arial"/>
          <w:rtl/>
        </w:rPr>
        <w:t xml:space="preserve"> اثرات مخرب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سلامت جسم و روان دارد.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به‌طور دق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که استفاده طولان</w:t>
      </w:r>
      <w:r>
        <w:rPr>
          <w:rFonts w:cs="Arial" w:hint="cs"/>
          <w:rtl/>
        </w:rPr>
        <w:t>ی‌مدت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چه آس</w:t>
      </w:r>
      <w:r>
        <w:rPr>
          <w:rFonts w:cs="Arial" w:hint="cs"/>
          <w:rtl/>
        </w:rPr>
        <w:t>یب‌هایی</w:t>
      </w:r>
      <w:r>
        <w:rPr>
          <w:rFonts w:cs="Arial"/>
          <w:rtl/>
        </w:rPr>
        <w:t xml:space="preserve"> به ما وارد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04116CF5" w14:textId="77777777" w:rsidR="007D67B7" w:rsidRDefault="007D67B7" w:rsidP="007D67B7">
      <w:pPr>
        <w:spacing w:after="0" w:line="240" w:lineRule="auto"/>
      </w:pPr>
    </w:p>
    <w:p w14:paraId="2B8DAF8C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بر مغز</w:t>
      </w:r>
    </w:p>
    <w:p w14:paraId="75945EB4" w14:textId="77777777" w:rsidR="007D67B7" w:rsidRDefault="007D67B7" w:rsidP="007D67B7">
      <w:pPr>
        <w:spacing w:after="0" w:line="240" w:lineRule="auto"/>
      </w:pPr>
    </w:p>
    <w:p w14:paraId="58021F38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مغز</w:t>
      </w:r>
      <w:r>
        <w:rPr>
          <w:rFonts w:cs="Arial"/>
          <w:rtl/>
        </w:rPr>
        <w:t xml:space="preserve"> انسان به‌شدت تحت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استفاده مداوم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قرار م</w:t>
      </w:r>
      <w:r>
        <w:rPr>
          <w:rFonts w:cs="Arial" w:hint="cs"/>
          <w:rtl/>
        </w:rPr>
        <w:t>ی‌گیرد</w:t>
      </w:r>
      <w:r>
        <w:rPr>
          <w:rFonts w:cs="Arial"/>
          <w:rtl/>
        </w:rPr>
        <w:t>. برخ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مهم‌تر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اثرات 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عبارت‌اند از:</w:t>
      </w:r>
    </w:p>
    <w:p w14:paraId="64747CAF" w14:textId="77777777" w:rsidR="007D67B7" w:rsidRDefault="007D67B7" w:rsidP="007D67B7">
      <w:pPr>
        <w:spacing w:after="0" w:line="240" w:lineRule="auto"/>
      </w:pPr>
    </w:p>
    <w:p w14:paraId="63E04181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تمرکز: استفاده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باعث حواس‌پرت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کاهش توانا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تمرکز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2D3DDC56" w14:textId="77777777" w:rsidR="007D67B7" w:rsidRDefault="007D67B7" w:rsidP="007D67B7">
      <w:pPr>
        <w:spacing w:after="0" w:line="240" w:lineRule="auto"/>
      </w:pPr>
    </w:p>
    <w:p w14:paraId="393AAD5A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در حافظه: اطلاعات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و پراکنده‌ا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از طر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در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ی‌کنیم،</w:t>
      </w:r>
      <w:r>
        <w:rPr>
          <w:rFonts w:cs="Arial"/>
          <w:rtl/>
        </w:rPr>
        <w:t xml:space="preserve"> مانع از ثبت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اطلاعات در حافظه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1B1934EF" w14:textId="77777777" w:rsidR="007D67B7" w:rsidRDefault="007D67B7" w:rsidP="007D67B7">
      <w:pPr>
        <w:spacing w:after="0" w:line="240" w:lineRule="auto"/>
      </w:pPr>
    </w:p>
    <w:p w14:paraId="31106322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استرس: اعلان‌ها، پ</w:t>
      </w:r>
      <w:r>
        <w:rPr>
          <w:rFonts w:cs="Arial" w:hint="cs"/>
          <w:rtl/>
        </w:rPr>
        <w:t>یام‌ها</w:t>
      </w:r>
      <w:r>
        <w:rPr>
          <w:rFonts w:cs="Arial"/>
          <w:rtl/>
        </w:rPr>
        <w:t xml:space="preserve"> و محتوا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رسانه‌ها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باعث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سطح استرس و اضطراب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>.</w:t>
      </w:r>
    </w:p>
    <w:p w14:paraId="5CB7CC91" w14:textId="77777777" w:rsidR="007D67B7" w:rsidRDefault="007D67B7" w:rsidP="007D67B7">
      <w:pPr>
        <w:spacing w:after="0" w:line="240" w:lineRule="auto"/>
      </w:pPr>
    </w:p>
    <w:p w14:paraId="122FBFE1" w14:textId="77777777" w:rsidR="007D67B7" w:rsidRDefault="007D67B7" w:rsidP="007D67B7">
      <w:pPr>
        <w:spacing w:after="0" w:line="240" w:lineRule="auto"/>
      </w:pPr>
    </w:p>
    <w:p w14:paraId="4CE0CF1D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بر ب</w:t>
      </w:r>
      <w:r>
        <w:rPr>
          <w:rFonts w:cs="Arial" w:hint="cs"/>
          <w:rtl/>
        </w:rPr>
        <w:t>ینایی</w:t>
      </w:r>
    </w:p>
    <w:p w14:paraId="67766419" w14:textId="77777777" w:rsidR="007D67B7" w:rsidRDefault="007D67B7" w:rsidP="007D67B7">
      <w:pPr>
        <w:spacing w:after="0" w:line="240" w:lineRule="auto"/>
      </w:pPr>
    </w:p>
    <w:p w14:paraId="43EB07B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خستگی</w:t>
      </w:r>
      <w:r>
        <w:rPr>
          <w:rFonts w:cs="Arial"/>
          <w:rtl/>
        </w:rPr>
        <w:t xml:space="preserve"> چشم: نگاه مداوم به صفحه نما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باعث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خشک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2A94FD1C" w14:textId="77777777" w:rsidR="007D67B7" w:rsidRDefault="007D67B7" w:rsidP="007D67B7">
      <w:pPr>
        <w:spacing w:after="0" w:line="240" w:lineRule="auto"/>
      </w:pPr>
    </w:p>
    <w:p w14:paraId="30BEE308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قدرت ب</w:t>
      </w:r>
      <w:r>
        <w:rPr>
          <w:rFonts w:cs="Arial" w:hint="cs"/>
          <w:rtl/>
        </w:rPr>
        <w:t>ینایی</w:t>
      </w:r>
      <w:r>
        <w:rPr>
          <w:rFonts w:cs="Arial"/>
          <w:rtl/>
        </w:rPr>
        <w:t>: نور آب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ساطع‌شده از موبا</w:t>
      </w:r>
      <w:r>
        <w:rPr>
          <w:rFonts w:cs="Arial" w:hint="cs"/>
          <w:rtl/>
        </w:rPr>
        <w:t>یل،</w:t>
      </w:r>
      <w:r>
        <w:rPr>
          <w:rFonts w:cs="Arial"/>
          <w:rtl/>
        </w:rPr>
        <w:t xml:space="preserve"> به مرور زمان قدرت ب</w:t>
      </w:r>
      <w:r>
        <w:rPr>
          <w:rFonts w:cs="Arial" w:hint="cs"/>
          <w:rtl/>
        </w:rPr>
        <w:t>ینایی</w:t>
      </w:r>
      <w:r>
        <w:rPr>
          <w:rFonts w:cs="Arial"/>
          <w:rtl/>
        </w:rPr>
        <w:t xml:space="preserve"> را کاهش م</w:t>
      </w:r>
      <w:r>
        <w:rPr>
          <w:rFonts w:cs="Arial" w:hint="cs"/>
          <w:rtl/>
        </w:rPr>
        <w:t>ی‌دهد</w:t>
      </w:r>
      <w:r>
        <w:rPr>
          <w:rFonts w:cs="Arial"/>
          <w:rtl/>
        </w:rPr>
        <w:t>.</w:t>
      </w:r>
    </w:p>
    <w:p w14:paraId="261864CD" w14:textId="77777777" w:rsidR="007D67B7" w:rsidRDefault="007D67B7" w:rsidP="007D67B7">
      <w:pPr>
        <w:spacing w:after="0" w:line="240" w:lineRule="auto"/>
      </w:pPr>
    </w:p>
    <w:p w14:paraId="10DFDD79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اختلال</w:t>
      </w:r>
      <w:r>
        <w:rPr>
          <w:rFonts w:cs="Arial"/>
          <w:rtl/>
        </w:rPr>
        <w:t xml:space="preserve"> در تمرکز چشم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چشم‌ها به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</w:t>
      </w:r>
      <w:r>
        <w:rPr>
          <w:rFonts w:cs="Arial"/>
          <w:rtl/>
        </w:rPr>
        <w:t xml:space="preserve"> تصاو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عادت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و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باعث ضعف در تمرکز چشم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77402BFE" w14:textId="77777777" w:rsidR="007D67B7" w:rsidRDefault="007D67B7" w:rsidP="007D67B7">
      <w:pPr>
        <w:spacing w:after="0" w:line="240" w:lineRule="auto"/>
      </w:pPr>
    </w:p>
    <w:p w14:paraId="73E4A296" w14:textId="77777777" w:rsidR="007D67B7" w:rsidRDefault="007D67B7" w:rsidP="007D67B7">
      <w:pPr>
        <w:spacing w:after="0" w:line="240" w:lineRule="auto"/>
      </w:pPr>
    </w:p>
    <w:p w14:paraId="253E4350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بر خواب</w:t>
      </w:r>
    </w:p>
    <w:p w14:paraId="60A9206A" w14:textId="77777777" w:rsidR="007D67B7" w:rsidRDefault="007D67B7" w:rsidP="007D67B7">
      <w:pPr>
        <w:spacing w:after="0" w:line="240" w:lineRule="auto"/>
      </w:pPr>
    </w:p>
    <w:p w14:paraId="534D5FDE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یفیت</w:t>
      </w:r>
      <w:r>
        <w:rPr>
          <w:rFonts w:cs="Arial"/>
          <w:rtl/>
        </w:rPr>
        <w:t xml:space="preserve"> خواب: استفاده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قبل از خواب باعث کاهش تول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ملاتون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(هورمون خواب)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5A63ADED" w14:textId="77777777" w:rsidR="007D67B7" w:rsidRDefault="007D67B7" w:rsidP="007D67B7">
      <w:pPr>
        <w:spacing w:after="0" w:line="240" w:lineRule="auto"/>
      </w:pPr>
    </w:p>
    <w:p w14:paraId="3D14349D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ناآرام: محتوا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تحر</w:t>
      </w:r>
      <w:r>
        <w:rPr>
          <w:rFonts w:cs="Arial" w:hint="cs"/>
          <w:rtl/>
        </w:rPr>
        <w:t>یک‌کننده</w:t>
      </w:r>
      <w:r>
        <w:rPr>
          <w:rFonts w:cs="Arial"/>
          <w:rtl/>
        </w:rPr>
        <w:t xml:space="preserve">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قبل از خواب، باعث ب</w:t>
      </w:r>
      <w:r>
        <w:rPr>
          <w:rFonts w:cs="Arial" w:hint="cs"/>
          <w:rtl/>
        </w:rPr>
        <w:t>ی‌قراری</w:t>
      </w:r>
      <w:r>
        <w:rPr>
          <w:rFonts w:cs="Arial"/>
          <w:rtl/>
        </w:rPr>
        <w:t xml:space="preserve"> و کاهش عمق خواب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4B334ADE" w14:textId="77777777" w:rsidR="007D67B7" w:rsidRDefault="007D67B7" w:rsidP="007D67B7">
      <w:pPr>
        <w:spacing w:after="0" w:line="240" w:lineRule="auto"/>
      </w:pPr>
    </w:p>
    <w:p w14:paraId="09CC0CB4" w14:textId="77777777" w:rsidR="007D67B7" w:rsidRDefault="007D67B7" w:rsidP="007D67B7">
      <w:pPr>
        <w:spacing w:after="0" w:line="240" w:lineRule="auto"/>
      </w:pPr>
    </w:p>
    <w:p w14:paraId="74101800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بر س</w:t>
      </w:r>
      <w:r>
        <w:rPr>
          <w:rFonts w:cs="Arial" w:hint="cs"/>
          <w:rtl/>
        </w:rPr>
        <w:t>یستم</w:t>
      </w:r>
      <w:r>
        <w:rPr>
          <w:rFonts w:cs="Arial"/>
          <w:rtl/>
        </w:rPr>
        <w:t xml:space="preserve"> عضلان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اسکلت</w:t>
      </w:r>
      <w:r>
        <w:rPr>
          <w:rFonts w:cs="Arial" w:hint="cs"/>
          <w:rtl/>
        </w:rPr>
        <w:t>ی</w:t>
      </w:r>
    </w:p>
    <w:p w14:paraId="2875A433" w14:textId="77777777" w:rsidR="007D67B7" w:rsidRDefault="007D67B7" w:rsidP="007D67B7">
      <w:pPr>
        <w:spacing w:after="0" w:line="240" w:lineRule="auto"/>
      </w:pPr>
    </w:p>
    <w:p w14:paraId="4428F718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درد و سردرد: نگه داشتن سر در زاو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نامناسب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از موبا</w:t>
      </w:r>
      <w:r>
        <w:rPr>
          <w:rFonts w:cs="Arial" w:hint="cs"/>
          <w:rtl/>
        </w:rPr>
        <w:t>یل،</w:t>
      </w:r>
      <w:r>
        <w:rPr>
          <w:rFonts w:cs="Arial"/>
          <w:rtl/>
        </w:rPr>
        <w:t xml:space="preserve"> به گردن فشار وارد کرده و باعث درد و سردردها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مزمن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729C20E4" w14:textId="77777777" w:rsidR="007D67B7" w:rsidRDefault="007D67B7" w:rsidP="007D67B7">
      <w:pPr>
        <w:spacing w:after="0" w:line="240" w:lineRule="auto"/>
      </w:pPr>
    </w:p>
    <w:p w14:paraId="6AA6CE7A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درد</w:t>
      </w:r>
      <w:r>
        <w:rPr>
          <w:rFonts w:cs="Arial"/>
          <w:rtl/>
        </w:rPr>
        <w:t xml:space="preserve"> در شانه و کمر: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نامناسب بدن هنگام استفاده از موبا</w:t>
      </w:r>
      <w:r>
        <w:rPr>
          <w:rFonts w:cs="Arial" w:hint="cs"/>
          <w:rtl/>
        </w:rPr>
        <w:t>یل،</w:t>
      </w:r>
      <w:r>
        <w:rPr>
          <w:rFonts w:cs="Arial"/>
          <w:rtl/>
        </w:rPr>
        <w:t xml:space="preserve"> باعث دردها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اسکلت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عضلان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طولان</w:t>
      </w:r>
      <w:r>
        <w:rPr>
          <w:rFonts w:cs="Arial" w:hint="cs"/>
          <w:rtl/>
        </w:rPr>
        <w:t>ی‌مدت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1C4BFDB5" w14:textId="77777777" w:rsidR="007D67B7" w:rsidRDefault="007D67B7" w:rsidP="007D67B7">
      <w:pPr>
        <w:spacing w:after="0" w:line="240" w:lineRule="auto"/>
      </w:pPr>
    </w:p>
    <w:p w14:paraId="2A50C4F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در عضلات دست و مچ: تا</w:t>
      </w:r>
      <w:r>
        <w:rPr>
          <w:rFonts w:cs="Arial" w:hint="cs"/>
          <w:rtl/>
        </w:rPr>
        <w:t>یپ</w:t>
      </w:r>
      <w:r>
        <w:rPr>
          <w:rFonts w:cs="Arial"/>
          <w:rtl/>
        </w:rPr>
        <w:t xml:space="preserve"> کردن و استفاده مداوم از صفحه لمس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فشار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به انگشتان و مچ دست وارد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77A245F9" w14:textId="77777777" w:rsidR="007D67B7" w:rsidRDefault="007D67B7" w:rsidP="007D67B7">
      <w:pPr>
        <w:spacing w:after="0" w:line="240" w:lineRule="auto"/>
      </w:pPr>
    </w:p>
    <w:p w14:paraId="27634B68" w14:textId="77777777" w:rsidR="007D67B7" w:rsidRDefault="007D67B7" w:rsidP="007D67B7">
      <w:pPr>
        <w:spacing w:after="0" w:line="240" w:lineRule="auto"/>
      </w:pPr>
    </w:p>
    <w:p w14:paraId="2750A8A1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۵. </w:t>
      </w:r>
      <w:r>
        <w:rPr>
          <w:rFonts w:cs="Arial"/>
          <w:rtl/>
        </w:rPr>
        <w:t>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بر سلامت روان</w:t>
      </w:r>
    </w:p>
    <w:p w14:paraId="5C61E5C7" w14:textId="77777777" w:rsidR="007D67B7" w:rsidRDefault="007D67B7" w:rsidP="007D67B7">
      <w:pPr>
        <w:spacing w:after="0" w:line="240" w:lineRule="auto"/>
      </w:pPr>
    </w:p>
    <w:p w14:paraId="32B8F37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lastRenderedPageBreak/>
        <w:t>افزایش</w:t>
      </w:r>
      <w:r>
        <w:rPr>
          <w:rFonts w:cs="Arial"/>
          <w:rtl/>
        </w:rPr>
        <w:t xml:space="preserve"> اضطراب: در</w:t>
      </w:r>
      <w:r>
        <w:rPr>
          <w:rFonts w:cs="Arial" w:hint="cs"/>
          <w:rtl/>
        </w:rPr>
        <w:t>یافت</w:t>
      </w:r>
      <w:r>
        <w:rPr>
          <w:rFonts w:cs="Arial"/>
          <w:rtl/>
        </w:rPr>
        <w:t xml:space="preserve"> حجم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از اطلاعات و اخبار، باعث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استرس و نگران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7C60CC7B" w14:textId="77777777" w:rsidR="007D67B7" w:rsidRDefault="007D67B7" w:rsidP="007D67B7">
      <w:pPr>
        <w:spacing w:after="0" w:line="240" w:lineRule="auto"/>
      </w:pPr>
    </w:p>
    <w:p w14:paraId="289189FD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افسردگی</w:t>
      </w:r>
      <w:r>
        <w:rPr>
          <w:rFonts w:cs="Arial"/>
          <w:rtl/>
        </w:rPr>
        <w:t>: استفاده ب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از حد از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باعث کاهش رضا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احساس تنها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</w:t>
      </w:r>
    </w:p>
    <w:p w14:paraId="726779C3" w14:textId="77777777" w:rsidR="007D67B7" w:rsidRDefault="007D67B7" w:rsidP="007D67B7">
      <w:pPr>
        <w:spacing w:after="0" w:line="240" w:lineRule="auto"/>
      </w:pPr>
    </w:p>
    <w:p w14:paraId="06B7194A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تعاملات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اعت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به موبا</w:t>
      </w:r>
      <w:r>
        <w:rPr>
          <w:rFonts w:cs="Arial" w:hint="cs"/>
          <w:rtl/>
        </w:rPr>
        <w:t>یل،</w:t>
      </w:r>
      <w:r>
        <w:rPr>
          <w:rFonts w:cs="Arial"/>
          <w:rtl/>
        </w:rPr>
        <w:t xml:space="preserve"> ارتباطات واقع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کاهش داده و مهارت‌ها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ضع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3951F1A4" w14:textId="77777777" w:rsidR="007D67B7" w:rsidRDefault="007D67B7" w:rsidP="007D67B7">
      <w:pPr>
        <w:spacing w:after="0" w:line="240" w:lineRule="auto"/>
      </w:pPr>
    </w:p>
    <w:p w14:paraId="17AFFE8A" w14:textId="77777777" w:rsidR="007D67B7" w:rsidRDefault="007D67B7" w:rsidP="007D67B7">
      <w:pPr>
        <w:spacing w:after="0" w:line="240" w:lineRule="auto"/>
      </w:pPr>
    </w:p>
    <w:p w14:paraId="55C4C56E" w14:textId="77777777" w:rsidR="007D67B7" w:rsidRPr="007D67B7" w:rsidRDefault="007D67B7" w:rsidP="007D67B7">
      <w:pPr>
        <w:spacing w:after="0" w:line="240" w:lineRule="auto"/>
        <w:rPr>
          <w:sz w:val="28"/>
          <w:szCs w:val="28"/>
        </w:rPr>
      </w:pPr>
      <w:r w:rsidRPr="007D67B7">
        <w:rPr>
          <w:rFonts w:cs="Arial" w:hint="cs"/>
          <w:sz w:val="28"/>
          <w:szCs w:val="28"/>
          <w:rtl/>
        </w:rPr>
        <w:t>جمع‌بندی</w:t>
      </w:r>
      <w:r w:rsidRPr="007D67B7">
        <w:rPr>
          <w:rFonts w:cs="Arial"/>
          <w:sz w:val="28"/>
          <w:szCs w:val="28"/>
          <w:rtl/>
        </w:rPr>
        <w:t xml:space="preserve"> فصل اول</w:t>
      </w:r>
    </w:p>
    <w:p w14:paraId="78D6E9DE" w14:textId="77777777" w:rsidR="007D67B7" w:rsidRDefault="007D67B7" w:rsidP="007D67B7">
      <w:pPr>
        <w:spacing w:after="0" w:line="240" w:lineRule="auto"/>
      </w:pPr>
    </w:p>
    <w:p w14:paraId="67D6F2D7" w14:textId="6707EFAE" w:rsidR="007D67B7" w:rsidRDefault="007D67B7" w:rsidP="007D67B7">
      <w:pPr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t>موبایل</w:t>
      </w:r>
      <w:r>
        <w:rPr>
          <w:rFonts w:cs="Arial"/>
          <w:rtl/>
        </w:rPr>
        <w:t xml:space="preserve">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ماست، اما اگر مراقب نباش</w:t>
      </w:r>
      <w:r>
        <w:rPr>
          <w:rFonts w:cs="Arial" w:hint="cs"/>
          <w:rtl/>
        </w:rPr>
        <w:t>یم،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سلامت ما آس</w:t>
      </w:r>
      <w:r>
        <w:rPr>
          <w:rFonts w:cs="Arial" w:hint="cs"/>
          <w:rtl/>
        </w:rPr>
        <w:t>یب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بزند. شناخت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اثرات اول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گام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آس</w:t>
      </w:r>
      <w:r>
        <w:rPr>
          <w:rFonts w:cs="Arial" w:hint="cs"/>
          <w:rtl/>
        </w:rPr>
        <w:t>یب‌هاست</w:t>
      </w:r>
      <w:r>
        <w:rPr>
          <w:rFonts w:cs="Arial"/>
          <w:rtl/>
        </w:rPr>
        <w:t>. در فصل بعد،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کرد که چرا ورزش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راه‌حل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مقابله با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اثرات باشد.</w:t>
      </w:r>
    </w:p>
    <w:p w14:paraId="3682CB71" w14:textId="52C370BC" w:rsidR="007D67B7" w:rsidRDefault="007D67B7" w:rsidP="007D67B7">
      <w:pPr>
        <w:spacing w:after="0" w:line="240" w:lineRule="auto"/>
        <w:rPr>
          <w:rFonts w:cs="Arial"/>
          <w:rtl/>
        </w:rPr>
      </w:pPr>
    </w:p>
    <w:p w14:paraId="2EC8CF77" w14:textId="68CBC2AC" w:rsidR="007D67B7" w:rsidRDefault="007D67B7" w:rsidP="007D67B7">
      <w:pPr>
        <w:spacing w:after="0" w:line="240" w:lineRule="auto"/>
        <w:rPr>
          <w:rFonts w:cs="Arial"/>
          <w:rtl/>
        </w:rPr>
      </w:pPr>
    </w:p>
    <w:p w14:paraId="6BF83465" w14:textId="77777777" w:rsidR="007D67B7" w:rsidRDefault="007D67B7" w:rsidP="007D67B7">
      <w:pPr>
        <w:spacing w:after="0" w:line="240" w:lineRule="auto"/>
      </w:pPr>
    </w:p>
    <w:p w14:paraId="3C2F126C" w14:textId="77777777" w:rsidR="007D67B7" w:rsidRDefault="007D67B7" w:rsidP="007D67B7">
      <w:pPr>
        <w:spacing w:after="0" w:line="240" w:lineRule="auto"/>
      </w:pPr>
    </w:p>
    <w:p w14:paraId="74E29DC9" w14:textId="77777777" w:rsidR="007D67B7" w:rsidRPr="007D67B7" w:rsidRDefault="007D67B7" w:rsidP="007D67B7">
      <w:pPr>
        <w:spacing w:after="0" w:line="240" w:lineRule="auto"/>
        <w:rPr>
          <w:sz w:val="32"/>
          <w:szCs w:val="32"/>
        </w:rPr>
      </w:pPr>
      <w:r w:rsidRPr="007D67B7">
        <w:rPr>
          <w:rFonts w:cs="Arial" w:hint="cs"/>
          <w:sz w:val="32"/>
          <w:szCs w:val="32"/>
          <w:rtl/>
        </w:rPr>
        <w:t>فصل</w:t>
      </w:r>
      <w:r w:rsidRPr="007D67B7">
        <w:rPr>
          <w:rFonts w:cs="Arial"/>
          <w:sz w:val="32"/>
          <w:szCs w:val="32"/>
          <w:rtl/>
        </w:rPr>
        <w:t xml:space="preserve"> دوم: چرا ورزش م</w:t>
      </w:r>
      <w:r w:rsidRPr="007D67B7">
        <w:rPr>
          <w:rFonts w:cs="Arial" w:hint="cs"/>
          <w:sz w:val="32"/>
          <w:szCs w:val="32"/>
          <w:rtl/>
        </w:rPr>
        <w:t>ی‌تواند</w:t>
      </w:r>
      <w:r w:rsidRPr="007D67B7">
        <w:rPr>
          <w:rFonts w:cs="Arial"/>
          <w:sz w:val="32"/>
          <w:szCs w:val="32"/>
          <w:rtl/>
        </w:rPr>
        <w:t xml:space="preserve"> راه‌حل باشد؟</w:t>
      </w:r>
    </w:p>
    <w:p w14:paraId="34CC1F15" w14:textId="77777777" w:rsidR="007D67B7" w:rsidRDefault="007D67B7" w:rsidP="007D67B7">
      <w:pPr>
        <w:spacing w:after="0" w:line="240" w:lineRule="auto"/>
      </w:pPr>
    </w:p>
    <w:p w14:paraId="15D1343C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فصل قبل د</w:t>
      </w:r>
      <w:r>
        <w:rPr>
          <w:rFonts w:cs="Arial" w:hint="cs"/>
          <w:rtl/>
        </w:rPr>
        <w:t>یدیم</w:t>
      </w:r>
      <w:r>
        <w:rPr>
          <w:rFonts w:cs="Arial"/>
          <w:rtl/>
        </w:rPr>
        <w:t xml:space="preserve"> که استفاده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چه اثرات مخرب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 مغز، چشم‌ها، خواب، بدن و سلامت روان دارد. اما چگونه م</w:t>
      </w:r>
      <w:r>
        <w:rPr>
          <w:rFonts w:cs="Arial" w:hint="cs"/>
          <w:rtl/>
        </w:rPr>
        <w:t>ی‌توان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اثرات را کاهش داد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از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برد؟ پاسخ ساده است: ورزش.</w:t>
      </w:r>
    </w:p>
    <w:p w14:paraId="15CD9FD7" w14:textId="77777777" w:rsidR="007D67B7" w:rsidRDefault="007D67B7" w:rsidP="007D67B7">
      <w:pPr>
        <w:spacing w:after="0" w:line="240" w:lineRule="auto"/>
      </w:pPr>
    </w:p>
    <w:p w14:paraId="0C79BDD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نه‌تنها به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جسم و ذهن کمک م</w:t>
      </w:r>
      <w:r>
        <w:rPr>
          <w:rFonts w:cs="Arial" w:hint="cs"/>
          <w:rtl/>
        </w:rPr>
        <w:t>ی‌کند،</w:t>
      </w:r>
      <w:r>
        <w:rPr>
          <w:rFonts w:cs="Arial"/>
          <w:rtl/>
        </w:rPr>
        <w:t xml:space="preserve"> بلکه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مخرب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را خنث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کرده و بدن را به حالت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خود بازم</w:t>
      </w:r>
      <w:r>
        <w:rPr>
          <w:rFonts w:cs="Arial" w:hint="cs"/>
          <w:rtl/>
        </w:rPr>
        <w:t>ی‌گرداند</w:t>
      </w:r>
      <w:r>
        <w:rPr>
          <w:rFonts w:cs="Arial"/>
          <w:rtl/>
        </w:rPr>
        <w:t>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که ورزش چگونه بر هرکدام از مشکلات ا</w:t>
      </w:r>
      <w:r>
        <w:rPr>
          <w:rFonts w:cs="Arial" w:hint="cs"/>
          <w:rtl/>
        </w:rPr>
        <w:t>یجادشده</w:t>
      </w:r>
      <w:r>
        <w:rPr>
          <w:rFonts w:cs="Arial"/>
          <w:rtl/>
        </w:rPr>
        <w:t xml:space="preserve"> توسط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مثبت م</w:t>
      </w:r>
      <w:r>
        <w:rPr>
          <w:rFonts w:cs="Arial" w:hint="cs"/>
          <w:rtl/>
        </w:rPr>
        <w:t>ی‌گذارد</w:t>
      </w:r>
      <w:r>
        <w:rPr>
          <w:rFonts w:cs="Arial"/>
          <w:rtl/>
        </w:rPr>
        <w:t>.</w:t>
      </w:r>
    </w:p>
    <w:p w14:paraId="3575C16B" w14:textId="77777777" w:rsidR="007D67B7" w:rsidRDefault="007D67B7" w:rsidP="007D67B7">
      <w:pPr>
        <w:spacing w:after="0" w:line="240" w:lineRule="auto"/>
      </w:pPr>
    </w:p>
    <w:p w14:paraId="018A0290" w14:textId="77777777" w:rsidR="007D67B7" w:rsidRDefault="007D67B7" w:rsidP="007D67B7">
      <w:pPr>
        <w:spacing w:after="0" w:line="240" w:lineRule="auto"/>
      </w:pPr>
    </w:p>
    <w:p w14:paraId="2690F5E0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2235689F" w14:textId="77777777" w:rsidR="007D67B7" w:rsidRDefault="007D67B7" w:rsidP="007D67B7">
      <w:pPr>
        <w:spacing w:after="0" w:line="240" w:lineRule="auto"/>
      </w:pPr>
    </w:p>
    <w:p w14:paraId="75FB5D5C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ورزش و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آن بر مغز</w:t>
      </w:r>
    </w:p>
    <w:p w14:paraId="47398074" w14:textId="77777777" w:rsidR="007D67B7" w:rsidRDefault="007D67B7" w:rsidP="007D67B7">
      <w:pPr>
        <w:spacing w:after="0" w:line="240" w:lineRule="auto"/>
      </w:pPr>
    </w:p>
    <w:p w14:paraId="0401C54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دارو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مغز است. وقت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ورزش م</w:t>
      </w:r>
      <w:r>
        <w:rPr>
          <w:rFonts w:cs="Arial" w:hint="cs"/>
          <w:rtl/>
        </w:rPr>
        <w:t>ی‌کنید،</w:t>
      </w:r>
      <w:r>
        <w:rPr>
          <w:rFonts w:cs="Arial"/>
          <w:rtl/>
        </w:rPr>
        <w:t xml:space="preserve"> مغزتان مواد ش</w:t>
      </w:r>
      <w:r>
        <w:rPr>
          <w:rFonts w:cs="Arial" w:hint="cs"/>
          <w:rtl/>
        </w:rPr>
        <w:t>یمیایی</w:t>
      </w:r>
      <w:r>
        <w:rPr>
          <w:rFonts w:cs="Arial"/>
          <w:rtl/>
        </w:rPr>
        <w:t xml:space="preserve"> مف</w:t>
      </w:r>
      <w:r>
        <w:rPr>
          <w:rFonts w:cs="Arial" w:hint="cs"/>
          <w:rtl/>
        </w:rPr>
        <w:t>یدی</w:t>
      </w:r>
      <w:r>
        <w:rPr>
          <w:rFonts w:cs="Arial"/>
          <w:rtl/>
        </w:rPr>
        <w:t xml:space="preserve"> مانند اندورف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دوپام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سروتون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ترشح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که باعث کاهش استرس،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 و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حافظه م</w:t>
      </w:r>
      <w:r>
        <w:rPr>
          <w:rFonts w:cs="Arial" w:hint="cs"/>
          <w:rtl/>
        </w:rPr>
        <w:t>ی‌شوند</w:t>
      </w:r>
      <w:r>
        <w:rPr>
          <w:rFonts w:cs="Arial"/>
          <w:rtl/>
        </w:rPr>
        <w:t>.</w:t>
      </w:r>
    </w:p>
    <w:p w14:paraId="52F9CDD1" w14:textId="77777777" w:rsidR="007D67B7" w:rsidRDefault="007D67B7" w:rsidP="007D67B7">
      <w:pPr>
        <w:spacing w:after="0" w:line="240" w:lineRule="auto"/>
      </w:pPr>
    </w:p>
    <w:p w14:paraId="5459BE64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ورزش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مغز:</w:t>
      </w:r>
    </w:p>
    <w:p w14:paraId="11E9D8A6" w14:textId="77777777" w:rsidR="007D67B7" w:rsidRDefault="007D67B7" w:rsidP="007D67B7">
      <w:pPr>
        <w:spacing w:after="0" w:line="240" w:lineRule="auto"/>
      </w:pPr>
    </w:p>
    <w:p w14:paraId="5329155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جر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خون به مغز و بهبود عملکرد شناخت</w:t>
      </w:r>
      <w:r>
        <w:rPr>
          <w:rFonts w:cs="Arial" w:hint="cs"/>
          <w:rtl/>
        </w:rPr>
        <w:t>ی</w:t>
      </w:r>
    </w:p>
    <w:p w14:paraId="6A25B8C6" w14:textId="77777777" w:rsidR="007D67B7" w:rsidRDefault="007D67B7" w:rsidP="007D67B7">
      <w:pPr>
        <w:spacing w:after="0" w:line="240" w:lineRule="auto"/>
      </w:pPr>
    </w:p>
    <w:p w14:paraId="442E66E9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کاهش استرس و اضطراب</w:t>
      </w:r>
    </w:p>
    <w:p w14:paraId="432ED076" w14:textId="77777777" w:rsidR="007D67B7" w:rsidRDefault="007D67B7" w:rsidP="007D67B7">
      <w:pPr>
        <w:spacing w:after="0" w:line="240" w:lineRule="auto"/>
      </w:pPr>
    </w:p>
    <w:p w14:paraId="76001435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حافظه و تمرکز</w:t>
      </w:r>
    </w:p>
    <w:p w14:paraId="7C14312F" w14:textId="77777777" w:rsidR="007D67B7" w:rsidRDefault="007D67B7" w:rsidP="007D67B7">
      <w:pPr>
        <w:spacing w:after="0" w:line="240" w:lineRule="auto"/>
      </w:pPr>
    </w:p>
    <w:p w14:paraId="2DAFC2B3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هورمون‌ها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شاد</w:t>
      </w:r>
      <w:r>
        <w:rPr>
          <w:rFonts w:cs="Arial" w:hint="cs"/>
          <w:rtl/>
        </w:rPr>
        <w:t>ی‌آور</w:t>
      </w:r>
    </w:p>
    <w:p w14:paraId="4ACD12C9" w14:textId="77777777" w:rsidR="007D67B7" w:rsidRDefault="007D67B7" w:rsidP="007D67B7">
      <w:pPr>
        <w:spacing w:after="0" w:line="240" w:lineRule="auto"/>
      </w:pPr>
    </w:p>
    <w:p w14:paraId="385686FB" w14:textId="77777777" w:rsidR="007D67B7" w:rsidRDefault="007D67B7" w:rsidP="007D67B7">
      <w:pPr>
        <w:spacing w:after="0" w:line="240" w:lineRule="auto"/>
      </w:pPr>
    </w:p>
    <w:p w14:paraId="6A851C7B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ورزش هواز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سبک (مانند پ</w:t>
      </w:r>
      <w:r>
        <w:rPr>
          <w:rFonts w:cs="Arial" w:hint="cs"/>
          <w:rtl/>
        </w:rPr>
        <w:t>یاده‌روی</w:t>
      </w:r>
      <w:r>
        <w:rPr>
          <w:rFonts w:cs="Arial"/>
          <w:rtl/>
        </w:rPr>
        <w:t xml:space="preserve"> سر</w:t>
      </w:r>
      <w:r>
        <w:rPr>
          <w:rFonts w:cs="Arial" w:hint="cs"/>
          <w:rtl/>
        </w:rPr>
        <w:t>یع</w:t>
      </w:r>
      <w:r>
        <w:rPr>
          <w:rFonts w:cs="Arial"/>
          <w:rtl/>
        </w:rPr>
        <w:t>)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سطح تمرکز را بهبود دهد.</w:t>
      </w:r>
    </w:p>
    <w:p w14:paraId="0FA27799" w14:textId="77777777" w:rsidR="007D67B7" w:rsidRDefault="007D67B7" w:rsidP="007D67B7">
      <w:pPr>
        <w:spacing w:after="0" w:line="240" w:lineRule="auto"/>
      </w:pPr>
    </w:p>
    <w:p w14:paraId="66D2E50C" w14:textId="77777777" w:rsidR="007D67B7" w:rsidRDefault="007D67B7" w:rsidP="007D67B7">
      <w:pPr>
        <w:spacing w:after="0" w:line="240" w:lineRule="auto"/>
      </w:pPr>
    </w:p>
    <w:p w14:paraId="43A9ED9A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690D0A87" w14:textId="77777777" w:rsidR="007D67B7" w:rsidRDefault="007D67B7" w:rsidP="007D67B7">
      <w:pPr>
        <w:spacing w:after="0" w:line="240" w:lineRule="auto"/>
      </w:pPr>
    </w:p>
    <w:p w14:paraId="3459D83A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lastRenderedPageBreak/>
        <w:t xml:space="preserve">۲. </w:t>
      </w:r>
      <w:r>
        <w:rPr>
          <w:rFonts w:cs="Arial"/>
          <w:rtl/>
        </w:rPr>
        <w:t>ورزش و سلامت چشم‌ها</w:t>
      </w:r>
    </w:p>
    <w:p w14:paraId="75C8F438" w14:textId="77777777" w:rsidR="007D67B7" w:rsidRDefault="007D67B7" w:rsidP="007D67B7">
      <w:pPr>
        <w:spacing w:after="0" w:line="240" w:lineRule="auto"/>
      </w:pPr>
    </w:p>
    <w:p w14:paraId="394E0FAA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تمرکز</w:t>
      </w:r>
      <w:r>
        <w:rPr>
          <w:rFonts w:cs="Arial"/>
          <w:rtl/>
        </w:rPr>
        <w:t xml:space="preserve"> طولان</w:t>
      </w:r>
      <w:r>
        <w:rPr>
          <w:rFonts w:cs="Arial" w:hint="cs"/>
          <w:rtl/>
        </w:rPr>
        <w:t>ی‌مدت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صفحه نما</w:t>
      </w:r>
      <w:r>
        <w:rPr>
          <w:rFonts w:cs="Arial" w:hint="cs"/>
          <w:rtl/>
        </w:rPr>
        <w:t>یش،</w:t>
      </w:r>
      <w:r>
        <w:rPr>
          <w:rFonts w:cs="Arial"/>
          <w:rtl/>
        </w:rPr>
        <w:t xml:space="preserve"> عضلات چشم را خسته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و باعث تار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خشک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 اما ورزش، به‌و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چشم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عضلات چشم را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کرده و فشار وارده را کاهش دهد.</w:t>
      </w:r>
    </w:p>
    <w:p w14:paraId="02BBC866" w14:textId="77777777" w:rsidR="007D67B7" w:rsidRDefault="007D67B7" w:rsidP="007D67B7">
      <w:pPr>
        <w:spacing w:after="0" w:line="240" w:lineRule="auto"/>
      </w:pPr>
    </w:p>
    <w:p w14:paraId="7903AA26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ورزش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چشم‌ها:</w:t>
      </w:r>
    </w:p>
    <w:p w14:paraId="1CA35D62" w14:textId="77777777" w:rsidR="007D67B7" w:rsidRDefault="007D67B7" w:rsidP="007D67B7">
      <w:pPr>
        <w:spacing w:after="0" w:line="240" w:lineRule="auto"/>
      </w:pPr>
    </w:p>
    <w:p w14:paraId="42424075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</w:t>
      </w:r>
    </w:p>
    <w:p w14:paraId="02AFA9C4" w14:textId="77777777" w:rsidR="007D67B7" w:rsidRDefault="007D67B7" w:rsidP="007D67B7">
      <w:pPr>
        <w:spacing w:after="0" w:line="240" w:lineRule="auto"/>
      </w:pPr>
    </w:p>
    <w:p w14:paraId="28106ED7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عضلات چشم و بهبود تمرکز</w:t>
      </w:r>
    </w:p>
    <w:p w14:paraId="1978EF26" w14:textId="77777777" w:rsidR="007D67B7" w:rsidRDefault="007D67B7" w:rsidP="007D67B7">
      <w:pPr>
        <w:spacing w:after="0" w:line="240" w:lineRule="auto"/>
      </w:pPr>
    </w:p>
    <w:p w14:paraId="4F7B4265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بهبود گردش خون در اطراف چشم</w:t>
      </w:r>
    </w:p>
    <w:p w14:paraId="46AF025E" w14:textId="77777777" w:rsidR="007D67B7" w:rsidRDefault="007D67B7" w:rsidP="007D67B7">
      <w:pPr>
        <w:spacing w:after="0" w:line="240" w:lineRule="auto"/>
      </w:pPr>
    </w:p>
    <w:p w14:paraId="42FABCA5" w14:textId="77777777" w:rsidR="007D67B7" w:rsidRDefault="007D67B7" w:rsidP="007D67B7">
      <w:pPr>
        <w:spacing w:after="0" w:line="240" w:lineRule="auto"/>
      </w:pPr>
    </w:p>
    <w:p w14:paraId="2823E062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>: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20-20-20 (هر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به فاصله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فوت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نگاه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).</w:t>
      </w:r>
    </w:p>
    <w:p w14:paraId="0363CC4C" w14:textId="77777777" w:rsidR="007D67B7" w:rsidRDefault="007D67B7" w:rsidP="007D67B7">
      <w:pPr>
        <w:spacing w:after="0" w:line="240" w:lineRule="auto"/>
      </w:pPr>
    </w:p>
    <w:p w14:paraId="26A13808" w14:textId="77777777" w:rsidR="007D67B7" w:rsidRDefault="007D67B7" w:rsidP="007D67B7">
      <w:pPr>
        <w:spacing w:after="0" w:line="240" w:lineRule="auto"/>
      </w:pPr>
    </w:p>
    <w:p w14:paraId="11EF5C22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26AE33EF" w14:textId="77777777" w:rsidR="007D67B7" w:rsidRDefault="007D67B7" w:rsidP="007D67B7">
      <w:pPr>
        <w:spacing w:after="0" w:line="240" w:lineRule="auto"/>
      </w:pPr>
    </w:p>
    <w:p w14:paraId="040B186B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ورزش و بهبود ک</w:t>
      </w:r>
      <w:r>
        <w:rPr>
          <w:rFonts w:cs="Arial" w:hint="cs"/>
          <w:rtl/>
        </w:rPr>
        <w:t>یفیت</w:t>
      </w:r>
      <w:r>
        <w:rPr>
          <w:rFonts w:cs="Arial"/>
          <w:rtl/>
        </w:rPr>
        <w:t xml:space="preserve"> خواب</w:t>
      </w:r>
    </w:p>
    <w:p w14:paraId="38B46403" w14:textId="77777777" w:rsidR="007D67B7" w:rsidRDefault="007D67B7" w:rsidP="007D67B7">
      <w:pPr>
        <w:spacing w:after="0" w:line="240" w:lineRule="auto"/>
      </w:pPr>
    </w:p>
    <w:p w14:paraId="7B6DA832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موبایل</w:t>
      </w:r>
      <w:r>
        <w:rPr>
          <w:rFonts w:cs="Arial"/>
          <w:rtl/>
        </w:rPr>
        <w:t xml:space="preserve"> باعث کاهش تول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ملاتون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اختلال در خواب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 اما ورزش، به‌و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آرام‌بخش،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چرخه خواب را تنظ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کند.</w:t>
      </w:r>
    </w:p>
    <w:p w14:paraId="38DA6F97" w14:textId="77777777" w:rsidR="007D67B7" w:rsidRDefault="007D67B7" w:rsidP="007D67B7">
      <w:pPr>
        <w:spacing w:after="0" w:line="240" w:lineRule="auto"/>
      </w:pPr>
    </w:p>
    <w:p w14:paraId="2EF7BD36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ورزش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خواب:</w:t>
      </w:r>
    </w:p>
    <w:p w14:paraId="712293C9" w14:textId="77777777" w:rsidR="007D67B7" w:rsidRDefault="007D67B7" w:rsidP="007D67B7">
      <w:pPr>
        <w:spacing w:after="0" w:line="240" w:lineRule="auto"/>
      </w:pPr>
    </w:p>
    <w:p w14:paraId="568C77A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تول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ملاتون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(هورمون خواب)</w:t>
      </w:r>
    </w:p>
    <w:p w14:paraId="65D8638B" w14:textId="77777777" w:rsidR="007D67B7" w:rsidRDefault="007D67B7" w:rsidP="007D67B7">
      <w:pPr>
        <w:spacing w:after="0" w:line="240" w:lineRule="auto"/>
      </w:pPr>
    </w:p>
    <w:p w14:paraId="396FA5B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تنش‌ها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عضلان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استرس</w:t>
      </w:r>
    </w:p>
    <w:p w14:paraId="0B350545" w14:textId="77777777" w:rsidR="007D67B7" w:rsidRDefault="007D67B7" w:rsidP="007D67B7">
      <w:pPr>
        <w:spacing w:after="0" w:line="240" w:lineRule="auto"/>
      </w:pPr>
    </w:p>
    <w:p w14:paraId="0C17ECDB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یفیت</w:t>
      </w:r>
      <w:r>
        <w:rPr>
          <w:rFonts w:cs="Arial"/>
          <w:rtl/>
        </w:rPr>
        <w:t xml:space="preserve"> خواب عم</w:t>
      </w:r>
      <w:r>
        <w:rPr>
          <w:rFonts w:cs="Arial" w:hint="cs"/>
          <w:rtl/>
        </w:rPr>
        <w:t>یق</w:t>
      </w:r>
    </w:p>
    <w:p w14:paraId="0CE6374C" w14:textId="77777777" w:rsidR="007D67B7" w:rsidRDefault="007D67B7" w:rsidP="007D67B7">
      <w:pPr>
        <w:spacing w:after="0" w:line="240" w:lineRule="auto"/>
      </w:pPr>
    </w:p>
    <w:p w14:paraId="76E418C0" w14:textId="77777777" w:rsidR="007D67B7" w:rsidRDefault="007D67B7" w:rsidP="007D67B7">
      <w:pPr>
        <w:spacing w:after="0" w:line="240" w:lineRule="auto"/>
      </w:pPr>
    </w:p>
    <w:p w14:paraId="27967C28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قبل از خواب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ک</w:t>
      </w:r>
      <w:r>
        <w:rPr>
          <w:rFonts w:cs="Arial" w:hint="cs"/>
          <w:rtl/>
        </w:rPr>
        <w:t>یفیت</w:t>
      </w:r>
      <w:r>
        <w:rPr>
          <w:rFonts w:cs="Arial"/>
          <w:rtl/>
        </w:rPr>
        <w:t xml:space="preserve"> خواب را بهبود دهد.</w:t>
      </w:r>
    </w:p>
    <w:p w14:paraId="5325CE7E" w14:textId="77777777" w:rsidR="007D67B7" w:rsidRDefault="007D67B7" w:rsidP="007D67B7">
      <w:pPr>
        <w:spacing w:after="0" w:line="240" w:lineRule="auto"/>
      </w:pPr>
    </w:p>
    <w:p w14:paraId="6C6F87F2" w14:textId="77777777" w:rsidR="007D67B7" w:rsidRDefault="007D67B7" w:rsidP="007D67B7">
      <w:pPr>
        <w:spacing w:after="0" w:line="240" w:lineRule="auto"/>
      </w:pPr>
    </w:p>
    <w:p w14:paraId="0DBF3665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7B966E52" w14:textId="77777777" w:rsidR="007D67B7" w:rsidRDefault="007D67B7" w:rsidP="007D67B7">
      <w:pPr>
        <w:spacing w:after="0" w:line="240" w:lineRule="auto"/>
      </w:pPr>
    </w:p>
    <w:p w14:paraId="55133161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ورزش و اصلاح مشکلات اسکلت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عضلان</w:t>
      </w:r>
      <w:r>
        <w:rPr>
          <w:rFonts w:cs="Arial" w:hint="cs"/>
          <w:rtl/>
        </w:rPr>
        <w:t>ی</w:t>
      </w:r>
    </w:p>
    <w:p w14:paraId="5C5A3E2A" w14:textId="77777777" w:rsidR="007D67B7" w:rsidRDefault="007D67B7" w:rsidP="007D67B7">
      <w:pPr>
        <w:spacing w:after="0" w:line="240" w:lineRule="auto"/>
      </w:pPr>
    </w:p>
    <w:p w14:paraId="0D0FA8A1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نشستن</w:t>
      </w:r>
      <w:r>
        <w:rPr>
          <w:rFonts w:cs="Arial"/>
          <w:rtl/>
        </w:rPr>
        <w:t xml:space="preserve"> طولان</w:t>
      </w:r>
      <w:r>
        <w:rPr>
          <w:rFonts w:cs="Arial" w:hint="cs"/>
          <w:rtl/>
        </w:rPr>
        <w:t>ی‌مدت</w:t>
      </w:r>
      <w:r>
        <w:rPr>
          <w:rFonts w:cs="Arial"/>
          <w:rtl/>
        </w:rPr>
        <w:t xml:space="preserve"> و استفاده مداوم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باعث درد گردن، کمر و شانه‌ها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 اما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تقو</w:t>
      </w:r>
      <w:r>
        <w:rPr>
          <w:rFonts w:cs="Arial" w:hint="cs"/>
          <w:rtl/>
        </w:rPr>
        <w:t>یتی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مشکلات را برطرف کنند.</w:t>
      </w:r>
    </w:p>
    <w:p w14:paraId="2CC4D406" w14:textId="77777777" w:rsidR="007D67B7" w:rsidRDefault="007D67B7" w:rsidP="007D67B7">
      <w:pPr>
        <w:spacing w:after="0" w:line="240" w:lineRule="auto"/>
      </w:pPr>
    </w:p>
    <w:p w14:paraId="1606B21D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ورزش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بدن:</w:t>
      </w:r>
    </w:p>
    <w:p w14:paraId="19EBC466" w14:textId="77777777" w:rsidR="007D67B7" w:rsidRDefault="007D67B7" w:rsidP="007D67B7">
      <w:pPr>
        <w:spacing w:after="0" w:line="240" w:lineRule="auto"/>
      </w:pPr>
    </w:p>
    <w:p w14:paraId="04DA49EF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کاهش درد گردن و شانه</w:t>
      </w:r>
    </w:p>
    <w:p w14:paraId="4553173D" w14:textId="77777777" w:rsidR="007D67B7" w:rsidRDefault="007D67B7" w:rsidP="007D67B7">
      <w:pPr>
        <w:spacing w:after="0" w:line="240" w:lineRule="auto"/>
      </w:pPr>
    </w:p>
    <w:p w14:paraId="1FAF4898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عضلات ستون فقرات</w:t>
      </w:r>
    </w:p>
    <w:p w14:paraId="2280A2FF" w14:textId="77777777" w:rsidR="007D67B7" w:rsidRDefault="007D67B7" w:rsidP="007D67B7">
      <w:pPr>
        <w:spacing w:after="0" w:line="240" w:lineRule="auto"/>
      </w:pPr>
    </w:p>
    <w:p w14:paraId="3BF9D7D2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lastRenderedPageBreak/>
        <w:t>بهبود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نشستن و ا</w:t>
      </w:r>
      <w:r>
        <w:rPr>
          <w:rFonts w:cs="Arial" w:hint="cs"/>
          <w:rtl/>
        </w:rPr>
        <w:t>یستادن</w:t>
      </w:r>
    </w:p>
    <w:p w14:paraId="7AD95C31" w14:textId="77777777" w:rsidR="007D67B7" w:rsidRDefault="007D67B7" w:rsidP="007D67B7">
      <w:pPr>
        <w:spacing w:after="0" w:line="240" w:lineRule="auto"/>
      </w:pPr>
    </w:p>
    <w:p w14:paraId="7FB2B9E2" w14:textId="77777777" w:rsidR="007D67B7" w:rsidRDefault="007D67B7" w:rsidP="007D67B7">
      <w:pPr>
        <w:spacing w:after="0" w:line="240" w:lineRule="auto"/>
      </w:pPr>
    </w:p>
    <w:p w14:paraId="06921D7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حرکات 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گردن و کمر بعد از هر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استفاده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>.</w:t>
      </w:r>
    </w:p>
    <w:p w14:paraId="2E82577F" w14:textId="77777777" w:rsidR="007D67B7" w:rsidRDefault="007D67B7" w:rsidP="007D67B7">
      <w:pPr>
        <w:spacing w:after="0" w:line="240" w:lineRule="auto"/>
      </w:pPr>
    </w:p>
    <w:p w14:paraId="59636C1E" w14:textId="77777777" w:rsidR="007D67B7" w:rsidRDefault="007D67B7" w:rsidP="007D67B7">
      <w:pPr>
        <w:spacing w:after="0" w:line="240" w:lineRule="auto"/>
      </w:pPr>
    </w:p>
    <w:p w14:paraId="56379197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2CD92DC4" w14:textId="77777777" w:rsidR="007D67B7" w:rsidRDefault="007D67B7" w:rsidP="007D67B7">
      <w:pPr>
        <w:spacing w:after="0" w:line="240" w:lineRule="auto"/>
      </w:pPr>
    </w:p>
    <w:p w14:paraId="22BD7EDD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۵. </w:t>
      </w:r>
      <w:r>
        <w:rPr>
          <w:rFonts w:cs="Arial"/>
          <w:rtl/>
        </w:rPr>
        <w:t>ورزش و سلامت روان</w:t>
      </w:r>
    </w:p>
    <w:p w14:paraId="5AB8A2C6" w14:textId="77777777" w:rsidR="007D67B7" w:rsidRDefault="007D67B7" w:rsidP="007D67B7">
      <w:pPr>
        <w:spacing w:after="0" w:line="240" w:lineRule="auto"/>
      </w:pPr>
    </w:p>
    <w:p w14:paraId="7849727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اعتیاد</w:t>
      </w:r>
      <w:r>
        <w:rPr>
          <w:rFonts w:cs="Arial"/>
          <w:rtl/>
        </w:rPr>
        <w:t xml:space="preserve"> به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و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باعث اضطراب و افسردگ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شود. ورزش، از طر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اندورف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 کاهش سطح هورمون‌ها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استرس،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مشکلات را برطرف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34BA79E8" w14:textId="77777777" w:rsidR="007D67B7" w:rsidRDefault="007D67B7" w:rsidP="007D67B7">
      <w:pPr>
        <w:spacing w:after="0" w:line="240" w:lineRule="auto"/>
      </w:pPr>
    </w:p>
    <w:p w14:paraId="70E39836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فوا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ورزش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روان:</w:t>
      </w:r>
    </w:p>
    <w:p w14:paraId="66535523" w14:textId="77777777" w:rsidR="007D67B7" w:rsidRDefault="007D67B7" w:rsidP="007D67B7">
      <w:pPr>
        <w:spacing w:after="0" w:line="240" w:lineRule="auto"/>
      </w:pPr>
    </w:p>
    <w:p w14:paraId="25F613EE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کاهش اضطراب و استرس</w:t>
      </w:r>
    </w:p>
    <w:p w14:paraId="6C6760BC" w14:textId="77777777" w:rsidR="007D67B7" w:rsidRDefault="007D67B7" w:rsidP="007D67B7">
      <w:pPr>
        <w:spacing w:after="0" w:line="240" w:lineRule="auto"/>
      </w:pPr>
    </w:p>
    <w:p w14:paraId="54F6ECE1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احساس شاد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آرامش</w:t>
      </w:r>
    </w:p>
    <w:p w14:paraId="1FEA52D3" w14:textId="77777777" w:rsidR="007D67B7" w:rsidRDefault="007D67B7" w:rsidP="007D67B7">
      <w:pPr>
        <w:spacing w:after="0" w:line="240" w:lineRule="auto"/>
      </w:pPr>
    </w:p>
    <w:p w14:paraId="7B782F62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اعتمادبه‌نفس و انگ</w:t>
      </w:r>
      <w:r>
        <w:rPr>
          <w:rFonts w:cs="Arial" w:hint="cs"/>
          <w:rtl/>
        </w:rPr>
        <w:t>یزه</w:t>
      </w:r>
    </w:p>
    <w:p w14:paraId="4CBEAE6C" w14:textId="77777777" w:rsidR="007D67B7" w:rsidRDefault="007D67B7" w:rsidP="007D67B7">
      <w:pPr>
        <w:spacing w:after="0" w:line="240" w:lineRule="auto"/>
      </w:pPr>
    </w:p>
    <w:p w14:paraId="4A364DC2" w14:textId="77777777" w:rsidR="007D67B7" w:rsidRDefault="007D67B7" w:rsidP="007D67B7">
      <w:pPr>
        <w:spacing w:after="0" w:line="240" w:lineRule="auto"/>
      </w:pPr>
    </w:p>
    <w:p w14:paraId="2051F43B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: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هواز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مثل دو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سبک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طناب زدن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سطح استرس را کاهش دهد.</w:t>
      </w:r>
    </w:p>
    <w:p w14:paraId="03132C5E" w14:textId="77777777" w:rsidR="007D67B7" w:rsidRDefault="007D67B7" w:rsidP="007D67B7">
      <w:pPr>
        <w:spacing w:after="0" w:line="240" w:lineRule="auto"/>
      </w:pPr>
    </w:p>
    <w:p w14:paraId="1199B6B7" w14:textId="77777777" w:rsidR="007D67B7" w:rsidRDefault="007D67B7" w:rsidP="007D67B7">
      <w:pPr>
        <w:spacing w:after="0" w:line="240" w:lineRule="auto"/>
      </w:pPr>
    </w:p>
    <w:p w14:paraId="51035689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081B9E43" w14:textId="77777777" w:rsidR="007D67B7" w:rsidRDefault="007D67B7" w:rsidP="007D67B7">
      <w:pPr>
        <w:spacing w:after="0" w:line="240" w:lineRule="auto"/>
      </w:pPr>
    </w:p>
    <w:p w14:paraId="269337AC" w14:textId="77777777" w:rsidR="007D67B7" w:rsidRPr="007D67B7" w:rsidRDefault="007D67B7" w:rsidP="007D67B7">
      <w:pPr>
        <w:spacing w:after="0" w:line="240" w:lineRule="auto"/>
        <w:rPr>
          <w:sz w:val="28"/>
          <w:szCs w:val="28"/>
        </w:rPr>
      </w:pPr>
      <w:r w:rsidRPr="007D67B7">
        <w:rPr>
          <w:rFonts w:cs="Arial" w:hint="cs"/>
          <w:sz w:val="28"/>
          <w:szCs w:val="28"/>
          <w:rtl/>
        </w:rPr>
        <w:t>جمع‌بندی</w:t>
      </w:r>
      <w:r w:rsidRPr="007D67B7">
        <w:rPr>
          <w:rFonts w:cs="Arial"/>
          <w:sz w:val="28"/>
          <w:szCs w:val="28"/>
          <w:rtl/>
        </w:rPr>
        <w:t xml:space="preserve"> فصل دوم</w:t>
      </w:r>
    </w:p>
    <w:p w14:paraId="78CB9853" w14:textId="77777777" w:rsidR="007D67B7" w:rsidRDefault="007D67B7" w:rsidP="007D67B7">
      <w:pPr>
        <w:spacing w:after="0" w:line="240" w:lineRule="auto"/>
      </w:pPr>
    </w:p>
    <w:p w14:paraId="359F9600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راه‌حل علم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ساده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مقابله با اثرات 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است. در فصل بعد،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ی‌گیریم</w:t>
      </w:r>
      <w:r>
        <w:rPr>
          <w:rFonts w:cs="Arial"/>
          <w:rtl/>
        </w:rPr>
        <w:t xml:space="preserve"> که چگونه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طور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 استفاده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آس</w:t>
      </w:r>
      <w:r>
        <w:rPr>
          <w:rFonts w:cs="Arial" w:hint="cs"/>
          <w:rtl/>
        </w:rPr>
        <w:t>یب</w:t>
      </w:r>
      <w:r>
        <w:rPr>
          <w:rFonts w:cs="Arial"/>
          <w:rtl/>
        </w:rPr>
        <w:t xml:space="preserve"> کمتر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ما بزند و ورزش را به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روزمره خود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</w:t>
      </w:r>
    </w:p>
    <w:p w14:paraId="464A3C91" w14:textId="77777777" w:rsidR="007D67B7" w:rsidRDefault="007D67B7" w:rsidP="007D67B7">
      <w:pPr>
        <w:spacing w:after="0" w:line="240" w:lineRule="auto"/>
      </w:pPr>
    </w:p>
    <w:p w14:paraId="290253DB" w14:textId="77777777" w:rsidR="007D67B7" w:rsidRDefault="007D67B7" w:rsidP="007D67B7">
      <w:pPr>
        <w:spacing w:after="0" w:line="240" w:lineRule="auto"/>
      </w:pPr>
    </w:p>
    <w:p w14:paraId="5957AF7B" w14:textId="77777777" w:rsidR="007D67B7" w:rsidRDefault="007D67B7" w:rsidP="007D67B7">
      <w:pPr>
        <w:spacing w:after="0" w:line="240" w:lineRule="auto"/>
      </w:pPr>
    </w:p>
    <w:p w14:paraId="13F3E0FF" w14:textId="77777777" w:rsidR="007D67B7" w:rsidRPr="007D67B7" w:rsidRDefault="007D67B7" w:rsidP="007D67B7">
      <w:pPr>
        <w:spacing w:after="0" w:line="240" w:lineRule="auto"/>
        <w:rPr>
          <w:sz w:val="32"/>
          <w:szCs w:val="32"/>
        </w:rPr>
      </w:pPr>
      <w:r w:rsidRPr="007D67B7">
        <w:rPr>
          <w:rFonts w:cs="Arial" w:hint="cs"/>
          <w:sz w:val="32"/>
          <w:szCs w:val="32"/>
          <w:rtl/>
        </w:rPr>
        <w:t>فصل</w:t>
      </w:r>
      <w:r w:rsidRPr="007D67B7">
        <w:rPr>
          <w:rFonts w:cs="Arial"/>
          <w:sz w:val="32"/>
          <w:szCs w:val="32"/>
          <w:rtl/>
        </w:rPr>
        <w:t xml:space="preserve"> سوم: طراح</w:t>
      </w:r>
      <w:r w:rsidRPr="007D67B7">
        <w:rPr>
          <w:rFonts w:cs="Arial" w:hint="cs"/>
          <w:sz w:val="32"/>
          <w:szCs w:val="32"/>
          <w:rtl/>
        </w:rPr>
        <w:t>ی</w:t>
      </w:r>
      <w:r w:rsidRPr="007D67B7">
        <w:rPr>
          <w:rFonts w:cs="Arial"/>
          <w:sz w:val="32"/>
          <w:szCs w:val="32"/>
          <w:rtl/>
        </w:rPr>
        <w:t xml:space="preserve"> سبک زندگ</w:t>
      </w:r>
      <w:r w:rsidRPr="007D67B7">
        <w:rPr>
          <w:rFonts w:cs="Arial" w:hint="cs"/>
          <w:sz w:val="32"/>
          <w:szCs w:val="32"/>
          <w:rtl/>
        </w:rPr>
        <w:t>ی</w:t>
      </w:r>
      <w:r w:rsidRPr="007D67B7">
        <w:rPr>
          <w:rFonts w:cs="Arial"/>
          <w:sz w:val="32"/>
          <w:szCs w:val="32"/>
          <w:rtl/>
        </w:rPr>
        <w:t xml:space="preserve"> سالم در دن</w:t>
      </w:r>
      <w:r w:rsidRPr="007D67B7">
        <w:rPr>
          <w:rFonts w:cs="Arial" w:hint="cs"/>
          <w:sz w:val="32"/>
          <w:szCs w:val="32"/>
          <w:rtl/>
        </w:rPr>
        <w:t>یای</w:t>
      </w:r>
      <w:r w:rsidRPr="007D67B7">
        <w:rPr>
          <w:rFonts w:cs="Arial"/>
          <w:sz w:val="32"/>
          <w:szCs w:val="32"/>
          <w:rtl/>
        </w:rPr>
        <w:t xml:space="preserve"> د</w:t>
      </w:r>
      <w:r w:rsidRPr="007D67B7">
        <w:rPr>
          <w:rFonts w:cs="Arial" w:hint="cs"/>
          <w:sz w:val="32"/>
          <w:szCs w:val="32"/>
          <w:rtl/>
        </w:rPr>
        <w:t>یجیتال</w:t>
      </w:r>
    </w:p>
    <w:p w14:paraId="0E0B4BEA" w14:textId="77777777" w:rsidR="007D67B7" w:rsidRDefault="007D67B7" w:rsidP="007D67B7">
      <w:pPr>
        <w:spacing w:after="0" w:line="240" w:lineRule="auto"/>
      </w:pPr>
    </w:p>
    <w:p w14:paraId="626C091A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دو فصل قبل، متوجه شد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چگونه بر سلامت جسم و ذهن ما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ی‌گذارد</w:t>
      </w:r>
      <w:r>
        <w:rPr>
          <w:rFonts w:cs="Arial"/>
          <w:rtl/>
        </w:rPr>
        <w:t xml:space="preserve"> و چرا ورزش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راه‌حل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مؤثر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اثرات باشد. اما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نکته مهم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وجود دارد: چگونه م</w:t>
      </w:r>
      <w:r>
        <w:rPr>
          <w:rFonts w:cs="Arial" w:hint="cs"/>
          <w:rtl/>
        </w:rPr>
        <w:t>ی‌توانیم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به گونه‌ا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 کمتر آس</w:t>
      </w:r>
      <w:r>
        <w:rPr>
          <w:rFonts w:cs="Arial" w:hint="cs"/>
          <w:rtl/>
        </w:rPr>
        <w:t>یب</w:t>
      </w:r>
      <w:r>
        <w:rPr>
          <w:rFonts w:cs="Arial"/>
          <w:rtl/>
        </w:rPr>
        <w:t xml:space="preserve"> بب</w:t>
      </w:r>
      <w:r>
        <w:rPr>
          <w:rFonts w:cs="Arial" w:hint="cs"/>
          <w:rtl/>
        </w:rPr>
        <w:t>ینیم</w:t>
      </w:r>
      <w:r>
        <w:rPr>
          <w:rFonts w:cs="Arial"/>
          <w:rtl/>
        </w:rPr>
        <w:t xml:space="preserve"> و ورزش را ب</w:t>
      </w:r>
      <w:r>
        <w:rPr>
          <w:rFonts w:cs="Arial" w:hint="cs"/>
          <w:rtl/>
        </w:rPr>
        <w:t>ه</w:t>
      </w:r>
      <w:r>
        <w:rPr>
          <w:rFonts w:cs="Arial"/>
          <w:rtl/>
        </w:rPr>
        <w:t xml:space="preserve">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روزمره خود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یم؟</w:t>
      </w:r>
    </w:p>
    <w:p w14:paraId="65A61404" w14:textId="77777777" w:rsidR="007D67B7" w:rsidRDefault="007D67B7" w:rsidP="007D67B7">
      <w:pPr>
        <w:spacing w:after="0" w:line="240" w:lineRule="auto"/>
      </w:pPr>
    </w:p>
    <w:p w14:paraId="2F5ADB09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اصول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که به شما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به‌صورت هوشمندانه استفاده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آس</w:t>
      </w:r>
      <w:r>
        <w:rPr>
          <w:rFonts w:cs="Arial" w:hint="cs"/>
          <w:rtl/>
        </w:rPr>
        <w:t>یب‌های</w:t>
      </w:r>
      <w:r>
        <w:rPr>
          <w:rFonts w:cs="Arial"/>
          <w:rtl/>
        </w:rPr>
        <w:t xml:space="preserve"> آن را کاهش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هم‌زمان ورزش را در برنامه روزانه خود بگنجان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B91AC3B" w14:textId="77777777" w:rsidR="007D67B7" w:rsidRDefault="007D67B7" w:rsidP="007D67B7">
      <w:pPr>
        <w:spacing w:after="0" w:line="240" w:lineRule="auto"/>
      </w:pPr>
    </w:p>
    <w:p w14:paraId="2E89239C" w14:textId="77777777" w:rsidR="007D67B7" w:rsidRDefault="007D67B7" w:rsidP="007D67B7">
      <w:pPr>
        <w:spacing w:after="0" w:line="240" w:lineRule="auto"/>
      </w:pPr>
    </w:p>
    <w:p w14:paraId="5E27D8C8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39B46AF1" w14:textId="77777777" w:rsidR="007D67B7" w:rsidRDefault="007D67B7" w:rsidP="007D67B7">
      <w:pPr>
        <w:spacing w:after="0" w:line="240" w:lineRule="auto"/>
      </w:pPr>
    </w:p>
    <w:p w14:paraId="597763CF" w14:textId="162101A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زمان‌بند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صح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استفاده از موبا</w:t>
      </w:r>
      <w:r>
        <w:rPr>
          <w:rFonts w:cs="Arial" w:hint="cs"/>
          <w:rtl/>
        </w:rPr>
        <w:t>یل</w:t>
      </w:r>
    </w:p>
    <w:p w14:paraId="543CE83F" w14:textId="77777777" w:rsidR="007D67B7" w:rsidRDefault="007D67B7" w:rsidP="007D67B7">
      <w:pPr>
        <w:spacing w:after="0" w:line="240" w:lineRule="auto"/>
      </w:pPr>
    </w:p>
    <w:p w14:paraId="3FA68FE1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یکی</w:t>
      </w:r>
      <w:r>
        <w:rPr>
          <w:rFonts w:cs="Arial"/>
          <w:rtl/>
        </w:rPr>
        <w:t xml:space="preserve"> از مهم‌تر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عوامل آس</w:t>
      </w:r>
      <w:r>
        <w:rPr>
          <w:rFonts w:cs="Arial" w:hint="cs"/>
          <w:rtl/>
        </w:rPr>
        <w:t>یب‌زا،</w:t>
      </w:r>
      <w:r>
        <w:rPr>
          <w:rFonts w:cs="Arial"/>
          <w:rtl/>
        </w:rPr>
        <w:t xml:space="preserve"> استفاده ب</w:t>
      </w:r>
      <w:r>
        <w:rPr>
          <w:rFonts w:cs="Arial" w:hint="cs"/>
          <w:rtl/>
        </w:rPr>
        <w:t>ی‌برنامه</w:t>
      </w:r>
      <w:r>
        <w:rPr>
          <w:rFonts w:cs="Arial"/>
          <w:rtl/>
        </w:rPr>
        <w:t xml:space="preserve"> و طولان</w:t>
      </w:r>
      <w:r>
        <w:rPr>
          <w:rFonts w:cs="Arial" w:hint="cs"/>
          <w:rtl/>
        </w:rPr>
        <w:t>ی‌مدت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است. رعا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نکات ز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مشکل را کاهش دهد:</w:t>
      </w:r>
    </w:p>
    <w:p w14:paraId="73EA8027" w14:textId="77777777" w:rsidR="007D67B7" w:rsidRDefault="007D67B7" w:rsidP="007D67B7">
      <w:pPr>
        <w:spacing w:after="0" w:line="240" w:lineRule="auto"/>
      </w:pPr>
    </w:p>
    <w:p w14:paraId="06435B12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قوان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طلا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>:</w:t>
      </w:r>
    </w:p>
    <w:p w14:paraId="6109819A" w14:textId="77777777" w:rsidR="007D67B7" w:rsidRDefault="007D67B7" w:rsidP="007D67B7">
      <w:pPr>
        <w:spacing w:after="0" w:line="240" w:lineRule="auto"/>
      </w:pPr>
    </w:p>
    <w:p w14:paraId="44BDD66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زمان‌بندی</w:t>
      </w:r>
      <w:r>
        <w:rPr>
          <w:rFonts w:cs="Arial"/>
          <w:rtl/>
        </w:rPr>
        <w:t xml:space="preserve"> استفاده: تع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ساعات مشخص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(مثلاً فقط در زمان‌ها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خاص، نه دائماً)</w:t>
      </w:r>
    </w:p>
    <w:p w14:paraId="41D6DEA5" w14:textId="77777777" w:rsidR="007D67B7" w:rsidRDefault="007D67B7" w:rsidP="007D67B7">
      <w:pPr>
        <w:spacing w:after="0" w:line="240" w:lineRule="auto"/>
      </w:pPr>
    </w:p>
    <w:p w14:paraId="6B2846BE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استفاده: هر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استراحت از صفحه نما</w:t>
      </w:r>
      <w:r>
        <w:rPr>
          <w:rFonts w:cs="Arial" w:hint="cs"/>
          <w:rtl/>
        </w:rPr>
        <w:t>یش</w:t>
      </w:r>
    </w:p>
    <w:p w14:paraId="032EC8F5" w14:textId="77777777" w:rsidR="007D67B7" w:rsidRDefault="007D67B7" w:rsidP="007D67B7">
      <w:pPr>
        <w:spacing w:after="0" w:line="240" w:lineRule="auto"/>
      </w:pPr>
    </w:p>
    <w:p w14:paraId="34E02211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استفاده قبل از خواب: حداقل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ساعت قبل از خواب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را کنار بگذار</w:t>
      </w:r>
      <w:r>
        <w:rPr>
          <w:rFonts w:cs="Arial" w:hint="cs"/>
          <w:rtl/>
        </w:rPr>
        <w:t>ید</w:t>
      </w:r>
    </w:p>
    <w:p w14:paraId="1587AF76" w14:textId="77777777" w:rsidR="007D67B7" w:rsidRDefault="007D67B7" w:rsidP="007D67B7">
      <w:pPr>
        <w:spacing w:after="0" w:line="240" w:lineRule="auto"/>
      </w:pPr>
    </w:p>
    <w:p w14:paraId="1162FEB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نوت</w:t>
      </w:r>
      <w:r>
        <w:rPr>
          <w:rFonts w:cs="Arial" w:hint="cs"/>
          <w:rtl/>
        </w:rPr>
        <w:t>یفیکیشن‌های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یرضروری</w:t>
      </w:r>
      <w:r>
        <w:rPr>
          <w:rFonts w:cs="Arial"/>
          <w:rtl/>
        </w:rPr>
        <w:t>: اعلان‌ها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غ</w:t>
      </w:r>
      <w:r>
        <w:rPr>
          <w:rFonts w:cs="Arial" w:hint="cs"/>
          <w:rtl/>
        </w:rPr>
        <w:t>یرمهم</w:t>
      </w:r>
      <w:r>
        <w:rPr>
          <w:rFonts w:cs="Arial"/>
          <w:rtl/>
        </w:rPr>
        <w:t xml:space="preserve"> را خاموش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حواستان پرت نشود</w:t>
      </w:r>
    </w:p>
    <w:p w14:paraId="1DD2527A" w14:textId="77777777" w:rsidR="007D67B7" w:rsidRDefault="007D67B7" w:rsidP="007D67B7">
      <w:pPr>
        <w:spacing w:after="0" w:line="240" w:lineRule="auto"/>
      </w:pPr>
    </w:p>
    <w:p w14:paraId="28B2DB4D" w14:textId="77777777" w:rsidR="007D67B7" w:rsidRDefault="007D67B7" w:rsidP="007D67B7">
      <w:pPr>
        <w:spacing w:after="0" w:line="240" w:lineRule="auto"/>
      </w:pPr>
    </w:p>
    <w:p w14:paraId="7093EFA9" w14:textId="77777777" w:rsidR="007D67B7" w:rsidRDefault="007D67B7" w:rsidP="007D67B7">
      <w:pPr>
        <w:spacing w:after="0" w:line="240" w:lineRule="auto"/>
      </w:pPr>
    </w:p>
    <w:p w14:paraId="765E2CAA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15E462C8" w14:textId="77777777" w:rsidR="007D67B7" w:rsidRDefault="007D67B7" w:rsidP="007D67B7">
      <w:pPr>
        <w:spacing w:after="0" w:line="240" w:lineRule="auto"/>
      </w:pPr>
    </w:p>
    <w:p w14:paraId="75AE5138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اصول استراحت و ر</w:t>
      </w:r>
      <w:r>
        <w:rPr>
          <w:rFonts w:cs="Arial" w:hint="cs"/>
          <w:rtl/>
        </w:rPr>
        <w:t>یکاوری</w:t>
      </w:r>
      <w:r>
        <w:rPr>
          <w:rFonts w:cs="Arial"/>
          <w:rtl/>
        </w:rPr>
        <w:t xml:space="preserve"> هنگام استفاده از موبا</w:t>
      </w:r>
      <w:r>
        <w:rPr>
          <w:rFonts w:cs="Arial" w:hint="cs"/>
          <w:rtl/>
        </w:rPr>
        <w:t>یل</w:t>
      </w:r>
    </w:p>
    <w:p w14:paraId="3B6EC4E2" w14:textId="77777777" w:rsidR="007D67B7" w:rsidRDefault="007D67B7" w:rsidP="007D67B7">
      <w:pPr>
        <w:spacing w:after="0" w:line="240" w:lineRule="auto"/>
      </w:pPr>
    </w:p>
    <w:p w14:paraId="2383EF8A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کاهش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چشم، گردن و کمر، رعا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اصول صح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استراحت ضرور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است.</w:t>
      </w:r>
    </w:p>
    <w:p w14:paraId="17894805" w14:textId="77777777" w:rsidR="007D67B7" w:rsidRDefault="007D67B7" w:rsidP="007D67B7">
      <w:pPr>
        <w:spacing w:after="0" w:line="240" w:lineRule="auto"/>
      </w:pPr>
    </w:p>
    <w:p w14:paraId="089C94DA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استراحت مؤثر:</w:t>
      </w:r>
    </w:p>
    <w:p w14:paraId="7A072909" w14:textId="77777777" w:rsidR="007D67B7" w:rsidRDefault="007D67B7" w:rsidP="007D67B7">
      <w:pPr>
        <w:spacing w:after="0" w:line="240" w:lineRule="auto"/>
      </w:pPr>
    </w:p>
    <w:p w14:paraId="7FBE4729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تمرین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۲۰-۲۰-۲۰: </w:t>
      </w:r>
      <w:r>
        <w:rPr>
          <w:rFonts w:cs="Arial"/>
          <w:rtl/>
        </w:rPr>
        <w:t xml:space="preserve">هر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به فاصله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فوت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نگاه کن</w:t>
      </w:r>
      <w:r>
        <w:rPr>
          <w:rFonts w:cs="Arial" w:hint="cs"/>
          <w:rtl/>
        </w:rPr>
        <w:t>ید</w:t>
      </w:r>
    </w:p>
    <w:p w14:paraId="41BCEAB4" w14:textId="77777777" w:rsidR="007D67B7" w:rsidRDefault="007D67B7" w:rsidP="007D67B7">
      <w:pPr>
        <w:spacing w:after="0" w:line="240" w:lineRule="auto"/>
      </w:pPr>
    </w:p>
    <w:p w14:paraId="0784CA25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حرکات</w:t>
      </w:r>
      <w:r>
        <w:rPr>
          <w:rFonts w:cs="Arial"/>
          <w:rtl/>
        </w:rPr>
        <w:t xml:space="preserve"> 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گردن و شانه: هر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ساعت،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گردن و شانه‌ها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را بکش</w:t>
      </w:r>
      <w:r>
        <w:rPr>
          <w:rFonts w:cs="Arial" w:hint="cs"/>
          <w:rtl/>
        </w:rPr>
        <w:t>ید</w:t>
      </w:r>
    </w:p>
    <w:p w14:paraId="0C4B9D40" w14:textId="77777777" w:rsidR="007D67B7" w:rsidRDefault="007D67B7" w:rsidP="007D67B7">
      <w:pPr>
        <w:spacing w:after="0" w:line="240" w:lineRule="auto"/>
      </w:pPr>
    </w:p>
    <w:p w14:paraId="4BDC4F61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شدن و حرکت: هر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یقه،</w:t>
      </w:r>
      <w:r>
        <w:rPr>
          <w:rFonts w:cs="Arial"/>
          <w:rtl/>
        </w:rPr>
        <w:t xml:space="preserve"> از جا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بلند شو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چند قدم راه برو</w:t>
      </w:r>
      <w:r>
        <w:rPr>
          <w:rFonts w:cs="Arial" w:hint="cs"/>
          <w:rtl/>
        </w:rPr>
        <w:t>ید</w:t>
      </w:r>
    </w:p>
    <w:p w14:paraId="5DDE1FBE" w14:textId="77777777" w:rsidR="007D67B7" w:rsidRDefault="007D67B7" w:rsidP="007D67B7">
      <w:pPr>
        <w:spacing w:after="0" w:line="240" w:lineRule="auto"/>
      </w:pPr>
    </w:p>
    <w:p w14:paraId="2D749E42" w14:textId="77777777" w:rsidR="007D67B7" w:rsidRDefault="007D67B7" w:rsidP="007D67B7">
      <w:pPr>
        <w:spacing w:after="0" w:line="240" w:lineRule="auto"/>
      </w:pPr>
    </w:p>
    <w:p w14:paraId="6DE80278" w14:textId="77777777" w:rsidR="007D67B7" w:rsidRDefault="007D67B7" w:rsidP="007D67B7">
      <w:pPr>
        <w:spacing w:after="0" w:line="240" w:lineRule="auto"/>
      </w:pPr>
    </w:p>
    <w:p w14:paraId="78B3B425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2112E7B4" w14:textId="77777777" w:rsidR="007D67B7" w:rsidRDefault="007D67B7" w:rsidP="007D67B7">
      <w:pPr>
        <w:spacing w:after="0" w:line="240" w:lineRule="auto"/>
      </w:pPr>
    </w:p>
    <w:p w14:paraId="6D4FAC65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تغذ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مناسب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اثرات مضر موبا</w:t>
      </w:r>
      <w:r>
        <w:rPr>
          <w:rFonts w:cs="Arial" w:hint="cs"/>
          <w:rtl/>
        </w:rPr>
        <w:t>یل</w:t>
      </w:r>
    </w:p>
    <w:p w14:paraId="24958DE3" w14:textId="77777777" w:rsidR="007D67B7" w:rsidRDefault="007D67B7" w:rsidP="007D67B7">
      <w:pPr>
        <w:spacing w:after="0" w:line="240" w:lineRule="auto"/>
      </w:pPr>
    </w:p>
    <w:p w14:paraId="18710639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تغذیه</w:t>
      </w:r>
      <w:r>
        <w:rPr>
          <w:rFonts w:cs="Arial"/>
          <w:rtl/>
        </w:rPr>
        <w:t xml:space="preserve"> مناسب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از آس</w:t>
      </w:r>
      <w:r>
        <w:rPr>
          <w:rFonts w:cs="Arial" w:hint="cs"/>
          <w:rtl/>
        </w:rPr>
        <w:t>یب‌های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کند، به‌و</w:t>
      </w:r>
      <w:r>
        <w:rPr>
          <w:rFonts w:cs="Arial" w:hint="cs"/>
          <w:rtl/>
        </w:rPr>
        <w:t>یژه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مغز، چشم و اعصاب.</w:t>
      </w:r>
    </w:p>
    <w:p w14:paraId="43087A7F" w14:textId="77777777" w:rsidR="007D67B7" w:rsidRDefault="007D67B7" w:rsidP="007D67B7">
      <w:pPr>
        <w:spacing w:after="0" w:line="240" w:lineRule="auto"/>
      </w:pPr>
    </w:p>
    <w:p w14:paraId="3750200C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غذا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مف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</w:t>
      </w:r>
    </w:p>
    <w:p w14:paraId="17EA31E5" w14:textId="77777777" w:rsidR="007D67B7" w:rsidRDefault="007D67B7" w:rsidP="007D67B7">
      <w:pPr>
        <w:spacing w:after="0" w:line="240" w:lineRule="auto"/>
      </w:pPr>
    </w:p>
    <w:p w14:paraId="0E88E740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چشم: هو</w:t>
      </w:r>
      <w:r>
        <w:rPr>
          <w:rFonts w:cs="Arial" w:hint="cs"/>
          <w:rtl/>
        </w:rPr>
        <w:t>یج،</w:t>
      </w:r>
      <w:r>
        <w:rPr>
          <w:rFonts w:cs="Arial"/>
          <w:rtl/>
        </w:rPr>
        <w:t xml:space="preserve"> سبز</w:t>
      </w:r>
      <w:r>
        <w:rPr>
          <w:rFonts w:cs="Arial" w:hint="cs"/>
          <w:rtl/>
        </w:rPr>
        <w:t>یجات</w:t>
      </w:r>
      <w:r>
        <w:rPr>
          <w:rFonts w:cs="Arial"/>
          <w:rtl/>
        </w:rPr>
        <w:t xml:space="preserve"> سبز، ماه</w:t>
      </w:r>
      <w:r>
        <w:rPr>
          <w:rFonts w:cs="Arial" w:hint="cs"/>
          <w:rtl/>
        </w:rPr>
        <w:t>ی‌های</w:t>
      </w:r>
      <w:r>
        <w:rPr>
          <w:rFonts w:cs="Arial"/>
          <w:rtl/>
        </w:rPr>
        <w:t xml:space="preserve"> چرب (امگا </w:t>
      </w:r>
      <w:r>
        <w:rPr>
          <w:rFonts w:cs="Arial"/>
          <w:rtl/>
          <w:lang w:bidi="fa-IR"/>
        </w:rPr>
        <w:t>۳)</w:t>
      </w:r>
    </w:p>
    <w:p w14:paraId="351C398C" w14:textId="77777777" w:rsidR="007D67B7" w:rsidRDefault="007D67B7" w:rsidP="007D67B7">
      <w:pPr>
        <w:spacing w:after="0" w:line="240" w:lineRule="auto"/>
      </w:pPr>
    </w:p>
    <w:p w14:paraId="16D88BA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مغز: گردو، بادام، شکلات تلخ، تخم‌مرغ</w:t>
      </w:r>
    </w:p>
    <w:p w14:paraId="0C722657" w14:textId="77777777" w:rsidR="007D67B7" w:rsidRDefault="007D67B7" w:rsidP="007D67B7">
      <w:pPr>
        <w:spacing w:after="0" w:line="240" w:lineRule="auto"/>
      </w:pPr>
    </w:p>
    <w:p w14:paraId="12359294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کاهش استرس: موز، چا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سبز، ماست پروب</w:t>
      </w:r>
      <w:r>
        <w:rPr>
          <w:rFonts w:cs="Arial" w:hint="cs"/>
          <w:rtl/>
        </w:rPr>
        <w:t>یوتیک</w:t>
      </w:r>
    </w:p>
    <w:p w14:paraId="2C44E95F" w14:textId="77777777" w:rsidR="007D67B7" w:rsidRDefault="007D67B7" w:rsidP="007D67B7">
      <w:pPr>
        <w:spacing w:after="0" w:line="240" w:lineRule="auto"/>
      </w:pPr>
    </w:p>
    <w:p w14:paraId="6AB99E6D" w14:textId="77777777" w:rsidR="007D67B7" w:rsidRDefault="007D67B7" w:rsidP="007D67B7">
      <w:pPr>
        <w:spacing w:after="0" w:line="240" w:lineRule="auto"/>
      </w:pPr>
    </w:p>
    <w:p w14:paraId="6DFFAF49" w14:textId="77777777" w:rsidR="007D67B7" w:rsidRDefault="007D67B7" w:rsidP="007D67B7">
      <w:pPr>
        <w:spacing w:after="0" w:line="240" w:lineRule="auto"/>
      </w:pPr>
    </w:p>
    <w:p w14:paraId="04F46EBF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3049462B" w14:textId="77777777" w:rsidR="007D67B7" w:rsidRDefault="007D67B7" w:rsidP="007D67B7">
      <w:pPr>
        <w:spacing w:after="0" w:line="240" w:lineRule="auto"/>
      </w:pPr>
    </w:p>
    <w:p w14:paraId="06159C9E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 د</w:t>
      </w:r>
      <w:r>
        <w:rPr>
          <w:rFonts w:cs="Arial" w:hint="cs"/>
          <w:rtl/>
        </w:rPr>
        <w:t>یجیتال</w:t>
      </w:r>
    </w:p>
    <w:p w14:paraId="06260755" w14:textId="77777777" w:rsidR="007D67B7" w:rsidRDefault="007D67B7" w:rsidP="007D67B7">
      <w:pPr>
        <w:spacing w:after="0" w:line="240" w:lineRule="auto"/>
      </w:pPr>
    </w:p>
    <w:p w14:paraId="7BF4089D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موبایل</w:t>
      </w:r>
      <w:r>
        <w:rPr>
          <w:rFonts w:cs="Arial"/>
          <w:rtl/>
        </w:rPr>
        <w:t xml:space="preserve"> و 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مجاز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باعث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استرس شوند.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کنترل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موضوع:</w:t>
      </w:r>
    </w:p>
    <w:p w14:paraId="5BFB6CD7" w14:textId="77777777" w:rsidR="007D67B7" w:rsidRDefault="007D67B7" w:rsidP="007D67B7">
      <w:pPr>
        <w:spacing w:after="0" w:line="240" w:lineRule="auto"/>
      </w:pPr>
    </w:p>
    <w:p w14:paraId="578B4D0B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راهکارها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 د</w:t>
      </w:r>
      <w:r>
        <w:rPr>
          <w:rFonts w:cs="Arial" w:hint="cs"/>
          <w:rtl/>
        </w:rPr>
        <w:t>یجیتال</w:t>
      </w:r>
      <w:r>
        <w:rPr>
          <w:rFonts w:cs="Arial"/>
          <w:rtl/>
        </w:rPr>
        <w:t>:</w:t>
      </w:r>
    </w:p>
    <w:p w14:paraId="16179024" w14:textId="77777777" w:rsidR="007D67B7" w:rsidRDefault="007D67B7" w:rsidP="007D67B7">
      <w:pPr>
        <w:spacing w:after="0" w:line="240" w:lineRule="auto"/>
      </w:pPr>
    </w:p>
    <w:p w14:paraId="21017332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محدود</w:t>
      </w:r>
      <w:r>
        <w:rPr>
          <w:rFonts w:cs="Arial"/>
          <w:rtl/>
        </w:rPr>
        <w:t xml:space="preserve"> کردن 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اجتماع</w:t>
      </w:r>
      <w:r>
        <w:rPr>
          <w:rFonts w:cs="Arial" w:hint="cs"/>
          <w:rtl/>
        </w:rPr>
        <w:t>ی</w:t>
      </w:r>
      <w:r>
        <w:rPr>
          <w:rFonts w:cs="Arial"/>
          <w:rtl/>
        </w:rPr>
        <w:t>: روزانه زمان مشخص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 اختصاص ده</w:t>
      </w:r>
      <w:r>
        <w:rPr>
          <w:rFonts w:cs="Arial" w:hint="cs"/>
          <w:rtl/>
        </w:rPr>
        <w:t>ید</w:t>
      </w:r>
    </w:p>
    <w:p w14:paraId="4FAD0EE5" w14:textId="77777777" w:rsidR="007D67B7" w:rsidRDefault="007D67B7" w:rsidP="007D67B7">
      <w:pPr>
        <w:spacing w:after="0" w:line="240" w:lineRule="auto"/>
      </w:pPr>
    </w:p>
    <w:p w14:paraId="3D2136D7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از مد</w:t>
      </w:r>
      <w:r>
        <w:rPr>
          <w:rFonts w:cs="Arial" w:hint="cs"/>
          <w:rtl/>
        </w:rPr>
        <w:t>یتیشن</w:t>
      </w:r>
      <w:r>
        <w:rPr>
          <w:rFonts w:cs="Arial"/>
          <w:rtl/>
        </w:rPr>
        <w:t xml:space="preserve"> و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روزانه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تنفس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</w:p>
    <w:p w14:paraId="3E41B32B" w14:textId="77777777" w:rsidR="007D67B7" w:rsidRDefault="007D67B7" w:rsidP="007D67B7">
      <w:pPr>
        <w:spacing w:after="0" w:line="240" w:lineRule="auto"/>
      </w:pPr>
    </w:p>
    <w:p w14:paraId="7983430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ورزش</w:t>
      </w:r>
      <w:r>
        <w:rPr>
          <w:rFonts w:cs="Arial"/>
          <w:rtl/>
        </w:rPr>
        <w:t xml:space="preserve"> روزانه: حداقل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فعال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</w:p>
    <w:p w14:paraId="3BAF252E" w14:textId="77777777" w:rsidR="007D67B7" w:rsidRDefault="007D67B7" w:rsidP="007D67B7">
      <w:pPr>
        <w:spacing w:after="0" w:line="240" w:lineRule="auto"/>
      </w:pPr>
    </w:p>
    <w:p w14:paraId="4932340C" w14:textId="77777777" w:rsidR="007D67B7" w:rsidRDefault="007D67B7" w:rsidP="007D67B7">
      <w:pPr>
        <w:spacing w:after="0" w:line="240" w:lineRule="auto"/>
      </w:pPr>
    </w:p>
    <w:p w14:paraId="26037E23" w14:textId="77777777" w:rsidR="007D67B7" w:rsidRDefault="007D67B7" w:rsidP="007D67B7">
      <w:pPr>
        <w:spacing w:after="0" w:line="240" w:lineRule="auto"/>
      </w:pPr>
    </w:p>
    <w:p w14:paraId="6F0ACD05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0C681D86" w14:textId="77777777" w:rsidR="007D67B7" w:rsidRDefault="007D67B7" w:rsidP="007D67B7">
      <w:pPr>
        <w:spacing w:after="0" w:line="240" w:lineRule="auto"/>
      </w:pPr>
    </w:p>
    <w:p w14:paraId="114155F4" w14:textId="77777777" w:rsidR="007D67B7" w:rsidRPr="007D67B7" w:rsidRDefault="007D67B7" w:rsidP="007D67B7">
      <w:pPr>
        <w:spacing w:after="0" w:line="240" w:lineRule="auto"/>
        <w:rPr>
          <w:sz w:val="28"/>
          <w:szCs w:val="28"/>
        </w:rPr>
      </w:pPr>
      <w:r w:rsidRPr="007D67B7">
        <w:rPr>
          <w:rFonts w:cs="Arial" w:hint="cs"/>
          <w:sz w:val="28"/>
          <w:szCs w:val="28"/>
          <w:rtl/>
        </w:rPr>
        <w:t>جمع‌بندی</w:t>
      </w:r>
      <w:r w:rsidRPr="007D67B7">
        <w:rPr>
          <w:rFonts w:cs="Arial"/>
          <w:sz w:val="28"/>
          <w:szCs w:val="28"/>
          <w:rtl/>
        </w:rPr>
        <w:t xml:space="preserve"> فصل سوم</w:t>
      </w:r>
    </w:p>
    <w:p w14:paraId="128B34EE" w14:textId="77777777" w:rsidR="007D67B7" w:rsidRDefault="007D67B7" w:rsidP="007D67B7">
      <w:pPr>
        <w:spacing w:after="0" w:line="240" w:lineRule="auto"/>
      </w:pPr>
    </w:p>
    <w:p w14:paraId="017A4649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زمان استفاده از موبا</w:t>
      </w:r>
      <w:r>
        <w:rPr>
          <w:rFonts w:cs="Arial" w:hint="cs"/>
          <w:rtl/>
        </w:rPr>
        <w:t>یل،</w:t>
      </w:r>
      <w:r>
        <w:rPr>
          <w:rFonts w:cs="Arial"/>
          <w:rtl/>
        </w:rPr>
        <w:t xml:space="preserve"> استراحت‌ها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مناسب، تغذ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سالم و کاهش استرس د</w:t>
      </w:r>
      <w:r>
        <w:rPr>
          <w:rFonts w:cs="Arial" w:hint="cs"/>
          <w:rtl/>
        </w:rPr>
        <w:t>یجیتال،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</w:t>
      </w:r>
      <w:r>
        <w:rPr>
          <w:rFonts w:cs="Arial"/>
          <w:rtl/>
        </w:rPr>
        <w:t xml:space="preserve"> از آس</w:t>
      </w:r>
      <w:r>
        <w:rPr>
          <w:rFonts w:cs="Arial" w:hint="cs"/>
          <w:rtl/>
        </w:rPr>
        <w:t>یب‌های</w:t>
      </w:r>
      <w:r>
        <w:rPr>
          <w:rFonts w:cs="Arial"/>
          <w:rtl/>
        </w:rPr>
        <w:t xml:space="preserve"> آن کاست. در فصل بعد،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که به‌طور مستق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اثرات مخرب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را کاهش م</w:t>
      </w:r>
      <w:r>
        <w:rPr>
          <w:rFonts w:cs="Arial" w:hint="cs"/>
          <w:rtl/>
        </w:rPr>
        <w:t>ی‌دهند</w:t>
      </w:r>
      <w:r>
        <w:rPr>
          <w:rFonts w:cs="Arial"/>
          <w:rtl/>
        </w:rPr>
        <w:t>.</w:t>
      </w:r>
    </w:p>
    <w:p w14:paraId="4AE71E5C" w14:textId="77777777" w:rsidR="007D67B7" w:rsidRDefault="007D67B7" w:rsidP="007D67B7">
      <w:pPr>
        <w:spacing w:after="0" w:line="240" w:lineRule="auto"/>
      </w:pPr>
    </w:p>
    <w:p w14:paraId="42445187" w14:textId="77777777" w:rsidR="007D67B7" w:rsidRDefault="007D67B7" w:rsidP="007D67B7">
      <w:pPr>
        <w:spacing w:after="0" w:line="240" w:lineRule="auto"/>
        <w:rPr>
          <w:rFonts w:cs="Arial"/>
          <w:rtl/>
        </w:rPr>
      </w:pPr>
    </w:p>
    <w:p w14:paraId="4595CD08" w14:textId="77777777" w:rsidR="007D67B7" w:rsidRDefault="007D67B7" w:rsidP="007D67B7">
      <w:pPr>
        <w:spacing w:after="0" w:line="240" w:lineRule="auto"/>
        <w:rPr>
          <w:rFonts w:cs="Arial"/>
          <w:rtl/>
        </w:rPr>
      </w:pPr>
    </w:p>
    <w:p w14:paraId="342DB49C" w14:textId="77777777" w:rsidR="007D67B7" w:rsidRPr="007D67B7" w:rsidRDefault="007D67B7" w:rsidP="007D67B7">
      <w:pPr>
        <w:spacing w:after="0" w:line="240" w:lineRule="auto"/>
        <w:rPr>
          <w:rFonts w:cs="Arial"/>
          <w:sz w:val="32"/>
          <w:szCs w:val="32"/>
          <w:rtl/>
        </w:rPr>
      </w:pPr>
    </w:p>
    <w:p w14:paraId="1F847FF9" w14:textId="1EE78D8A" w:rsidR="007D67B7" w:rsidRPr="007D67B7" w:rsidRDefault="007D67B7" w:rsidP="007D67B7">
      <w:pPr>
        <w:spacing w:after="0" w:line="240" w:lineRule="auto"/>
        <w:rPr>
          <w:sz w:val="32"/>
          <w:szCs w:val="32"/>
        </w:rPr>
      </w:pPr>
      <w:r w:rsidRPr="007D67B7">
        <w:rPr>
          <w:rFonts w:cs="Arial" w:hint="cs"/>
          <w:sz w:val="32"/>
          <w:szCs w:val="32"/>
          <w:rtl/>
        </w:rPr>
        <w:t>فصل</w:t>
      </w:r>
      <w:r w:rsidRPr="007D67B7">
        <w:rPr>
          <w:rFonts w:cs="Arial"/>
          <w:sz w:val="32"/>
          <w:szCs w:val="32"/>
          <w:rtl/>
        </w:rPr>
        <w:t xml:space="preserve"> چهارم: تمر</w:t>
      </w:r>
      <w:r w:rsidRPr="007D67B7">
        <w:rPr>
          <w:rFonts w:cs="Arial" w:hint="cs"/>
          <w:sz w:val="32"/>
          <w:szCs w:val="32"/>
          <w:rtl/>
        </w:rPr>
        <w:t>ینات</w:t>
      </w:r>
      <w:r w:rsidRPr="007D67B7">
        <w:rPr>
          <w:rFonts w:cs="Arial"/>
          <w:sz w:val="32"/>
          <w:szCs w:val="32"/>
          <w:rtl/>
        </w:rPr>
        <w:t xml:space="preserve"> ورزش</w:t>
      </w:r>
      <w:r w:rsidRPr="007D67B7">
        <w:rPr>
          <w:rFonts w:cs="Arial" w:hint="cs"/>
          <w:sz w:val="32"/>
          <w:szCs w:val="32"/>
          <w:rtl/>
        </w:rPr>
        <w:t>ی</w:t>
      </w:r>
      <w:r w:rsidRPr="007D67B7">
        <w:rPr>
          <w:rFonts w:cs="Arial"/>
          <w:sz w:val="32"/>
          <w:szCs w:val="32"/>
          <w:rtl/>
        </w:rPr>
        <w:t xml:space="preserve"> برا</w:t>
      </w:r>
      <w:r w:rsidRPr="007D67B7">
        <w:rPr>
          <w:rFonts w:cs="Arial" w:hint="cs"/>
          <w:sz w:val="32"/>
          <w:szCs w:val="32"/>
          <w:rtl/>
        </w:rPr>
        <w:t>ی</w:t>
      </w:r>
      <w:r w:rsidRPr="007D67B7">
        <w:rPr>
          <w:rFonts w:cs="Arial"/>
          <w:sz w:val="32"/>
          <w:szCs w:val="32"/>
          <w:rtl/>
        </w:rPr>
        <w:t xml:space="preserve"> کاهش اثرات مضر موبا</w:t>
      </w:r>
      <w:r w:rsidRPr="007D67B7">
        <w:rPr>
          <w:rFonts w:cs="Arial" w:hint="cs"/>
          <w:sz w:val="32"/>
          <w:szCs w:val="32"/>
          <w:rtl/>
        </w:rPr>
        <w:t>یل</w:t>
      </w:r>
    </w:p>
    <w:p w14:paraId="392E3C83" w14:textId="77777777" w:rsidR="007D67B7" w:rsidRDefault="007D67B7" w:rsidP="007D67B7">
      <w:pPr>
        <w:spacing w:after="0" w:line="240" w:lineRule="auto"/>
      </w:pPr>
    </w:p>
    <w:p w14:paraId="3DD44B40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فصل‌ها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قبل فهم</w:t>
      </w:r>
      <w:r>
        <w:rPr>
          <w:rFonts w:cs="Arial" w:hint="cs"/>
          <w:rtl/>
        </w:rPr>
        <w:t>یدیم</w:t>
      </w:r>
      <w:r>
        <w:rPr>
          <w:rFonts w:cs="Arial"/>
          <w:rtl/>
        </w:rPr>
        <w:t xml:space="preserve"> که چگونه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بر سلامت جسم و ذهن ما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ی‌گذارد</w:t>
      </w:r>
      <w:r>
        <w:rPr>
          <w:rFonts w:cs="Arial"/>
          <w:rtl/>
        </w:rPr>
        <w:t xml:space="preserve"> و چگونه م</w:t>
      </w:r>
      <w:r>
        <w:rPr>
          <w:rFonts w:cs="Arial" w:hint="cs"/>
          <w:rtl/>
        </w:rPr>
        <w:t>ی‌توان</w:t>
      </w:r>
      <w:r>
        <w:rPr>
          <w:rFonts w:cs="Arial"/>
          <w:rtl/>
        </w:rPr>
        <w:t xml:space="preserve"> با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اثرات را کاهش داد. اما قو</w:t>
      </w:r>
      <w:r>
        <w:rPr>
          <w:rFonts w:cs="Arial" w:hint="cs"/>
          <w:rtl/>
        </w:rPr>
        <w:t>ی‌ترین</w:t>
      </w:r>
      <w:r>
        <w:rPr>
          <w:rFonts w:cs="Arial"/>
          <w:rtl/>
        </w:rPr>
        <w:t xml:space="preserve"> راه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مقابله با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آس</w:t>
      </w:r>
      <w:r>
        <w:rPr>
          <w:rFonts w:cs="Arial" w:hint="cs"/>
          <w:rtl/>
        </w:rPr>
        <w:t>یب‌ها،</w:t>
      </w:r>
      <w:r>
        <w:rPr>
          <w:rFonts w:cs="Arial"/>
          <w:rtl/>
        </w:rPr>
        <w:t xml:space="preserve"> ورزش منظم و هدفمند است.</w:t>
      </w:r>
    </w:p>
    <w:p w14:paraId="1457B20A" w14:textId="77777777" w:rsidR="007D67B7" w:rsidRDefault="007D67B7" w:rsidP="007D67B7">
      <w:pPr>
        <w:spacing w:after="0" w:line="240" w:lineRule="auto"/>
      </w:pPr>
    </w:p>
    <w:p w14:paraId="0355F0AB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تمر</w:t>
      </w:r>
      <w:r>
        <w:rPr>
          <w:rFonts w:cs="Arial" w:hint="cs"/>
          <w:rtl/>
        </w:rPr>
        <w:t>یناتی</w:t>
      </w:r>
      <w:r>
        <w:rPr>
          <w:rFonts w:cs="Arial"/>
          <w:rtl/>
        </w:rPr>
        <w:t xml:space="preserve"> را معرف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که به‌طور خاص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آس</w:t>
      </w:r>
      <w:r>
        <w:rPr>
          <w:rFonts w:cs="Arial" w:hint="cs"/>
          <w:rtl/>
        </w:rPr>
        <w:t>یب‌های</w:t>
      </w:r>
      <w:r>
        <w:rPr>
          <w:rFonts w:cs="Arial"/>
          <w:rtl/>
        </w:rPr>
        <w:t xml:space="preserve">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استفاده طولان</w:t>
      </w:r>
      <w:r>
        <w:rPr>
          <w:rFonts w:cs="Arial" w:hint="cs"/>
          <w:rtl/>
        </w:rPr>
        <w:t>ی‌مدت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شده‌اند. هر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به‌طور واضح، گام‌به‌گام و تصو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توض</w:t>
      </w:r>
      <w:r>
        <w:rPr>
          <w:rFonts w:cs="Arial" w:hint="cs"/>
          <w:rtl/>
        </w:rPr>
        <w:t>یح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ی‌دهیم</w:t>
      </w:r>
      <w:r>
        <w:rPr>
          <w:rFonts w:cs="Arial"/>
          <w:rtl/>
        </w:rPr>
        <w:t xml:space="preserve"> تا بتوان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بدون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مرب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آن را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2FE8B18" w14:textId="77777777" w:rsidR="007D67B7" w:rsidRDefault="007D67B7" w:rsidP="007D67B7">
      <w:pPr>
        <w:spacing w:after="0" w:line="240" w:lineRule="auto"/>
      </w:pPr>
    </w:p>
    <w:p w14:paraId="4A2AC952" w14:textId="77777777" w:rsidR="007D67B7" w:rsidRDefault="007D67B7" w:rsidP="007D67B7">
      <w:pPr>
        <w:spacing w:after="0" w:line="240" w:lineRule="auto"/>
      </w:pPr>
    </w:p>
    <w:p w14:paraId="667A3211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78DFA9DD" w14:textId="77777777" w:rsidR="007D67B7" w:rsidRDefault="007D67B7" w:rsidP="007D67B7">
      <w:pPr>
        <w:spacing w:after="0" w:line="240" w:lineRule="auto"/>
      </w:pPr>
    </w:p>
    <w:p w14:paraId="37846E82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اول: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اصلاح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گردن و ستون فقرات</w:t>
      </w:r>
    </w:p>
    <w:p w14:paraId="6E90485E" w14:textId="77777777" w:rsidR="007D67B7" w:rsidRDefault="007D67B7" w:rsidP="007D67B7">
      <w:pPr>
        <w:spacing w:after="0" w:line="240" w:lineRule="auto"/>
      </w:pPr>
    </w:p>
    <w:p w14:paraId="30352181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مهم‌اند؟</w:t>
      </w:r>
    </w:p>
    <w:p w14:paraId="01532650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وقتی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مدت طولان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نگاه م</w:t>
      </w:r>
      <w:r>
        <w:rPr>
          <w:rFonts w:cs="Arial" w:hint="cs"/>
          <w:rtl/>
        </w:rPr>
        <w:t>ی‌کنید،</w:t>
      </w:r>
      <w:r>
        <w:rPr>
          <w:rFonts w:cs="Arial"/>
          <w:rtl/>
        </w:rPr>
        <w:t xml:space="preserve"> گردن و ستون فقرات شما در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نامناسب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م</w:t>
      </w:r>
      <w:r>
        <w:rPr>
          <w:rFonts w:cs="Arial" w:hint="cs"/>
          <w:rtl/>
        </w:rPr>
        <w:t>ی‌گیرد</w:t>
      </w:r>
      <w:r>
        <w:rPr>
          <w:rFonts w:cs="Arial"/>
          <w:rtl/>
        </w:rPr>
        <w:t xml:space="preserve"> که باعث درد، گرفتگ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ضعف عضلات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ناح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تا گردن و کمر شما به حالت طب</w:t>
      </w:r>
      <w:r>
        <w:rPr>
          <w:rFonts w:cs="Arial" w:hint="cs"/>
          <w:rtl/>
        </w:rPr>
        <w:t>یعی</w:t>
      </w:r>
      <w:r>
        <w:rPr>
          <w:rFonts w:cs="Arial"/>
          <w:rtl/>
        </w:rPr>
        <w:t xml:space="preserve"> بازگردند.</w:t>
      </w:r>
    </w:p>
    <w:p w14:paraId="6DF1735F" w14:textId="77777777" w:rsidR="007D67B7" w:rsidRDefault="007D67B7" w:rsidP="007D67B7">
      <w:pPr>
        <w:spacing w:after="0" w:line="240" w:lineRule="auto"/>
      </w:pPr>
    </w:p>
    <w:p w14:paraId="62E3F913" w14:textId="77777777" w:rsidR="007D67B7" w:rsidRDefault="007D67B7" w:rsidP="007D67B7">
      <w:pPr>
        <w:spacing w:after="0" w:line="240" w:lineRule="auto"/>
      </w:pPr>
    </w:p>
    <w:p w14:paraId="5ED73321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00D1620B" w14:textId="77777777" w:rsidR="007D67B7" w:rsidRDefault="007D67B7" w:rsidP="007D67B7">
      <w:pPr>
        <w:spacing w:after="0" w:line="240" w:lineRule="auto"/>
      </w:pPr>
    </w:p>
    <w:p w14:paraId="7BAAE66E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«پس کش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سر» (</w:t>
      </w:r>
      <w:r>
        <w:t>Chin Tuck</w:t>
      </w:r>
      <w:r>
        <w:rPr>
          <w:rFonts w:cs="Arial"/>
          <w:rtl/>
        </w:rPr>
        <w:t>) –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قوز گردن</w:t>
      </w:r>
    </w:p>
    <w:p w14:paraId="66571121" w14:textId="77777777" w:rsidR="007D67B7" w:rsidRDefault="007D67B7" w:rsidP="007D67B7">
      <w:pPr>
        <w:spacing w:after="0" w:line="240" w:lineRule="auto"/>
      </w:pPr>
    </w:p>
    <w:p w14:paraId="35391E71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lastRenderedPageBreak/>
        <w:t>هدف</w:t>
      </w:r>
      <w:r>
        <w:rPr>
          <w:rFonts w:cs="Arial"/>
          <w:rtl/>
        </w:rPr>
        <w:t>: کاهش قوس گردن و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از جلو آمدن سر هنگام کار با موبا</w:t>
      </w:r>
      <w:r>
        <w:rPr>
          <w:rFonts w:cs="Arial" w:hint="cs"/>
          <w:rtl/>
        </w:rPr>
        <w:t>یل</w:t>
      </w:r>
    </w:p>
    <w:p w14:paraId="6B51ADC3" w14:textId="77777777" w:rsidR="007D67B7" w:rsidRDefault="007D67B7" w:rsidP="007D67B7">
      <w:pPr>
        <w:spacing w:after="0" w:line="240" w:lineRule="auto"/>
      </w:pPr>
    </w:p>
    <w:p w14:paraId="37841471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نحوه انجام:</w:t>
      </w:r>
    </w:p>
    <w:p w14:paraId="6110FD9A" w14:textId="77777777" w:rsidR="007D67B7" w:rsidRDefault="007D67B7" w:rsidP="007D67B7">
      <w:pPr>
        <w:spacing w:after="0" w:line="240" w:lineRule="auto"/>
      </w:pPr>
    </w:p>
    <w:p w14:paraId="63DDF2E1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1. صاف با</w:t>
      </w:r>
      <w:r>
        <w:rPr>
          <w:rFonts w:cs="Arial" w:hint="cs"/>
          <w:rtl/>
        </w:rPr>
        <w:t>یستید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بنش</w:t>
      </w:r>
      <w:r>
        <w:rPr>
          <w:rFonts w:cs="Arial" w:hint="cs"/>
          <w:rtl/>
        </w:rPr>
        <w:t>ینید،</w:t>
      </w:r>
      <w:r>
        <w:rPr>
          <w:rFonts w:cs="Arial"/>
          <w:rtl/>
        </w:rPr>
        <w:t xml:space="preserve"> شانه‌ها را شل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4BB9E31" w14:textId="77777777" w:rsidR="007D67B7" w:rsidRDefault="007D67B7" w:rsidP="007D67B7">
      <w:pPr>
        <w:spacing w:after="0" w:line="240" w:lineRule="auto"/>
      </w:pPr>
    </w:p>
    <w:p w14:paraId="3CB0B2B0" w14:textId="77777777" w:rsidR="007D67B7" w:rsidRDefault="007D67B7" w:rsidP="007D67B7">
      <w:pPr>
        <w:spacing w:after="0" w:line="240" w:lineRule="auto"/>
      </w:pPr>
    </w:p>
    <w:p w14:paraId="61C3F190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2. چانه را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سمت داخل بکش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طور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گو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غبغب کوچک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517032B" w14:textId="77777777" w:rsidR="007D67B7" w:rsidRDefault="007D67B7" w:rsidP="007D67B7">
      <w:pPr>
        <w:spacing w:after="0" w:line="240" w:lineRule="auto"/>
      </w:pPr>
    </w:p>
    <w:p w14:paraId="4EE16B00" w14:textId="77777777" w:rsidR="007D67B7" w:rsidRDefault="007D67B7" w:rsidP="007D67B7">
      <w:pPr>
        <w:spacing w:after="0" w:line="240" w:lineRule="auto"/>
      </w:pPr>
    </w:p>
    <w:p w14:paraId="38D2CBCC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3. دقت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سر فقط به عقب برود، نه ا</w:t>
      </w:r>
      <w:r>
        <w:rPr>
          <w:rFonts w:cs="Arial" w:hint="cs"/>
          <w:rtl/>
        </w:rPr>
        <w:t>ینکه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بالا برود.</w:t>
      </w:r>
    </w:p>
    <w:p w14:paraId="09E12110" w14:textId="77777777" w:rsidR="007D67B7" w:rsidRDefault="007D67B7" w:rsidP="007D67B7">
      <w:pPr>
        <w:spacing w:after="0" w:line="240" w:lineRule="auto"/>
      </w:pPr>
    </w:p>
    <w:p w14:paraId="1CBE0F06" w14:textId="77777777" w:rsidR="007D67B7" w:rsidRDefault="007D67B7" w:rsidP="007D67B7">
      <w:pPr>
        <w:spacing w:after="0" w:line="240" w:lineRule="auto"/>
      </w:pPr>
    </w:p>
    <w:p w14:paraId="42531319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4.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را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سپس سر را رها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8108F96" w14:textId="77777777" w:rsidR="007D67B7" w:rsidRDefault="007D67B7" w:rsidP="007D67B7">
      <w:pPr>
        <w:spacing w:after="0" w:line="240" w:lineRule="auto"/>
      </w:pPr>
    </w:p>
    <w:p w14:paraId="7E611760" w14:textId="77777777" w:rsidR="007D67B7" w:rsidRDefault="007D67B7" w:rsidP="007D67B7">
      <w:pPr>
        <w:spacing w:after="0" w:line="240" w:lineRule="auto"/>
      </w:pPr>
    </w:p>
    <w:p w14:paraId="6DCAAC51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5.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روزانه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مرتبه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34195BE" w14:textId="77777777" w:rsidR="007D67B7" w:rsidRDefault="007D67B7" w:rsidP="007D67B7">
      <w:pPr>
        <w:spacing w:after="0" w:line="240" w:lineRule="auto"/>
      </w:pPr>
    </w:p>
    <w:p w14:paraId="561A464E" w14:textId="77777777" w:rsidR="007D67B7" w:rsidRDefault="007D67B7" w:rsidP="007D67B7">
      <w:pPr>
        <w:spacing w:after="0" w:line="240" w:lineRule="auto"/>
      </w:pPr>
    </w:p>
    <w:p w14:paraId="49080596" w14:textId="77777777" w:rsidR="007D67B7" w:rsidRDefault="007D67B7" w:rsidP="007D67B7">
      <w:pPr>
        <w:spacing w:after="0" w:line="240" w:lineRule="auto"/>
      </w:pPr>
    </w:p>
    <w:p w14:paraId="53CB30DF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نبا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فشار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درد در گردن احساس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فقط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کش</w:t>
      </w:r>
      <w:r>
        <w:rPr>
          <w:rFonts w:cs="Arial" w:hint="cs"/>
          <w:rtl/>
        </w:rPr>
        <w:t>یدگی</w:t>
      </w:r>
      <w:r>
        <w:rPr>
          <w:rFonts w:cs="Arial"/>
          <w:rtl/>
        </w:rPr>
        <w:t xml:space="preserve"> ملا</w:t>
      </w:r>
      <w:r>
        <w:rPr>
          <w:rFonts w:cs="Arial" w:hint="cs"/>
          <w:rtl/>
        </w:rPr>
        <w:t>یمی</w:t>
      </w:r>
      <w:r>
        <w:rPr>
          <w:rFonts w:cs="Arial"/>
          <w:rtl/>
        </w:rPr>
        <w:t xml:space="preserve"> حس شود.</w:t>
      </w:r>
    </w:p>
    <w:p w14:paraId="351EABA3" w14:textId="77777777" w:rsidR="007D67B7" w:rsidRDefault="007D67B7" w:rsidP="007D67B7">
      <w:pPr>
        <w:spacing w:after="0" w:line="240" w:lineRule="auto"/>
      </w:pPr>
    </w:p>
    <w:p w14:paraId="74AB50C5" w14:textId="77777777" w:rsidR="007D67B7" w:rsidRDefault="007D67B7" w:rsidP="007D67B7">
      <w:pPr>
        <w:spacing w:after="0" w:line="240" w:lineRule="auto"/>
      </w:pPr>
    </w:p>
    <w:p w14:paraId="6B469D7C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0F148B12" w14:textId="77777777" w:rsidR="007D67B7" w:rsidRDefault="007D67B7" w:rsidP="007D67B7">
      <w:pPr>
        <w:spacing w:after="0" w:line="240" w:lineRule="auto"/>
      </w:pPr>
    </w:p>
    <w:p w14:paraId="2227F01B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کشش گردن به طرف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–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تنش عضلات گردن</w:t>
      </w:r>
    </w:p>
    <w:p w14:paraId="713308FB" w14:textId="77777777" w:rsidR="007D67B7" w:rsidRDefault="007D67B7" w:rsidP="007D67B7">
      <w:pPr>
        <w:spacing w:after="0" w:line="240" w:lineRule="auto"/>
      </w:pPr>
    </w:p>
    <w:p w14:paraId="4DEC88D5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>: کاهش گرفتگ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درد گردن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استفاده طولان</w:t>
      </w:r>
      <w:r>
        <w:rPr>
          <w:rFonts w:cs="Arial" w:hint="cs"/>
          <w:rtl/>
        </w:rPr>
        <w:t>ی‌مدت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</w:p>
    <w:p w14:paraId="064A32C4" w14:textId="77777777" w:rsidR="007D67B7" w:rsidRDefault="007D67B7" w:rsidP="007D67B7">
      <w:pPr>
        <w:spacing w:after="0" w:line="240" w:lineRule="auto"/>
      </w:pPr>
    </w:p>
    <w:p w14:paraId="678A4572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نحوه انجام:</w:t>
      </w:r>
    </w:p>
    <w:p w14:paraId="3E9701C1" w14:textId="77777777" w:rsidR="007D67B7" w:rsidRDefault="007D67B7" w:rsidP="007D67B7">
      <w:pPr>
        <w:spacing w:after="0" w:line="240" w:lineRule="auto"/>
      </w:pPr>
    </w:p>
    <w:p w14:paraId="422B0CB3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1. صاف با</w:t>
      </w:r>
      <w:r>
        <w:rPr>
          <w:rFonts w:cs="Arial" w:hint="cs"/>
          <w:rtl/>
        </w:rPr>
        <w:t>یستید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صندل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>.</w:t>
      </w:r>
    </w:p>
    <w:p w14:paraId="089302BA" w14:textId="77777777" w:rsidR="007D67B7" w:rsidRDefault="007D67B7" w:rsidP="007D67B7">
      <w:pPr>
        <w:spacing w:after="0" w:line="240" w:lineRule="auto"/>
      </w:pPr>
    </w:p>
    <w:p w14:paraId="0ADC48EE" w14:textId="77777777" w:rsidR="007D67B7" w:rsidRDefault="007D67B7" w:rsidP="007D67B7">
      <w:pPr>
        <w:spacing w:after="0" w:line="240" w:lineRule="auto"/>
      </w:pPr>
    </w:p>
    <w:p w14:paraId="3FE67E25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2. با دست راست، طرف چپ سرتان را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و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سرتان را به سمت راست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8822750" w14:textId="77777777" w:rsidR="007D67B7" w:rsidRDefault="007D67B7" w:rsidP="007D67B7">
      <w:pPr>
        <w:spacing w:after="0" w:line="240" w:lineRule="auto"/>
      </w:pPr>
    </w:p>
    <w:p w14:paraId="042AE1B0" w14:textId="77777777" w:rsidR="007D67B7" w:rsidRDefault="007D67B7" w:rsidP="007D67B7">
      <w:pPr>
        <w:spacing w:after="0" w:line="240" w:lineRule="auto"/>
      </w:pPr>
    </w:p>
    <w:p w14:paraId="7C20C432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3. کشش را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013B943" w14:textId="77777777" w:rsidR="007D67B7" w:rsidRDefault="007D67B7" w:rsidP="007D67B7">
      <w:pPr>
        <w:spacing w:after="0" w:line="240" w:lineRule="auto"/>
      </w:pPr>
    </w:p>
    <w:p w14:paraId="5FB705FF" w14:textId="77777777" w:rsidR="007D67B7" w:rsidRDefault="007D67B7" w:rsidP="007D67B7">
      <w:pPr>
        <w:spacing w:after="0" w:line="240" w:lineRule="auto"/>
      </w:pPr>
    </w:p>
    <w:p w14:paraId="0B6DEC7E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4. سر را به حالت عاد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برگردان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هم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سمت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31663FC" w14:textId="77777777" w:rsidR="007D67B7" w:rsidRDefault="007D67B7" w:rsidP="007D67B7">
      <w:pPr>
        <w:spacing w:after="0" w:line="240" w:lineRule="auto"/>
      </w:pPr>
    </w:p>
    <w:p w14:paraId="5D067597" w14:textId="77777777" w:rsidR="007D67B7" w:rsidRDefault="007D67B7" w:rsidP="007D67B7">
      <w:pPr>
        <w:spacing w:after="0" w:line="240" w:lineRule="auto"/>
      </w:pPr>
    </w:p>
    <w:p w14:paraId="5BDA00CA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5.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بار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طرف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55D248A" w14:textId="77777777" w:rsidR="007D67B7" w:rsidRDefault="007D67B7" w:rsidP="007D67B7">
      <w:pPr>
        <w:spacing w:after="0" w:line="240" w:lineRule="auto"/>
      </w:pPr>
    </w:p>
    <w:p w14:paraId="714FB632" w14:textId="77777777" w:rsidR="007D67B7" w:rsidRDefault="007D67B7" w:rsidP="007D67B7">
      <w:pPr>
        <w:spacing w:after="0" w:line="240" w:lineRule="auto"/>
      </w:pPr>
    </w:p>
    <w:p w14:paraId="1A0D83DE" w14:textId="77777777" w:rsidR="007D67B7" w:rsidRDefault="007D67B7" w:rsidP="007D67B7">
      <w:pPr>
        <w:spacing w:after="0" w:line="240" w:lineRule="auto"/>
      </w:pPr>
    </w:p>
    <w:p w14:paraId="13889E1D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خ</w:t>
      </w:r>
      <w:r>
        <w:rPr>
          <w:rFonts w:cs="Arial" w:hint="cs"/>
          <w:rtl/>
        </w:rPr>
        <w:t>یلی</w:t>
      </w:r>
      <w:r>
        <w:rPr>
          <w:rFonts w:cs="Arial"/>
          <w:rtl/>
        </w:rPr>
        <w:t xml:space="preserve"> آرام انجام ده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به‌ه</w:t>
      </w:r>
      <w:r>
        <w:rPr>
          <w:rFonts w:cs="Arial" w:hint="cs"/>
          <w:rtl/>
        </w:rPr>
        <w:t>یچ‌وجه</w:t>
      </w:r>
      <w:r>
        <w:rPr>
          <w:rFonts w:cs="Arial"/>
          <w:rtl/>
        </w:rPr>
        <w:t xml:space="preserve"> فشار ب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از حد وارد نکن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B26766E" w14:textId="77777777" w:rsidR="007D67B7" w:rsidRDefault="007D67B7" w:rsidP="007D67B7">
      <w:pPr>
        <w:spacing w:after="0" w:line="240" w:lineRule="auto"/>
      </w:pPr>
    </w:p>
    <w:p w14:paraId="0D9A4723" w14:textId="77777777" w:rsidR="007D67B7" w:rsidRDefault="007D67B7" w:rsidP="007D67B7">
      <w:pPr>
        <w:spacing w:after="0" w:line="240" w:lineRule="auto"/>
      </w:pPr>
    </w:p>
    <w:p w14:paraId="72A7AFDA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2612297F" w14:textId="77777777" w:rsidR="007D67B7" w:rsidRDefault="007D67B7" w:rsidP="007D67B7">
      <w:pPr>
        <w:spacing w:after="0" w:line="240" w:lineRule="auto"/>
      </w:pPr>
    </w:p>
    <w:p w14:paraId="21CEA4D0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کشش شانه‌ها –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فشار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گردن و بالا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کمر</w:t>
      </w:r>
    </w:p>
    <w:p w14:paraId="0F957178" w14:textId="77777777" w:rsidR="007D67B7" w:rsidRDefault="007D67B7" w:rsidP="007D67B7">
      <w:pPr>
        <w:spacing w:after="0" w:line="240" w:lineRule="auto"/>
      </w:pPr>
    </w:p>
    <w:p w14:paraId="732EBB05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>: آزادساز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تنش در شانه‌ها و بهبود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نشستن</w:t>
      </w:r>
    </w:p>
    <w:p w14:paraId="62C99205" w14:textId="77777777" w:rsidR="007D67B7" w:rsidRDefault="007D67B7" w:rsidP="007D67B7">
      <w:pPr>
        <w:spacing w:after="0" w:line="240" w:lineRule="auto"/>
      </w:pPr>
    </w:p>
    <w:p w14:paraId="69F3B689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نحوه انجام:</w:t>
      </w:r>
    </w:p>
    <w:p w14:paraId="45AE951D" w14:textId="77777777" w:rsidR="007D67B7" w:rsidRDefault="007D67B7" w:rsidP="007D67B7">
      <w:pPr>
        <w:spacing w:after="0" w:line="240" w:lineRule="auto"/>
      </w:pPr>
    </w:p>
    <w:p w14:paraId="559B503A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1. صاف با</w:t>
      </w:r>
      <w:r>
        <w:rPr>
          <w:rFonts w:cs="Arial" w:hint="cs"/>
          <w:rtl/>
        </w:rPr>
        <w:t>یستید</w:t>
      </w:r>
      <w:r>
        <w:rPr>
          <w:rFonts w:cs="Arial"/>
          <w:rtl/>
        </w:rPr>
        <w:t xml:space="preserve"> و شانه‌ها را به سمت بالا (به سمت گوش‌ها)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261A0FB" w14:textId="77777777" w:rsidR="007D67B7" w:rsidRDefault="007D67B7" w:rsidP="007D67B7">
      <w:pPr>
        <w:spacing w:after="0" w:line="240" w:lineRule="auto"/>
      </w:pPr>
    </w:p>
    <w:p w14:paraId="366983D8" w14:textId="77777777" w:rsidR="007D67B7" w:rsidRDefault="007D67B7" w:rsidP="007D67B7">
      <w:pPr>
        <w:spacing w:after="0" w:line="240" w:lineRule="auto"/>
      </w:pPr>
    </w:p>
    <w:p w14:paraId="08F3B3F6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2.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سپس ناگهان شانه‌ها را رها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84BAA94" w14:textId="77777777" w:rsidR="007D67B7" w:rsidRDefault="007D67B7" w:rsidP="007D67B7">
      <w:pPr>
        <w:spacing w:after="0" w:line="240" w:lineRule="auto"/>
      </w:pPr>
    </w:p>
    <w:p w14:paraId="59DBAACF" w14:textId="77777777" w:rsidR="007D67B7" w:rsidRDefault="007D67B7" w:rsidP="007D67B7">
      <w:pPr>
        <w:spacing w:after="0" w:line="240" w:lineRule="auto"/>
      </w:pPr>
    </w:p>
    <w:p w14:paraId="5B34A622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3.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DD64584" w14:textId="77777777" w:rsidR="007D67B7" w:rsidRDefault="007D67B7" w:rsidP="007D67B7">
      <w:pPr>
        <w:spacing w:after="0" w:line="240" w:lineRule="auto"/>
      </w:pPr>
    </w:p>
    <w:p w14:paraId="7035804A" w14:textId="77777777" w:rsidR="007D67B7" w:rsidRDefault="007D67B7" w:rsidP="007D67B7">
      <w:pPr>
        <w:spacing w:after="0" w:line="240" w:lineRule="auto"/>
      </w:pPr>
    </w:p>
    <w:p w14:paraId="4F877E95" w14:textId="77777777" w:rsidR="007D67B7" w:rsidRDefault="007D67B7" w:rsidP="007D67B7">
      <w:pPr>
        <w:spacing w:after="0" w:line="240" w:lineRule="auto"/>
      </w:pPr>
    </w:p>
    <w:p w14:paraId="1C1002F5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هر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 xml:space="preserve"> ساعت </w:t>
      </w:r>
      <w:r>
        <w:rPr>
          <w:rFonts w:cs="Arial" w:hint="cs"/>
          <w:rtl/>
        </w:rPr>
        <w:t>یک‌بار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تنش شانه‌ها کاهش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>.</w:t>
      </w:r>
    </w:p>
    <w:p w14:paraId="2D4E28E7" w14:textId="77777777" w:rsidR="007D67B7" w:rsidRDefault="007D67B7" w:rsidP="007D67B7">
      <w:pPr>
        <w:spacing w:after="0" w:line="240" w:lineRule="auto"/>
      </w:pPr>
    </w:p>
    <w:p w14:paraId="2A83ECBA" w14:textId="77777777" w:rsidR="007D67B7" w:rsidRDefault="007D67B7" w:rsidP="007D67B7">
      <w:pPr>
        <w:spacing w:after="0" w:line="240" w:lineRule="auto"/>
      </w:pPr>
    </w:p>
    <w:p w14:paraId="221D6800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5D2B85F7" w14:textId="77777777" w:rsidR="007D67B7" w:rsidRDefault="007D67B7" w:rsidP="007D67B7">
      <w:pPr>
        <w:spacing w:after="0" w:line="240" w:lineRule="auto"/>
      </w:pPr>
    </w:p>
    <w:p w14:paraId="69BF36E2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دوم: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یت‌کننده</w:t>
      </w:r>
      <w:r>
        <w:rPr>
          <w:rFonts w:cs="Arial"/>
          <w:rtl/>
        </w:rPr>
        <w:t xml:space="preserve"> چشم‌ها</w:t>
      </w:r>
    </w:p>
    <w:p w14:paraId="67A97A5B" w14:textId="77777777" w:rsidR="007D67B7" w:rsidRDefault="007D67B7" w:rsidP="007D67B7">
      <w:pPr>
        <w:spacing w:after="0" w:line="240" w:lineRule="auto"/>
      </w:pPr>
    </w:p>
    <w:p w14:paraId="6BC7D15E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مهم‌اند؟</w:t>
      </w:r>
    </w:p>
    <w:p w14:paraId="6BB7FAF5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خیره</w:t>
      </w:r>
      <w:r>
        <w:rPr>
          <w:rFonts w:cs="Arial"/>
          <w:rtl/>
        </w:rPr>
        <w:t xml:space="preserve"> شدن طولان</w:t>
      </w:r>
      <w:r>
        <w:rPr>
          <w:rFonts w:cs="Arial" w:hint="cs"/>
          <w:rtl/>
        </w:rPr>
        <w:t>ی‌مدت</w:t>
      </w:r>
      <w:r>
        <w:rPr>
          <w:rFonts w:cs="Arial"/>
          <w:rtl/>
        </w:rPr>
        <w:t xml:space="preserve"> به صفحه نما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باعث خستگ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خشک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ضع</w:t>
      </w:r>
      <w:r>
        <w:rPr>
          <w:rFonts w:cs="Arial" w:hint="cs"/>
          <w:rtl/>
        </w:rPr>
        <w:t>یف</w:t>
      </w:r>
      <w:r>
        <w:rPr>
          <w:rFonts w:cs="Arial"/>
          <w:rtl/>
        </w:rPr>
        <w:t xml:space="preserve"> شدن عضلات چشم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به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چشم‌ها و کاهش فشار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>.</w:t>
      </w:r>
    </w:p>
    <w:p w14:paraId="0C2373EE" w14:textId="77777777" w:rsidR="007D67B7" w:rsidRDefault="007D67B7" w:rsidP="007D67B7">
      <w:pPr>
        <w:spacing w:after="0" w:line="240" w:lineRule="auto"/>
      </w:pPr>
    </w:p>
    <w:p w14:paraId="47232CBB" w14:textId="77777777" w:rsidR="007D67B7" w:rsidRDefault="007D67B7" w:rsidP="007D67B7">
      <w:pPr>
        <w:spacing w:after="0" w:line="240" w:lineRule="auto"/>
      </w:pPr>
    </w:p>
    <w:p w14:paraId="2B77CF69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2E5CC1F1" w14:textId="77777777" w:rsidR="007D67B7" w:rsidRDefault="007D67B7" w:rsidP="007D67B7">
      <w:pPr>
        <w:spacing w:after="0" w:line="240" w:lineRule="auto"/>
      </w:pPr>
    </w:p>
    <w:p w14:paraId="37890960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«چشم‌ها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دور و نزد</w:t>
      </w:r>
      <w:r>
        <w:rPr>
          <w:rFonts w:cs="Arial" w:hint="cs"/>
          <w:rtl/>
        </w:rPr>
        <w:t>یک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–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تقو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عضلات چشم</w:t>
      </w:r>
    </w:p>
    <w:p w14:paraId="1F398503" w14:textId="77777777" w:rsidR="007D67B7" w:rsidRDefault="007D67B7" w:rsidP="007D67B7">
      <w:pPr>
        <w:spacing w:after="0" w:line="240" w:lineRule="auto"/>
      </w:pPr>
    </w:p>
    <w:p w14:paraId="7CB09575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>: بهبود تمرکز و کاهش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</w:t>
      </w:r>
    </w:p>
    <w:p w14:paraId="1D62B3C0" w14:textId="77777777" w:rsidR="007D67B7" w:rsidRDefault="007D67B7" w:rsidP="007D67B7">
      <w:pPr>
        <w:spacing w:after="0" w:line="240" w:lineRule="auto"/>
      </w:pPr>
    </w:p>
    <w:p w14:paraId="6E96852B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نحوه انجام:</w:t>
      </w:r>
    </w:p>
    <w:p w14:paraId="1F7FBA35" w14:textId="77777777" w:rsidR="007D67B7" w:rsidRDefault="007D67B7" w:rsidP="007D67B7">
      <w:pPr>
        <w:spacing w:after="0" w:line="240" w:lineRule="auto"/>
      </w:pPr>
    </w:p>
    <w:p w14:paraId="02175933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یء</w:t>
      </w:r>
      <w:r>
        <w:rPr>
          <w:rFonts w:cs="Arial"/>
          <w:rtl/>
        </w:rPr>
        <w:t xml:space="preserve"> نزد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(مثل انگشت خود) را در فاصله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سانت</w:t>
      </w:r>
      <w:r>
        <w:rPr>
          <w:rFonts w:cs="Arial" w:hint="cs"/>
          <w:rtl/>
        </w:rPr>
        <w:t>ی‌متری</w:t>
      </w:r>
      <w:r>
        <w:rPr>
          <w:rFonts w:cs="Arial"/>
          <w:rtl/>
        </w:rPr>
        <w:t xml:space="preserve"> جلو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.</w:t>
      </w:r>
    </w:p>
    <w:p w14:paraId="54C5BA1D" w14:textId="77777777" w:rsidR="007D67B7" w:rsidRDefault="007D67B7" w:rsidP="007D67B7">
      <w:pPr>
        <w:spacing w:after="0" w:line="240" w:lineRule="auto"/>
      </w:pPr>
    </w:p>
    <w:p w14:paraId="4081DA68" w14:textId="77777777" w:rsidR="007D67B7" w:rsidRDefault="007D67B7" w:rsidP="007D67B7">
      <w:pPr>
        <w:spacing w:after="0" w:line="240" w:lineRule="auto"/>
      </w:pPr>
    </w:p>
    <w:p w14:paraId="50A49987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2.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به آن نگاه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5A2B066" w14:textId="77777777" w:rsidR="007D67B7" w:rsidRDefault="007D67B7" w:rsidP="007D67B7">
      <w:pPr>
        <w:spacing w:after="0" w:line="240" w:lineRule="auto"/>
      </w:pPr>
    </w:p>
    <w:p w14:paraId="5D562985" w14:textId="77777777" w:rsidR="007D67B7" w:rsidRDefault="007D67B7" w:rsidP="007D67B7">
      <w:pPr>
        <w:spacing w:after="0" w:line="240" w:lineRule="auto"/>
      </w:pPr>
    </w:p>
    <w:p w14:paraId="4D83C5CE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3. سپس به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ش</w:t>
      </w:r>
      <w:r>
        <w:rPr>
          <w:rFonts w:cs="Arial" w:hint="cs"/>
          <w:rtl/>
        </w:rPr>
        <w:t>یء</w:t>
      </w:r>
      <w:r>
        <w:rPr>
          <w:rFonts w:cs="Arial"/>
          <w:rtl/>
        </w:rPr>
        <w:t xml:space="preserve"> دور (مثلاً د</w:t>
      </w:r>
      <w:r>
        <w:rPr>
          <w:rFonts w:cs="Arial" w:hint="cs"/>
          <w:rtl/>
        </w:rPr>
        <w:t>یوار</w:t>
      </w:r>
      <w:r>
        <w:rPr>
          <w:rFonts w:cs="Arial"/>
          <w:rtl/>
        </w:rPr>
        <w:t xml:space="preserve"> مقابل) نگاه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3485EA7" w14:textId="77777777" w:rsidR="007D67B7" w:rsidRDefault="007D67B7" w:rsidP="007D67B7">
      <w:pPr>
        <w:spacing w:after="0" w:line="240" w:lineRule="auto"/>
      </w:pPr>
    </w:p>
    <w:p w14:paraId="1A641F50" w14:textId="77777777" w:rsidR="007D67B7" w:rsidRDefault="007D67B7" w:rsidP="007D67B7">
      <w:pPr>
        <w:spacing w:after="0" w:line="240" w:lineRule="auto"/>
      </w:pPr>
    </w:p>
    <w:p w14:paraId="0E11F018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4.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حرکت را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1348CC0" w14:textId="77777777" w:rsidR="007D67B7" w:rsidRDefault="007D67B7" w:rsidP="007D67B7">
      <w:pPr>
        <w:spacing w:after="0" w:line="240" w:lineRule="auto"/>
      </w:pPr>
    </w:p>
    <w:p w14:paraId="38089F41" w14:textId="77777777" w:rsidR="007D67B7" w:rsidRDefault="007D67B7" w:rsidP="007D67B7">
      <w:pPr>
        <w:spacing w:after="0" w:line="240" w:lineRule="auto"/>
      </w:pPr>
    </w:p>
    <w:p w14:paraId="3DD263F8" w14:textId="77777777" w:rsidR="007D67B7" w:rsidRDefault="007D67B7" w:rsidP="007D67B7">
      <w:pPr>
        <w:spacing w:after="0" w:line="240" w:lineRule="auto"/>
      </w:pPr>
    </w:p>
    <w:p w14:paraId="4B51F563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هر </w:t>
      </w:r>
      <w:r>
        <w:rPr>
          <w:rFonts w:cs="Arial"/>
          <w:rtl/>
          <w:lang w:bidi="fa-IR"/>
        </w:rPr>
        <w:t>۱</w:t>
      </w:r>
      <w:r>
        <w:rPr>
          <w:rFonts w:cs="Arial"/>
          <w:rtl/>
        </w:rPr>
        <w:t xml:space="preserve"> ساعت </w:t>
      </w:r>
      <w:r>
        <w:rPr>
          <w:rFonts w:cs="Arial" w:hint="cs"/>
          <w:rtl/>
        </w:rPr>
        <w:t>یک‌بار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فشار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چشم‌ها کاهش </w:t>
      </w:r>
      <w:r>
        <w:rPr>
          <w:rFonts w:cs="Arial" w:hint="cs"/>
          <w:rtl/>
        </w:rPr>
        <w:t>یابد</w:t>
      </w:r>
      <w:r>
        <w:rPr>
          <w:rFonts w:cs="Arial"/>
          <w:rtl/>
        </w:rPr>
        <w:t>.</w:t>
      </w:r>
    </w:p>
    <w:p w14:paraId="223FBE11" w14:textId="77777777" w:rsidR="007D67B7" w:rsidRDefault="007D67B7" w:rsidP="007D67B7">
      <w:pPr>
        <w:spacing w:after="0" w:line="240" w:lineRule="auto"/>
      </w:pPr>
    </w:p>
    <w:p w14:paraId="026B699F" w14:textId="77777777" w:rsidR="007D67B7" w:rsidRDefault="007D67B7" w:rsidP="007D67B7">
      <w:pPr>
        <w:spacing w:after="0" w:line="240" w:lineRule="auto"/>
      </w:pPr>
    </w:p>
    <w:p w14:paraId="6DBFAB43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6D1A1383" w14:textId="77777777" w:rsidR="007D67B7" w:rsidRDefault="007D67B7" w:rsidP="007D67B7">
      <w:pPr>
        <w:spacing w:after="0" w:line="240" w:lineRule="auto"/>
      </w:pPr>
    </w:p>
    <w:p w14:paraId="1C6B8832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۵.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«چشم‌ها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</w:t>
      </w:r>
      <w:r>
        <w:rPr>
          <w:rFonts w:cs="Arial" w:hint="cs"/>
          <w:rtl/>
        </w:rPr>
        <w:t>یره‌ای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–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خشک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بهبود گردش خون چشم</w:t>
      </w:r>
    </w:p>
    <w:p w14:paraId="6454A687" w14:textId="77777777" w:rsidR="007D67B7" w:rsidRDefault="007D67B7" w:rsidP="007D67B7">
      <w:pPr>
        <w:spacing w:after="0" w:line="240" w:lineRule="auto"/>
      </w:pPr>
    </w:p>
    <w:p w14:paraId="1E856402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>: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انعطاف‌پذ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عضلات چشم و کاهش خشک</w:t>
      </w:r>
      <w:r>
        <w:rPr>
          <w:rFonts w:cs="Arial" w:hint="cs"/>
          <w:rtl/>
        </w:rPr>
        <w:t>ی</w:t>
      </w:r>
    </w:p>
    <w:p w14:paraId="7E5A67D4" w14:textId="77777777" w:rsidR="007D67B7" w:rsidRDefault="007D67B7" w:rsidP="007D67B7">
      <w:pPr>
        <w:spacing w:after="0" w:line="240" w:lineRule="auto"/>
      </w:pPr>
    </w:p>
    <w:p w14:paraId="6D4E3EAD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نحوه انجام:</w:t>
      </w:r>
    </w:p>
    <w:p w14:paraId="6DC76D0E" w14:textId="77777777" w:rsidR="007D67B7" w:rsidRDefault="007D67B7" w:rsidP="007D67B7">
      <w:pPr>
        <w:spacing w:after="0" w:line="240" w:lineRule="auto"/>
      </w:pPr>
    </w:p>
    <w:p w14:paraId="16AF95D1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1. چشمانتان را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جهت عقربه‌ها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ساعت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بچرخان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91343C5" w14:textId="77777777" w:rsidR="007D67B7" w:rsidRDefault="007D67B7" w:rsidP="007D67B7">
      <w:pPr>
        <w:spacing w:after="0" w:line="240" w:lineRule="auto"/>
      </w:pPr>
    </w:p>
    <w:p w14:paraId="231BDC65" w14:textId="77777777" w:rsidR="007D67B7" w:rsidRDefault="007D67B7" w:rsidP="007D67B7">
      <w:pPr>
        <w:spacing w:after="0" w:line="240" w:lineRule="auto"/>
      </w:pPr>
    </w:p>
    <w:p w14:paraId="7EE2E3E2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2. سپس در خلاف جهت عقربه‌ها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ساعت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بچرخان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14D4318" w14:textId="77777777" w:rsidR="007D67B7" w:rsidRDefault="007D67B7" w:rsidP="007D67B7">
      <w:pPr>
        <w:spacing w:after="0" w:line="240" w:lineRule="auto"/>
      </w:pPr>
    </w:p>
    <w:p w14:paraId="6C13E26E" w14:textId="77777777" w:rsidR="007D67B7" w:rsidRDefault="007D67B7" w:rsidP="007D67B7">
      <w:pPr>
        <w:spacing w:after="0" w:line="240" w:lineRule="auto"/>
      </w:pPr>
    </w:p>
    <w:p w14:paraId="51E299AF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3. در پا</w:t>
      </w:r>
      <w:r>
        <w:rPr>
          <w:rFonts w:cs="Arial" w:hint="cs"/>
          <w:rtl/>
        </w:rPr>
        <w:t>یان،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سر</w:t>
      </w:r>
      <w:r>
        <w:rPr>
          <w:rFonts w:cs="Arial" w:hint="cs"/>
          <w:rtl/>
        </w:rPr>
        <w:t>یع</w:t>
      </w:r>
      <w:r>
        <w:rPr>
          <w:rFonts w:cs="Arial"/>
          <w:rtl/>
        </w:rPr>
        <w:t xml:space="preserve"> پلک بزن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D2EB4FF" w14:textId="77777777" w:rsidR="007D67B7" w:rsidRDefault="007D67B7" w:rsidP="007D67B7">
      <w:pPr>
        <w:spacing w:after="0" w:line="240" w:lineRule="auto"/>
      </w:pPr>
    </w:p>
    <w:p w14:paraId="03E2A675" w14:textId="77777777" w:rsidR="007D67B7" w:rsidRDefault="007D67B7" w:rsidP="007D67B7">
      <w:pPr>
        <w:spacing w:after="0" w:line="240" w:lineRule="auto"/>
      </w:pPr>
    </w:p>
    <w:p w14:paraId="291887E2" w14:textId="77777777" w:rsidR="007D67B7" w:rsidRDefault="007D67B7" w:rsidP="007D67B7">
      <w:pPr>
        <w:spacing w:after="0" w:line="240" w:lineRule="auto"/>
      </w:pPr>
    </w:p>
    <w:p w14:paraId="2D21B77A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چشم‌ها را ببند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استراحت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1889D03" w14:textId="77777777" w:rsidR="007D67B7" w:rsidRDefault="007D67B7" w:rsidP="007D67B7">
      <w:pPr>
        <w:spacing w:after="0" w:line="240" w:lineRule="auto"/>
      </w:pPr>
    </w:p>
    <w:p w14:paraId="70FC3FD3" w14:textId="77777777" w:rsidR="007D67B7" w:rsidRDefault="007D67B7" w:rsidP="007D67B7">
      <w:pPr>
        <w:spacing w:after="0" w:line="240" w:lineRule="auto"/>
      </w:pPr>
    </w:p>
    <w:p w14:paraId="1829634A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06D2C09D" w14:textId="77777777" w:rsidR="007D67B7" w:rsidRDefault="007D67B7" w:rsidP="007D67B7">
      <w:pPr>
        <w:spacing w:after="0" w:line="240" w:lineRule="auto"/>
      </w:pPr>
    </w:p>
    <w:p w14:paraId="5E33F963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سوم: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کاهش استرس و اضطراب د</w:t>
      </w:r>
      <w:r>
        <w:rPr>
          <w:rFonts w:cs="Arial" w:hint="cs"/>
          <w:rtl/>
        </w:rPr>
        <w:t>یجیتال</w:t>
      </w:r>
    </w:p>
    <w:p w14:paraId="0AF32735" w14:textId="77777777" w:rsidR="007D67B7" w:rsidRDefault="007D67B7" w:rsidP="007D67B7">
      <w:pPr>
        <w:spacing w:after="0" w:line="240" w:lineRule="auto"/>
      </w:pPr>
    </w:p>
    <w:p w14:paraId="2D33C05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مهم‌اند؟</w:t>
      </w:r>
    </w:p>
    <w:p w14:paraId="3567C51E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و 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مجاز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سطح استرس و اضطراب را بالا ببرد.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ی‌کنند</w:t>
      </w:r>
      <w:r>
        <w:rPr>
          <w:rFonts w:cs="Arial"/>
          <w:rtl/>
        </w:rPr>
        <w:t xml:space="preserve"> تا آرامش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یدا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901EA1C" w14:textId="77777777" w:rsidR="007D67B7" w:rsidRDefault="007D67B7" w:rsidP="007D67B7">
      <w:pPr>
        <w:spacing w:after="0" w:line="240" w:lineRule="auto"/>
      </w:pPr>
    </w:p>
    <w:p w14:paraId="097F28B0" w14:textId="77777777" w:rsidR="007D67B7" w:rsidRDefault="007D67B7" w:rsidP="007D67B7">
      <w:pPr>
        <w:spacing w:after="0" w:line="240" w:lineRule="auto"/>
      </w:pPr>
    </w:p>
    <w:p w14:paraId="6E48ACB8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7517054D" w14:textId="77777777" w:rsidR="007D67B7" w:rsidRDefault="007D67B7" w:rsidP="007D67B7">
      <w:pPr>
        <w:spacing w:after="0" w:line="240" w:lineRule="auto"/>
      </w:pPr>
    </w:p>
    <w:p w14:paraId="0F3361EC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۶.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–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</w:t>
      </w:r>
    </w:p>
    <w:p w14:paraId="41405375" w14:textId="77777777" w:rsidR="007D67B7" w:rsidRDefault="007D67B7" w:rsidP="007D67B7">
      <w:pPr>
        <w:spacing w:after="0" w:line="240" w:lineRule="auto"/>
      </w:pPr>
    </w:p>
    <w:p w14:paraId="5BCE763C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>: تنظ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یستم</w:t>
      </w:r>
      <w:r>
        <w:rPr>
          <w:rFonts w:cs="Arial"/>
          <w:rtl/>
        </w:rPr>
        <w:t xml:space="preserve"> عصب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کاهش اضطراب</w:t>
      </w:r>
    </w:p>
    <w:p w14:paraId="1A9AC79F" w14:textId="77777777" w:rsidR="007D67B7" w:rsidRDefault="007D67B7" w:rsidP="007D67B7">
      <w:pPr>
        <w:spacing w:after="0" w:line="240" w:lineRule="auto"/>
      </w:pPr>
    </w:p>
    <w:p w14:paraId="3EE8E0D9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نحوه انجام:</w:t>
      </w:r>
    </w:p>
    <w:p w14:paraId="0706C69E" w14:textId="77777777" w:rsidR="007D67B7" w:rsidRDefault="007D67B7" w:rsidP="007D67B7">
      <w:pPr>
        <w:spacing w:after="0" w:line="240" w:lineRule="auto"/>
      </w:pPr>
    </w:p>
    <w:p w14:paraId="29FE5073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1. در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مح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آرام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>.</w:t>
      </w:r>
    </w:p>
    <w:p w14:paraId="1C611655" w14:textId="77777777" w:rsidR="007D67B7" w:rsidRDefault="007D67B7" w:rsidP="007D67B7">
      <w:pPr>
        <w:spacing w:after="0" w:line="240" w:lineRule="auto"/>
      </w:pPr>
    </w:p>
    <w:p w14:paraId="53A28A74" w14:textId="77777777" w:rsidR="007D67B7" w:rsidRDefault="007D67B7" w:rsidP="007D67B7">
      <w:pPr>
        <w:spacing w:after="0" w:line="240" w:lineRule="auto"/>
      </w:pPr>
    </w:p>
    <w:p w14:paraId="1DA65A3C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2.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نفس را از ب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داخل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1E07E53" w14:textId="77777777" w:rsidR="007D67B7" w:rsidRDefault="007D67B7" w:rsidP="007D67B7">
      <w:pPr>
        <w:spacing w:after="0" w:line="240" w:lineRule="auto"/>
      </w:pPr>
    </w:p>
    <w:p w14:paraId="6C5AF76A" w14:textId="77777777" w:rsidR="007D67B7" w:rsidRDefault="007D67B7" w:rsidP="007D67B7">
      <w:pPr>
        <w:spacing w:after="0" w:line="240" w:lineRule="auto"/>
      </w:pPr>
    </w:p>
    <w:p w14:paraId="78D27F5C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3.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نفس را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E6CF551" w14:textId="77777777" w:rsidR="007D67B7" w:rsidRDefault="007D67B7" w:rsidP="007D67B7">
      <w:pPr>
        <w:spacing w:after="0" w:line="240" w:lineRule="auto"/>
      </w:pPr>
    </w:p>
    <w:p w14:paraId="750BF8DE" w14:textId="77777777" w:rsidR="007D67B7" w:rsidRDefault="007D67B7" w:rsidP="007D67B7">
      <w:pPr>
        <w:spacing w:after="0" w:line="240" w:lineRule="auto"/>
      </w:pPr>
    </w:p>
    <w:p w14:paraId="675751AF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4. </w:t>
      </w:r>
      <w:r>
        <w:rPr>
          <w:rFonts w:cs="Arial"/>
          <w:rtl/>
          <w:lang w:bidi="fa-IR"/>
        </w:rPr>
        <w:t>۶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دهان خارج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BE59C4A" w14:textId="77777777" w:rsidR="007D67B7" w:rsidRDefault="007D67B7" w:rsidP="007D67B7">
      <w:pPr>
        <w:spacing w:after="0" w:line="240" w:lineRule="auto"/>
      </w:pPr>
    </w:p>
    <w:p w14:paraId="52A98412" w14:textId="77777777" w:rsidR="007D67B7" w:rsidRDefault="007D67B7" w:rsidP="007D67B7">
      <w:pPr>
        <w:spacing w:after="0" w:line="240" w:lineRule="auto"/>
      </w:pPr>
    </w:p>
    <w:p w14:paraId="4C3C816D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5.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83E1919" w14:textId="77777777" w:rsidR="007D67B7" w:rsidRDefault="007D67B7" w:rsidP="007D67B7">
      <w:pPr>
        <w:spacing w:after="0" w:line="240" w:lineRule="auto"/>
      </w:pPr>
    </w:p>
    <w:p w14:paraId="1155C082" w14:textId="77777777" w:rsidR="007D67B7" w:rsidRDefault="007D67B7" w:rsidP="007D67B7">
      <w:pPr>
        <w:spacing w:after="0" w:line="240" w:lineRule="auto"/>
      </w:pPr>
    </w:p>
    <w:p w14:paraId="21C6E856" w14:textId="77777777" w:rsidR="007D67B7" w:rsidRDefault="007D67B7" w:rsidP="007D67B7">
      <w:pPr>
        <w:spacing w:after="0" w:line="240" w:lineRule="auto"/>
      </w:pPr>
    </w:p>
    <w:p w14:paraId="66CBEC0E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هر زمان که احساس استرس کرد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82BB37F" w14:textId="77777777" w:rsidR="007D67B7" w:rsidRDefault="007D67B7" w:rsidP="007D67B7">
      <w:pPr>
        <w:spacing w:after="0" w:line="240" w:lineRule="auto"/>
      </w:pPr>
    </w:p>
    <w:p w14:paraId="7F91E3E1" w14:textId="77777777" w:rsidR="007D67B7" w:rsidRDefault="007D67B7" w:rsidP="007D67B7">
      <w:pPr>
        <w:spacing w:after="0" w:line="240" w:lineRule="auto"/>
      </w:pPr>
    </w:p>
    <w:p w14:paraId="1AE0194A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2236EAC0" w14:textId="77777777" w:rsidR="007D67B7" w:rsidRDefault="007D67B7" w:rsidP="007D67B7">
      <w:pPr>
        <w:spacing w:after="0" w:line="240" w:lineRule="auto"/>
      </w:pPr>
    </w:p>
    <w:p w14:paraId="2FD88A70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۷.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آرامش – حرکت «کودک» (</w:t>
      </w:r>
      <w:r>
        <w:t>Child’s Pose</w:t>
      </w:r>
      <w:r>
        <w:rPr>
          <w:rFonts w:cs="Arial"/>
          <w:rtl/>
        </w:rPr>
        <w:t>)</w:t>
      </w:r>
    </w:p>
    <w:p w14:paraId="2143B77E" w14:textId="77777777" w:rsidR="007D67B7" w:rsidRDefault="007D67B7" w:rsidP="007D67B7">
      <w:pPr>
        <w:spacing w:after="0" w:line="240" w:lineRule="auto"/>
      </w:pPr>
    </w:p>
    <w:p w14:paraId="3DE31738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>: کاهش تنش عضلات کمر و آرام‌ساز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</w:t>
      </w:r>
    </w:p>
    <w:p w14:paraId="4BFE8CE5" w14:textId="77777777" w:rsidR="007D67B7" w:rsidRDefault="007D67B7" w:rsidP="007D67B7">
      <w:pPr>
        <w:spacing w:after="0" w:line="240" w:lineRule="auto"/>
      </w:pPr>
    </w:p>
    <w:p w14:paraId="7F7006F4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نحوه انجام:</w:t>
      </w:r>
    </w:p>
    <w:p w14:paraId="07C7AFB6" w14:textId="77777777" w:rsidR="007D67B7" w:rsidRDefault="007D67B7" w:rsidP="007D67B7">
      <w:pPr>
        <w:spacing w:after="0" w:line="240" w:lineRule="auto"/>
      </w:pPr>
    </w:p>
    <w:p w14:paraId="12AC9058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1.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زانو بزن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باسن را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پاشنه‌ها بگذار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12A2E6E" w14:textId="77777777" w:rsidR="007D67B7" w:rsidRDefault="007D67B7" w:rsidP="007D67B7">
      <w:pPr>
        <w:spacing w:after="0" w:line="240" w:lineRule="auto"/>
      </w:pPr>
    </w:p>
    <w:p w14:paraId="4A43D6C0" w14:textId="77777777" w:rsidR="007D67B7" w:rsidRDefault="007D67B7" w:rsidP="007D67B7">
      <w:pPr>
        <w:spacing w:after="0" w:line="240" w:lineRule="auto"/>
      </w:pPr>
    </w:p>
    <w:p w14:paraId="279264B6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2. دست‌ها را به سمت جلو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پ</w:t>
      </w:r>
      <w:r>
        <w:rPr>
          <w:rFonts w:cs="Arial" w:hint="cs"/>
          <w:rtl/>
        </w:rPr>
        <w:t>یشانی</w:t>
      </w:r>
      <w:r>
        <w:rPr>
          <w:rFonts w:cs="Arial"/>
          <w:rtl/>
        </w:rPr>
        <w:t xml:space="preserve"> را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زم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بگذار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62E5AB5" w14:textId="77777777" w:rsidR="007D67B7" w:rsidRDefault="007D67B7" w:rsidP="007D67B7">
      <w:pPr>
        <w:spacing w:after="0" w:line="240" w:lineRule="auto"/>
      </w:pPr>
    </w:p>
    <w:p w14:paraId="2B5A9B43" w14:textId="77777777" w:rsidR="007D67B7" w:rsidRDefault="007D67B7" w:rsidP="007D67B7">
      <w:pPr>
        <w:spacing w:after="0" w:line="240" w:lineRule="auto"/>
      </w:pPr>
    </w:p>
    <w:p w14:paraId="4E031415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3.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بمان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آرام تنفس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726530D" w14:textId="77777777" w:rsidR="007D67B7" w:rsidRDefault="007D67B7" w:rsidP="007D67B7">
      <w:pPr>
        <w:spacing w:after="0" w:line="240" w:lineRule="auto"/>
      </w:pPr>
    </w:p>
    <w:p w14:paraId="444D095E" w14:textId="77777777" w:rsidR="007D67B7" w:rsidRDefault="007D67B7" w:rsidP="007D67B7">
      <w:pPr>
        <w:spacing w:after="0" w:line="240" w:lineRule="auto"/>
      </w:pPr>
    </w:p>
    <w:p w14:paraId="5A6D2759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4.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88B771F" w14:textId="77777777" w:rsidR="007D67B7" w:rsidRDefault="007D67B7" w:rsidP="007D67B7">
      <w:pPr>
        <w:spacing w:after="0" w:line="240" w:lineRule="auto"/>
      </w:pPr>
    </w:p>
    <w:p w14:paraId="0965A86C" w14:textId="77777777" w:rsidR="007D67B7" w:rsidRDefault="007D67B7" w:rsidP="007D67B7">
      <w:pPr>
        <w:spacing w:after="0" w:line="240" w:lineRule="auto"/>
      </w:pPr>
    </w:p>
    <w:p w14:paraId="1BFAE7A4" w14:textId="77777777" w:rsidR="007D67B7" w:rsidRDefault="007D67B7" w:rsidP="007D67B7">
      <w:pPr>
        <w:spacing w:after="0" w:line="240" w:lineRule="auto"/>
      </w:pPr>
    </w:p>
    <w:p w14:paraId="03953F18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حرکت قبل از خواب به آرامش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کمک م</w:t>
      </w:r>
      <w:r>
        <w:rPr>
          <w:rFonts w:cs="Arial" w:hint="cs"/>
          <w:rtl/>
        </w:rPr>
        <w:t>ی‌کند</w:t>
      </w:r>
      <w:r>
        <w:rPr>
          <w:rFonts w:cs="Arial"/>
          <w:rtl/>
        </w:rPr>
        <w:t>.</w:t>
      </w:r>
    </w:p>
    <w:p w14:paraId="0FA23E42" w14:textId="77777777" w:rsidR="007D67B7" w:rsidRDefault="007D67B7" w:rsidP="007D67B7">
      <w:pPr>
        <w:spacing w:after="0" w:line="240" w:lineRule="auto"/>
      </w:pPr>
    </w:p>
    <w:p w14:paraId="5E3B28D7" w14:textId="77777777" w:rsidR="007D67B7" w:rsidRDefault="007D67B7" w:rsidP="007D67B7">
      <w:pPr>
        <w:spacing w:after="0" w:line="240" w:lineRule="auto"/>
      </w:pPr>
    </w:p>
    <w:p w14:paraId="1E9AA928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2E583056" w14:textId="77777777" w:rsidR="007D67B7" w:rsidRDefault="007D67B7" w:rsidP="007D67B7">
      <w:pPr>
        <w:spacing w:after="0" w:line="240" w:lineRule="auto"/>
      </w:pPr>
    </w:p>
    <w:p w14:paraId="08430DB1" w14:textId="77777777" w:rsidR="007D67B7" w:rsidRPr="007D67B7" w:rsidRDefault="007D67B7" w:rsidP="007D67B7">
      <w:pPr>
        <w:spacing w:after="0" w:line="240" w:lineRule="auto"/>
        <w:rPr>
          <w:sz w:val="28"/>
          <w:szCs w:val="28"/>
        </w:rPr>
      </w:pPr>
      <w:r w:rsidRPr="007D67B7">
        <w:rPr>
          <w:rFonts w:cs="Arial" w:hint="cs"/>
          <w:sz w:val="28"/>
          <w:szCs w:val="28"/>
          <w:rtl/>
        </w:rPr>
        <w:t>جمع‌بندی</w:t>
      </w:r>
      <w:r w:rsidRPr="007D67B7">
        <w:rPr>
          <w:rFonts w:cs="Arial"/>
          <w:sz w:val="28"/>
          <w:szCs w:val="28"/>
          <w:rtl/>
        </w:rPr>
        <w:t xml:space="preserve"> فصل چهارم</w:t>
      </w:r>
    </w:p>
    <w:p w14:paraId="0F70E67E" w14:textId="77777777" w:rsidR="007D67B7" w:rsidRDefault="007D67B7" w:rsidP="007D67B7">
      <w:pPr>
        <w:spacing w:after="0" w:line="240" w:lineRule="auto"/>
      </w:pPr>
    </w:p>
    <w:p w14:paraId="7947232C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تمر</w:t>
      </w:r>
      <w:r>
        <w:rPr>
          <w:rFonts w:cs="Arial" w:hint="cs"/>
          <w:rtl/>
        </w:rPr>
        <w:t>یناتی</w:t>
      </w:r>
      <w:r>
        <w:rPr>
          <w:rFonts w:cs="Arial"/>
          <w:rtl/>
        </w:rPr>
        <w:t xml:space="preserve"> را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گرفت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 به‌طور خاص اثرات مضر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را کاهش م</w:t>
      </w:r>
      <w:r>
        <w:rPr>
          <w:rFonts w:cs="Arial" w:hint="cs"/>
          <w:rtl/>
        </w:rPr>
        <w:t>ی‌دهند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روزانه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کم‌کم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مثبت آن را در بدن و ذهن خود بب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>.</w:t>
      </w:r>
    </w:p>
    <w:p w14:paraId="391D400D" w14:textId="77777777" w:rsidR="007D67B7" w:rsidRDefault="007D67B7" w:rsidP="007D67B7">
      <w:pPr>
        <w:spacing w:after="0" w:line="240" w:lineRule="auto"/>
      </w:pPr>
    </w:p>
    <w:p w14:paraId="322F104F" w14:textId="095671A6" w:rsidR="007D67B7" w:rsidRDefault="007D67B7" w:rsidP="007D67B7">
      <w:pPr>
        <w:spacing w:after="0" w:line="240" w:lineRule="auto"/>
        <w:rPr>
          <w:rFonts w:cs="Arial"/>
          <w:rtl/>
        </w:rPr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فصل بعد،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ی‌گیریم</w:t>
      </w:r>
      <w:r>
        <w:rPr>
          <w:rFonts w:cs="Arial"/>
          <w:rtl/>
        </w:rPr>
        <w:t xml:space="preserve"> که چگونه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تمر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ی‌سازی‌شده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 متناسب با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 باشد.</w:t>
      </w:r>
    </w:p>
    <w:p w14:paraId="5452AE91" w14:textId="77777777" w:rsidR="007D67B7" w:rsidRDefault="007D67B7" w:rsidP="007D67B7">
      <w:pPr>
        <w:spacing w:after="0" w:line="240" w:lineRule="auto"/>
      </w:pPr>
    </w:p>
    <w:p w14:paraId="52917B84" w14:textId="77777777" w:rsidR="007D67B7" w:rsidRDefault="007D67B7" w:rsidP="007D67B7">
      <w:pPr>
        <w:spacing w:after="0" w:line="240" w:lineRule="auto"/>
      </w:pPr>
    </w:p>
    <w:p w14:paraId="323C6878" w14:textId="77777777" w:rsidR="007D67B7" w:rsidRPr="007D67B7" w:rsidRDefault="007D67B7" w:rsidP="007D67B7">
      <w:pPr>
        <w:spacing w:after="0" w:line="240" w:lineRule="auto"/>
        <w:rPr>
          <w:sz w:val="32"/>
          <w:szCs w:val="32"/>
        </w:rPr>
      </w:pPr>
      <w:r w:rsidRPr="007D67B7">
        <w:rPr>
          <w:rFonts w:cs="Arial" w:hint="cs"/>
          <w:sz w:val="32"/>
          <w:szCs w:val="32"/>
          <w:rtl/>
        </w:rPr>
        <w:t>فصل</w:t>
      </w:r>
      <w:r w:rsidRPr="007D67B7">
        <w:rPr>
          <w:rFonts w:cs="Arial"/>
          <w:sz w:val="32"/>
          <w:szCs w:val="32"/>
          <w:rtl/>
        </w:rPr>
        <w:t xml:space="preserve"> پنجم: طراح</w:t>
      </w:r>
      <w:r w:rsidRPr="007D67B7">
        <w:rPr>
          <w:rFonts w:cs="Arial" w:hint="cs"/>
          <w:sz w:val="32"/>
          <w:szCs w:val="32"/>
          <w:rtl/>
        </w:rPr>
        <w:t>ی</w:t>
      </w:r>
      <w:r w:rsidRPr="007D67B7">
        <w:rPr>
          <w:rFonts w:cs="Arial"/>
          <w:sz w:val="32"/>
          <w:szCs w:val="32"/>
          <w:rtl/>
        </w:rPr>
        <w:t xml:space="preserve"> برنامه تمر</w:t>
      </w:r>
      <w:r w:rsidRPr="007D67B7">
        <w:rPr>
          <w:rFonts w:cs="Arial" w:hint="cs"/>
          <w:sz w:val="32"/>
          <w:szCs w:val="32"/>
          <w:rtl/>
        </w:rPr>
        <w:t>ینی</w:t>
      </w:r>
      <w:r w:rsidRPr="007D67B7">
        <w:rPr>
          <w:rFonts w:cs="Arial"/>
          <w:sz w:val="32"/>
          <w:szCs w:val="32"/>
          <w:rtl/>
        </w:rPr>
        <w:t xml:space="preserve"> شخص</w:t>
      </w:r>
      <w:r w:rsidRPr="007D67B7">
        <w:rPr>
          <w:rFonts w:cs="Arial" w:hint="cs"/>
          <w:sz w:val="32"/>
          <w:szCs w:val="32"/>
          <w:rtl/>
        </w:rPr>
        <w:t>ی</w:t>
      </w:r>
      <w:r w:rsidRPr="007D67B7">
        <w:rPr>
          <w:rFonts w:cs="Arial"/>
          <w:sz w:val="32"/>
          <w:szCs w:val="32"/>
          <w:rtl/>
        </w:rPr>
        <w:t xml:space="preserve"> برا</w:t>
      </w:r>
      <w:r w:rsidRPr="007D67B7">
        <w:rPr>
          <w:rFonts w:cs="Arial" w:hint="cs"/>
          <w:sz w:val="32"/>
          <w:szCs w:val="32"/>
          <w:rtl/>
        </w:rPr>
        <w:t>ی</w:t>
      </w:r>
      <w:r w:rsidRPr="007D67B7">
        <w:rPr>
          <w:rFonts w:cs="Arial"/>
          <w:sz w:val="32"/>
          <w:szCs w:val="32"/>
          <w:rtl/>
        </w:rPr>
        <w:t xml:space="preserve"> کاهش اثرات مضر موبا</w:t>
      </w:r>
      <w:r w:rsidRPr="007D67B7">
        <w:rPr>
          <w:rFonts w:cs="Arial" w:hint="cs"/>
          <w:sz w:val="32"/>
          <w:szCs w:val="32"/>
          <w:rtl/>
        </w:rPr>
        <w:t>یل</w:t>
      </w:r>
    </w:p>
    <w:p w14:paraId="5280A48D" w14:textId="77777777" w:rsidR="007D67B7" w:rsidRDefault="007D67B7" w:rsidP="007D67B7">
      <w:pPr>
        <w:spacing w:after="0" w:line="240" w:lineRule="auto"/>
      </w:pPr>
    </w:p>
    <w:p w14:paraId="2C3590B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فصل قبل،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مف</w:t>
      </w:r>
      <w:r>
        <w:rPr>
          <w:rFonts w:cs="Arial" w:hint="cs"/>
          <w:rtl/>
        </w:rPr>
        <w:t>یدی</w:t>
      </w:r>
      <w:r>
        <w:rPr>
          <w:rFonts w:cs="Arial"/>
          <w:rtl/>
        </w:rPr>
        <w:t xml:space="preserve"> را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گرفت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که م</w:t>
      </w:r>
      <w:r>
        <w:rPr>
          <w:rFonts w:cs="Arial" w:hint="cs"/>
          <w:rtl/>
        </w:rPr>
        <w:t>ی‌توانند</w:t>
      </w:r>
      <w:r>
        <w:rPr>
          <w:rFonts w:cs="Arial"/>
          <w:rtl/>
        </w:rPr>
        <w:t xml:space="preserve"> آس</w:t>
      </w:r>
      <w:r>
        <w:rPr>
          <w:rFonts w:cs="Arial" w:hint="cs"/>
          <w:rtl/>
        </w:rPr>
        <w:t>یب‌های</w:t>
      </w:r>
      <w:r>
        <w:rPr>
          <w:rFonts w:cs="Arial"/>
          <w:rtl/>
        </w:rPr>
        <w:t xml:space="preserve">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استفاده طولان</w:t>
      </w:r>
      <w:r>
        <w:rPr>
          <w:rFonts w:cs="Arial" w:hint="cs"/>
          <w:rtl/>
        </w:rPr>
        <w:t>ی‌مدت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را کاهش دهند. اما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به‌صورت نامنظم و پراکنده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یادی</w:t>
      </w:r>
      <w:r>
        <w:rPr>
          <w:rFonts w:cs="Arial"/>
          <w:rtl/>
        </w:rPr>
        <w:t xml:space="preserve"> ندارد.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تمر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روزانه و هفتگ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که باعث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حرکات</w:t>
      </w:r>
      <w:r>
        <w:rPr>
          <w:rFonts w:cs="Arial"/>
          <w:rtl/>
        </w:rPr>
        <w:t xml:space="preserve"> به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شوند و به‌طور مؤثر و دائم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اثرات 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را از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ببرند.</w:t>
      </w:r>
    </w:p>
    <w:p w14:paraId="1DFD67A4" w14:textId="77777777" w:rsidR="007D67B7" w:rsidRDefault="007D67B7" w:rsidP="007D67B7">
      <w:pPr>
        <w:spacing w:after="0" w:line="240" w:lineRule="auto"/>
      </w:pPr>
    </w:p>
    <w:p w14:paraId="1D7DCA09" w14:textId="77777777" w:rsidR="007D67B7" w:rsidRDefault="007D67B7" w:rsidP="007D67B7">
      <w:pPr>
        <w:spacing w:after="0" w:line="240" w:lineRule="auto"/>
      </w:pPr>
    </w:p>
    <w:p w14:paraId="7DBC6B5F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40700CE1" w14:textId="77777777" w:rsidR="007D67B7" w:rsidRDefault="007D67B7" w:rsidP="007D67B7">
      <w:pPr>
        <w:spacing w:after="0" w:line="240" w:lineRule="auto"/>
      </w:pPr>
    </w:p>
    <w:p w14:paraId="25AAE6D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اول: چگونه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تمر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بساز</w:t>
      </w:r>
      <w:r>
        <w:rPr>
          <w:rFonts w:cs="Arial" w:hint="cs"/>
          <w:rtl/>
        </w:rPr>
        <w:t>یم؟</w:t>
      </w:r>
    </w:p>
    <w:p w14:paraId="28666414" w14:textId="77777777" w:rsidR="007D67B7" w:rsidRDefault="007D67B7" w:rsidP="007D67B7">
      <w:pPr>
        <w:spacing w:after="0" w:line="240" w:lineRule="auto"/>
      </w:pPr>
    </w:p>
    <w:p w14:paraId="7B1A1FEA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زمان‌بند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مشخص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تع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4474D3E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به بخش‌ها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مختلف روز تقس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(صبح، ظهر، شب).</w:t>
      </w:r>
    </w:p>
    <w:p w14:paraId="2E6B1978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هر جلسه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کوتاه و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).</w:t>
      </w:r>
    </w:p>
    <w:p w14:paraId="5DBCD12E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با استراحت‌ها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کوتاه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استفاده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ترک</w:t>
      </w:r>
      <w:r>
        <w:rPr>
          <w:rFonts w:cs="Arial" w:hint="cs"/>
          <w:rtl/>
        </w:rPr>
        <w:t>یب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FB1C195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۵.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ساده و در هر مکان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قابل انجام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15C2BDF" w14:textId="77777777" w:rsidR="007D67B7" w:rsidRDefault="007D67B7" w:rsidP="007D67B7">
      <w:pPr>
        <w:spacing w:after="0" w:line="240" w:lineRule="auto"/>
      </w:pPr>
    </w:p>
    <w:p w14:paraId="580BF36F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: داشتن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روزانه و هفتگ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که به‌راحت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قابل اجرا باشد.</w:t>
      </w:r>
    </w:p>
    <w:p w14:paraId="5D86D8F7" w14:textId="77777777" w:rsidR="007D67B7" w:rsidRDefault="007D67B7" w:rsidP="007D67B7">
      <w:pPr>
        <w:spacing w:after="0" w:line="240" w:lineRule="auto"/>
      </w:pPr>
    </w:p>
    <w:p w14:paraId="193E6E4C" w14:textId="77777777" w:rsidR="007D67B7" w:rsidRDefault="007D67B7" w:rsidP="007D67B7">
      <w:pPr>
        <w:spacing w:after="0" w:line="240" w:lineRule="auto"/>
      </w:pPr>
    </w:p>
    <w:p w14:paraId="0B1A2909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05A5066E" w14:textId="77777777" w:rsidR="007D67B7" w:rsidRDefault="007D67B7" w:rsidP="007D67B7">
      <w:pPr>
        <w:spacing w:after="0" w:line="240" w:lineRule="auto"/>
      </w:pPr>
    </w:p>
    <w:p w14:paraId="26F45A5E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دوم: برنامه تمر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روزانه (نمونه پ</w:t>
      </w:r>
      <w:r>
        <w:rPr>
          <w:rFonts w:cs="Arial" w:hint="cs"/>
          <w:rtl/>
        </w:rPr>
        <w:t>یشنهادی</w:t>
      </w:r>
      <w:r>
        <w:rPr>
          <w:rFonts w:cs="Arial"/>
          <w:rtl/>
        </w:rPr>
        <w:t>)</w:t>
      </w:r>
    </w:p>
    <w:p w14:paraId="073B88AA" w14:textId="77777777" w:rsidR="007D67B7" w:rsidRDefault="007D67B7" w:rsidP="007D67B7">
      <w:pPr>
        <w:spacing w:after="0" w:line="240" w:lineRule="auto"/>
      </w:pPr>
    </w:p>
    <w:p w14:paraId="11F6A44C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صبحگاه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 – کاهش خشک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بدن و آماده‌ساز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</w:t>
      </w:r>
    </w:p>
    <w:p w14:paraId="3E09B67A" w14:textId="77777777" w:rsidR="007D67B7" w:rsidRDefault="007D67B7" w:rsidP="007D67B7">
      <w:pPr>
        <w:spacing w:after="0" w:line="240" w:lineRule="auto"/>
      </w:pPr>
    </w:p>
    <w:p w14:paraId="15AA2902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حرکت «باز کردن قفسه س</w:t>
      </w:r>
      <w:r>
        <w:rPr>
          <w:rFonts w:cs="Arial" w:hint="cs"/>
          <w:rtl/>
        </w:rPr>
        <w:t>ینه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–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بهبود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بدن</w:t>
      </w:r>
    </w:p>
    <w:p w14:paraId="3BF3FE87" w14:textId="77777777" w:rsidR="007D67B7" w:rsidRDefault="007D67B7" w:rsidP="007D67B7">
      <w:pPr>
        <w:spacing w:after="0" w:line="240" w:lineRule="auto"/>
      </w:pPr>
    </w:p>
    <w:p w14:paraId="1A7861DA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>: مقابله با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قوز کردن و باز کردن شانه‌ها</w:t>
      </w:r>
    </w:p>
    <w:p w14:paraId="174EB5C0" w14:textId="77777777" w:rsidR="007D67B7" w:rsidRDefault="007D67B7" w:rsidP="007D67B7">
      <w:pPr>
        <w:spacing w:after="0" w:line="240" w:lineRule="auto"/>
      </w:pPr>
    </w:p>
    <w:p w14:paraId="419F3A27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1486B4E0" w14:textId="77777777" w:rsidR="007D67B7" w:rsidRDefault="007D67B7" w:rsidP="007D67B7">
      <w:pPr>
        <w:spacing w:after="0" w:line="240" w:lineRule="auto"/>
      </w:pPr>
    </w:p>
    <w:p w14:paraId="0ED5AC87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1. صاف با</w:t>
      </w:r>
      <w:r>
        <w:rPr>
          <w:rFonts w:cs="Arial" w:hint="cs"/>
          <w:rtl/>
        </w:rPr>
        <w:t>یستید،</w:t>
      </w:r>
      <w:r>
        <w:rPr>
          <w:rFonts w:cs="Arial"/>
          <w:rtl/>
        </w:rPr>
        <w:t xml:space="preserve"> پاها به اندازه عرض شانه باز باشند.</w:t>
      </w:r>
    </w:p>
    <w:p w14:paraId="36485E88" w14:textId="77777777" w:rsidR="007D67B7" w:rsidRDefault="007D67B7" w:rsidP="007D67B7">
      <w:pPr>
        <w:spacing w:after="0" w:line="240" w:lineRule="auto"/>
      </w:pPr>
    </w:p>
    <w:p w14:paraId="115F56AF" w14:textId="77777777" w:rsidR="007D67B7" w:rsidRDefault="007D67B7" w:rsidP="007D67B7">
      <w:pPr>
        <w:spacing w:after="0" w:line="240" w:lineRule="auto"/>
      </w:pPr>
    </w:p>
    <w:p w14:paraId="118D31CC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2. دست‌ها را پشت بدن به هم قلاب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0BC17C1" w14:textId="77777777" w:rsidR="007D67B7" w:rsidRDefault="007D67B7" w:rsidP="007D67B7">
      <w:pPr>
        <w:spacing w:after="0" w:line="240" w:lineRule="auto"/>
      </w:pPr>
    </w:p>
    <w:p w14:paraId="7AE82D3D" w14:textId="77777777" w:rsidR="007D67B7" w:rsidRDefault="007D67B7" w:rsidP="007D67B7">
      <w:pPr>
        <w:spacing w:after="0" w:line="240" w:lineRule="auto"/>
      </w:pPr>
    </w:p>
    <w:p w14:paraId="381C6D2E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3.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دست‌ها را به سمت عقب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قفسه س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را باز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5954678" w14:textId="77777777" w:rsidR="007D67B7" w:rsidRDefault="007D67B7" w:rsidP="007D67B7">
      <w:pPr>
        <w:spacing w:after="0" w:line="240" w:lineRule="auto"/>
      </w:pPr>
    </w:p>
    <w:p w14:paraId="3ABD2B62" w14:textId="77777777" w:rsidR="007D67B7" w:rsidRDefault="007D67B7" w:rsidP="007D67B7">
      <w:pPr>
        <w:spacing w:after="0" w:line="240" w:lineRule="auto"/>
      </w:pPr>
    </w:p>
    <w:p w14:paraId="06361483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4.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بمان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3BDAB1F" w14:textId="77777777" w:rsidR="007D67B7" w:rsidRDefault="007D67B7" w:rsidP="007D67B7">
      <w:pPr>
        <w:spacing w:after="0" w:line="240" w:lineRule="auto"/>
      </w:pPr>
    </w:p>
    <w:p w14:paraId="7E5AB3AD" w14:textId="77777777" w:rsidR="007D67B7" w:rsidRDefault="007D67B7" w:rsidP="007D67B7">
      <w:pPr>
        <w:spacing w:after="0" w:line="240" w:lineRule="auto"/>
      </w:pPr>
    </w:p>
    <w:p w14:paraId="78ABF7DE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5.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85101F2" w14:textId="77777777" w:rsidR="007D67B7" w:rsidRDefault="007D67B7" w:rsidP="007D67B7">
      <w:pPr>
        <w:spacing w:after="0" w:line="240" w:lineRule="auto"/>
      </w:pPr>
    </w:p>
    <w:p w14:paraId="56C49C52" w14:textId="77777777" w:rsidR="007D67B7" w:rsidRDefault="007D67B7" w:rsidP="007D67B7">
      <w:pPr>
        <w:spacing w:after="0" w:line="240" w:lineRule="auto"/>
      </w:pPr>
    </w:p>
    <w:p w14:paraId="4FADD5EC" w14:textId="77777777" w:rsidR="007D67B7" w:rsidRDefault="007D67B7" w:rsidP="007D67B7">
      <w:pPr>
        <w:spacing w:after="0" w:line="240" w:lineRule="auto"/>
      </w:pPr>
    </w:p>
    <w:p w14:paraId="5AF49A4C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هنگام ب</w:t>
      </w:r>
      <w:r>
        <w:rPr>
          <w:rFonts w:cs="Arial" w:hint="cs"/>
          <w:rtl/>
        </w:rPr>
        <w:t>یدار</w:t>
      </w:r>
      <w:r>
        <w:rPr>
          <w:rFonts w:cs="Arial"/>
          <w:rtl/>
        </w:rPr>
        <w:t xml:space="preserve"> شدن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بدنتان از حالت جمع‌شدگ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خارج شود.</w:t>
      </w:r>
    </w:p>
    <w:p w14:paraId="74D02E19" w14:textId="77777777" w:rsidR="007D67B7" w:rsidRDefault="007D67B7" w:rsidP="007D67B7">
      <w:pPr>
        <w:spacing w:after="0" w:line="240" w:lineRule="auto"/>
      </w:pPr>
    </w:p>
    <w:p w14:paraId="718562C6" w14:textId="77777777" w:rsidR="007D67B7" w:rsidRDefault="007D67B7" w:rsidP="007D67B7">
      <w:pPr>
        <w:spacing w:after="0" w:line="240" w:lineRule="auto"/>
      </w:pPr>
    </w:p>
    <w:p w14:paraId="252B4323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07BB5D46" w14:textId="77777777" w:rsidR="007D67B7" w:rsidRDefault="007D67B7" w:rsidP="007D67B7">
      <w:pPr>
        <w:spacing w:after="0" w:line="240" w:lineRule="auto"/>
      </w:pPr>
    </w:p>
    <w:p w14:paraId="39F60BD0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چرخش گردن –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فشار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گردن و بهبود انعطاف‌پذ</w:t>
      </w:r>
      <w:r>
        <w:rPr>
          <w:rFonts w:cs="Arial" w:hint="cs"/>
          <w:rtl/>
        </w:rPr>
        <w:t>یری</w:t>
      </w:r>
    </w:p>
    <w:p w14:paraId="2F300C0C" w14:textId="77777777" w:rsidR="007D67B7" w:rsidRDefault="007D67B7" w:rsidP="007D67B7">
      <w:pPr>
        <w:spacing w:after="0" w:line="240" w:lineRule="auto"/>
      </w:pPr>
    </w:p>
    <w:p w14:paraId="614AE7E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>: کاهش تنش در گردن و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از درد‌ها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</w:p>
    <w:p w14:paraId="11AF3D99" w14:textId="77777777" w:rsidR="007D67B7" w:rsidRDefault="007D67B7" w:rsidP="007D67B7">
      <w:pPr>
        <w:spacing w:after="0" w:line="240" w:lineRule="auto"/>
      </w:pPr>
    </w:p>
    <w:p w14:paraId="0ADABE4C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04C3276E" w14:textId="77777777" w:rsidR="007D67B7" w:rsidRDefault="007D67B7" w:rsidP="007D67B7">
      <w:pPr>
        <w:spacing w:after="0" w:line="240" w:lineRule="auto"/>
      </w:pPr>
    </w:p>
    <w:p w14:paraId="4DCC54D1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1. صاف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با</w:t>
      </w:r>
      <w:r>
        <w:rPr>
          <w:rFonts w:cs="Arial" w:hint="cs"/>
          <w:rtl/>
        </w:rPr>
        <w:t>یستید</w:t>
      </w:r>
      <w:r>
        <w:rPr>
          <w:rFonts w:cs="Arial"/>
          <w:rtl/>
        </w:rPr>
        <w:t>.</w:t>
      </w:r>
    </w:p>
    <w:p w14:paraId="32DEB60F" w14:textId="77777777" w:rsidR="007D67B7" w:rsidRDefault="007D67B7" w:rsidP="007D67B7">
      <w:pPr>
        <w:spacing w:after="0" w:line="240" w:lineRule="auto"/>
      </w:pPr>
    </w:p>
    <w:p w14:paraId="24FB3903" w14:textId="77777777" w:rsidR="007D67B7" w:rsidRDefault="007D67B7" w:rsidP="007D67B7">
      <w:pPr>
        <w:spacing w:after="0" w:line="240" w:lineRule="auto"/>
      </w:pPr>
    </w:p>
    <w:p w14:paraId="54C70094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2. سر را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سمت راست بچرخان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16E1B75" w14:textId="77777777" w:rsidR="007D67B7" w:rsidRDefault="007D67B7" w:rsidP="007D67B7">
      <w:pPr>
        <w:spacing w:after="0" w:line="240" w:lineRule="auto"/>
      </w:pPr>
    </w:p>
    <w:p w14:paraId="282054B6" w14:textId="77777777" w:rsidR="007D67B7" w:rsidRDefault="007D67B7" w:rsidP="007D67B7">
      <w:pPr>
        <w:spacing w:after="0" w:line="240" w:lineRule="auto"/>
      </w:pPr>
    </w:p>
    <w:p w14:paraId="7B5E91AC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3. سپس به سمت چپ بچرخان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6075F3A" w14:textId="77777777" w:rsidR="007D67B7" w:rsidRDefault="007D67B7" w:rsidP="007D67B7">
      <w:pPr>
        <w:spacing w:after="0" w:line="240" w:lineRule="auto"/>
      </w:pPr>
    </w:p>
    <w:p w14:paraId="13DD3C11" w14:textId="77777777" w:rsidR="007D67B7" w:rsidRDefault="007D67B7" w:rsidP="007D67B7">
      <w:pPr>
        <w:spacing w:after="0" w:line="240" w:lineRule="auto"/>
      </w:pPr>
    </w:p>
    <w:p w14:paraId="295625BA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4. هم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حرکت را به سمت بالا و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8F22A55" w14:textId="77777777" w:rsidR="007D67B7" w:rsidRDefault="007D67B7" w:rsidP="007D67B7">
      <w:pPr>
        <w:spacing w:after="0" w:line="240" w:lineRule="auto"/>
      </w:pPr>
    </w:p>
    <w:p w14:paraId="2D4EEFF2" w14:textId="77777777" w:rsidR="007D67B7" w:rsidRDefault="007D67B7" w:rsidP="007D67B7">
      <w:pPr>
        <w:spacing w:after="0" w:line="240" w:lineRule="auto"/>
      </w:pPr>
    </w:p>
    <w:p w14:paraId="4857F46D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5.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بار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جهت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148C772" w14:textId="77777777" w:rsidR="007D67B7" w:rsidRDefault="007D67B7" w:rsidP="007D67B7">
      <w:pPr>
        <w:spacing w:after="0" w:line="240" w:lineRule="auto"/>
      </w:pPr>
    </w:p>
    <w:p w14:paraId="1018560E" w14:textId="77777777" w:rsidR="007D67B7" w:rsidRDefault="007D67B7" w:rsidP="007D67B7">
      <w:pPr>
        <w:spacing w:after="0" w:line="240" w:lineRule="auto"/>
      </w:pPr>
    </w:p>
    <w:p w14:paraId="10AA1175" w14:textId="77777777" w:rsidR="007D67B7" w:rsidRDefault="007D67B7" w:rsidP="007D67B7">
      <w:pPr>
        <w:spacing w:after="0" w:line="240" w:lineRule="auto"/>
      </w:pPr>
    </w:p>
    <w:p w14:paraId="676C7C16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حرکت گردن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کاملاً نرم و بدون فشار باشد.</w:t>
      </w:r>
    </w:p>
    <w:p w14:paraId="47E135E1" w14:textId="77777777" w:rsidR="007D67B7" w:rsidRDefault="007D67B7" w:rsidP="007D67B7">
      <w:pPr>
        <w:spacing w:after="0" w:line="240" w:lineRule="auto"/>
      </w:pPr>
    </w:p>
    <w:p w14:paraId="25DCC312" w14:textId="77777777" w:rsidR="007D67B7" w:rsidRDefault="007D67B7" w:rsidP="007D67B7">
      <w:pPr>
        <w:spacing w:after="0" w:line="240" w:lineRule="auto"/>
      </w:pPr>
    </w:p>
    <w:p w14:paraId="21344436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6D2987B5" w14:textId="77777777" w:rsidR="007D67B7" w:rsidRDefault="007D67B7" w:rsidP="007D67B7">
      <w:pPr>
        <w:spacing w:after="0" w:line="240" w:lineRule="auto"/>
      </w:pPr>
    </w:p>
    <w:p w14:paraId="6D481E84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یانی</w:t>
      </w:r>
      <w:r>
        <w:rPr>
          <w:rFonts w:cs="Arial"/>
          <w:rtl/>
        </w:rPr>
        <w:t xml:space="preserve"> روز (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 – کاهش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 و ذهن در طول روز</w:t>
      </w:r>
    </w:p>
    <w:p w14:paraId="02C7A039" w14:textId="77777777" w:rsidR="007D67B7" w:rsidRDefault="007D67B7" w:rsidP="007D67B7">
      <w:pPr>
        <w:spacing w:after="0" w:line="240" w:lineRule="auto"/>
      </w:pPr>
    </w:p>
    <w:p w14:paraId="3F5A5E55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«استراحت چشم </w:t>
      </w:r>
      <w:r>
        <w:rPr>
          <w:rFonts w:cs="Arial"/>
          <w:rtl/>
          <w:lang w:bidi="fa-IR"/>
        </w:rPr>
        <w:t xml:space="preserve">۲۰-۲۰-۲۰» – </w:t>
      </w:r>
      <w:r>
        <w:rPr>
          <w:rFonts w:cs="Arial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چشم‌ها</w:t>
      </w:r>
    </w:p>
    <w:p w14:paraId="08E1C27E" w14:textId="77777777" w:rsidR="007D67B7" w:rsidRDefault="007D67B7" w:rsidP="007D67B7">
      <w:pPr>
        <w:spacing w:after="0" w:line="240" w:lineRule="auto"/>
      </w:pPr>
    </w:p>
    <w:p w14:paraId="57EF1D8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>: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از خشک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فشار چشم هنگام کار با موبا</w:t>
      </w:r>
      <w:r>
        <w:rPr>
          <w:rFonts w:cs="Arial" w:hint="cs"/>
          <w:rtl/>
        </w:rPr>
        <w:t>یل</w:t>
      </w:r>
    </w:p>
    <w:p w14:paraId="0B4DE339" w14:textId="77777777" w:rsidR="007D67B7" w:rsidRDefault="007D67B7" w:rsidP="007D67B7">
      <w:pPr>
        <w:spacing w:after="0" w:line="240" w:lineRule="auto"/>
      </w:pPr>
    </w:p>
    <w:p w14:paraId="4612C73E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59725E94" w14:textId="77777777" w:rsidR="007D67B7" w:rsidRDefault="007D67B7" w:rsidP="007D67B7">
      <w:pPr>
        <w:spacing w:after="0" w:line="240" w:lineRule="auto"/>
      </w:pPr>
    </w:p>
    <w:p w14:paraId="13A3316E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1. هر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که به صفحه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نگاه کرد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به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نقطه در فاصله </w:t>
      </w:r>
      <w:r>
        <w:rPr>
          <w:rFonts w:cs="Arial"/>
          <w:rtl/>
          <w:lang w:bidi="fa-IR"/>
        </w:rPr>
        <w:t>۲۰</w:t>
      </w:r>
      <w:r>
        <w:rPr>
          <w:rFonts w:cs="Arial"/>
          <w:rtl/>
        </w:rPr>
        <w:t xml:space="preserve"> فوت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۶</w:t>
      </w:r>
      <w:r>
        <w:rPr>
          <w:rFonts w:cs="Arial"/>
          <w:rtl/>
        </w:rPr>
        <w:t xml:space="preserve"> متر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) نگاه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6ABFE62" w14:textId="77777777" w:rsidR="007D67B7" w:rsidRDefault="007D67B7" w:rsidP="007D67B7">
      <w:pPr>
        <w:spacing w:after="0" w:line="240" w:lineRule="auto"/>
      </w:pPr>
    </w:p>
    <w:p w14:paraId="3F4AE2FF" w14:textId="77777777" w:rsidR="007D67B7" w:rsidRDefault="007D67B7" w:rsidP="007D67B7">
      <w:pPr>
        <w:spacing w:after="0" w:line="240" w:lineRule="auto"/>
      </w:pPr>
    </w:p>
    <w:p w14:paraId="36F331F8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lastRenderedPageBreak/>
        <w:t>2. چند بار پلک بزن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رطوبت چشم حفظ شود.</w:t>
      </w:r>
    </w:p>
    <w:p w14:paraId="2AD0CF10" w14:textId="77777777" w:rsidR="007D67B7" w:rsidRDefault="007D67B7" w:rsidP="007D67B7">
      <w:pPr>
        <w:spacing w:after="0" w:line="240" w:lineRule="auto"/>
      </w:pPr>
    </w:p>
    <w:p w14:paraId="27A455BB" w14:textId="77777777" w:rsidR="007D67B7" w:rsidRDefault="007D67B7" w:rsidP="007D67B7">
      <w:pPr>
        <w:spacing w:after="0" w:line="240" w:lineRule="auto"/>
      </w:pPr>
    </w:p>
    <w:p w14:paraId="6679B442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3.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بار در روز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6053332" w14:textId="77777777" w:rsidR="007D67B7" w:rsidRDefault="007D67B7" w:rsidP="007D67B7">
      <w:pPr>
        <w:spacing w:after="0" w:line="240" w:lineRule="auto"/>
      </w:pPr>
    </w:p>
    <w:p w14:paraId="708A0297" w14:textId="77777777" w:rsidR="007D67B7" w:rsidRDefault="007D67B7" w:rsidP="007D67B7">
      <w:pPr>
        <w:spacing w:after="0" w:line="240" w:lineRule="auto"/>
      </w:pPr>
    </w:p>
    <w:p w14:paraId="79925D9A" w14:textId="77777777" w:rsidR="007D67B7" w:rsidRDefault="007D67B7" w:rsidP="007D67B7">
      <w:pPr>
        <w:spacing w:after="0" w:line="240" w:lineRule="auto"/>
      </w:pPr>
    </w:p>
    <w:p w14:paraId="7F1DDBCC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حتماً در محل کار، خانه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هر جا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که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با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کار م</w:t>
      </w:r>
      <w:r>
        <w:rPr>
          <w:rFonts w:cs="Arial" w:hint="cs"/>
          <w:rtl/>
        </w:rPr>
        <w:t>ی‌کنید،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7860EE1" w14:textId="77777777" w:rsidR="007D67B7" w:rsidRDefault="007D67B7" w:rsidP="007D67B7">
      <w:pPr>
        <w:spacing w:after="0" w:line="240" w:lineRule="auto"/>
      </w:pPr>
    </w:p>
    <w:p w14:paraId="2CF5ABA0" w14:textId="77777777" w:rsidR="007D67B7" w:rsidRDefault="007D67B7" w:rsidP="007D67B7">
      <w:pPr>
        <w:spacing w:after="0" w:line="240" w:lineRule="auto"/>
      </w:pPr>
    </w:p>
    <w:p w14:paraId="67C5E374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2DB3BA2D" w14:textId="77777777" w:rsidR="007D67B7" w:rsidRDefault="007D67B7" w:rsidP="007D67B7">
      <w:pPr>
        <w:spacing w:after="0" w:line="240" w:lineRule="auto"/>
      </w:pPr>
    </w:p>
    <w:p w14:paraId="62FA0C70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«ر</w:t>
      </w:r>
      <w:r>
        <w:rPr>
          <w:rFonts w:cs="Arial" w:hint="cs"/>
          <w:rtl/>
        </w:rPr>
        <w:t>یلکس</w:t>
      </w:r>
      <w:r>
        <w:rPr>
          <w:rFonts w:cs="Arial"/>
          <w:rtl/>
        </w:rPr>
        <w:t xml:space="preserve"> کردن دست و مچ» –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جلوگ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از درد انگشتان و مچ دست</w:t>
      </w:r>
    </w:p>
    <w:p w14:paraId="2DBC1874" w14:textId="77777777" w:rsidR="007D67B7" w:rsidRDefault="007D67B7" w:rsidP="007D67B7">
      <w:pPr>
        <w:spacing w:after="0" w:line="240" w:lineRule="auto"/>
      </w:pPr>
    </w:p>
    <w:p w14:paraId="2402E5F8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>: کاهش درد و سفت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در دست‌ها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تا</w:t>
      </w:r>
      <w:r>
        <w:rPr>
          <w:rFonts w:cs="Arial" w:hint="cs"/>
          <w:rtl/>
        </w:rPr>
        <w:t>یپ</w:t>
      </w:r>
      <w:r>
        <w:rPr>
          <w:rFonts w:cs="Arial"/>
          <w:rtl/>
        </w:rPr>
        <w:t xml:space="preserve">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</w:p>
    <w:p w14:paraId="1E3D2E0B" w14:textId="77777777" w:rsidR="007D67B7" w:rsidRDefault="007D67B7" w:rsidP="007D67B7">
      <w:pPr>
        <w:spacing w:after="0" w:line="240" w:lineRule="auto"/>
      </w:pPr>
    </w:p>
    <w:p w14:paraId="2C1C1265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4BFA8196" w14:textId="77777777" w:rsidR="007D67B7" w:rsidRDefault="007D67B7" w:rsidP="007D67B7">
      <w:pPr>
        <w:spacing w:after="0" w:line="240" w:lineRule="auto"/>
      </w:pPr>
    </w:p>
    <w:p w14:paraId="644A299D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1. دست راست را به سمت جلو بکش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کف دست رو به بالا باشد.</w:t>
      </w:r>
    </w:p>
    <w:p w14:paraId="0C2B48E0" w14:textId="77777777" w:rsidR="007D67B7" w:rsidRDefault="007D67B7" w:rsidP="007D67B7">
      <w:pPr>
        <w:spacing w:after="0" w:line="240" w:lineRule="auto"/>
      </w:pPr>
    </w:p>
    <w:p w14:paraId="73976EDF" w14:textId="77777777" w:rsidR="007D67B7" w:rsidRDefault="007D67B7" w:rsidP="007D67B7">
      <w:pPr>
        <w:spacing w:after="0" w:line="240" w:lineRule="auto"/>
      </w:pPr>
    </w:p>
    <w:p w14:paraId="13855561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2. با دست چپ،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انگشتان دست راست را به سمت عقب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D292128" w14:textId="77777777" w:rsidR="007D67B7" w:rsidRDefault="007D67B7" w:rsidP="007D67B7">
      <w:pPr>
        <w:spacing w:after="0" w:line="240" w:lineRule="auto"/>
      </w:pPr>
    </w:p>
    <w:p w14:paraId="2DEA0134" w14:textId="77777777" w:rsidR="007D67B7" w:rsidRDefault="007D67B7" w:rsidP="007D67B7">
      <w:pPr>
        <w:spacing w:after="0" w:line="240" w:lineRule="auto"/>
      </w:pPr>
    </w:p>
    <w:p w14:paraId="053D0388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3.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سپس دست را رها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0BD3181" w14:textId="77777777" w:rsidR="007D67B7" w:rsidRDefault="007D67B7" w:rsidP="007D67B7">
      <w:pPr>
        <w:spacing w:after="0" w:line="240" w:lineRule="auto"/>
      </w:pPr>
    </w:p>
    <w:p w14:paraId="4520E513" w14:textId="77777777" w:rsidR="007D67B7" w:rsidRDefault="007D67B7" w:rsidP="007D67B7">
      <w:pPr>
        <w:spacing w:after="0" w:line="240" w:lineRule="auto"/>
      </w:pPr>
    </w:p>
    <w:p w14:paraId="1A00E11F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4. هم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حرکت را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 چپ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EC92639" w14:textId="77777777" w:rsidR="007D67B7" w:rsidRDefault="007D67B7" w:rsidP="007D67B7">
      <w:pPr>
        <w:spacing w:after="0" w:line="240" w:lineRule="auto"/>
      </w:pPr>
    </w:p>
    <w:p w14:paraId="75CC28E1" w14:textId="77777777" w:rsidR="007D67B7" w:rsidRDefault="007D67B7" w:rsidP="007D67B7">
      <w:pPr>
        <w:spacing w:after="0" w:line="240" w:lineRule="auto"/>
      </w:pPr>
    </w:p>
    <w:p w14:paraId="34492737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5.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بار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دست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5723CF9" w14:textId="77777777" w:rsidR="007D67B7" w:rsidRDefault="007D67B7" w:rsidP="007D67B7">
      <w:pPr>
        <w:spacing w:after="0" w:line="240" w:lineRule="auto"/>
      </w:pPr>
    </w:p>
    <w:p w14:paraId="3A9A0E0D" w14:textId="77777777" w:rsidR="007D67B7" w:rsidRDefault="007D67B7" w:rsidP="007D67B7">
      <w:pPr>
        <w:spacing w:after="0" w:line="240" w:lineRule="auto"/>
      </w:pPr>
    </w:p>
    <w:p w14:paraId="4319CA49" w14:textId="77777777" w:rsidR="007D67B7" w:rsidRDefault="007D67B7" w:rsidP="007D67B7">
      <w:pPr>
        <w:spacing w:after="0" w:line="240" w:lineRule="auto"/>
      </w:pPr>
    </w:p>
    <w:p w14:paraId="4F7229E3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بعد از هر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استفاده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9BDBB5C" w14:textId="77777777" w:rsidR="007D67B7" w:rsidRDefault="007D67B7" w:rsidP="007D67B7">
      <w:pPr>
        <w:spacing w:after="0" w:line="240" w:lineRule="auto"/>
      </w:pPr>
    </w:p>
    <w:p w14:paraId="2EC9A6B8" w14:textId="77777777" w:rsidR="007D67B7" w:rsidRDefault="007D67B7" w:rsidP="007D67B7">
      <w:pPr>
        <w:spacing w:after="0" w:line="240" w:lineRule="auto"/>
      </w:pPr>
    </w:p>
    <w:p w14:paraId="090DA2B6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6B27C6A1" w14:textId="77777777" w:rsidR="007D67B7" w:rsidRDefault="007D67B7" w:rsidP="007D67B7">
      <w:pPr>
        <w:spacing w:after="0" w:line="240" w:lineRule="auto"/>
      </w:pPr>
    </w:p>
    <w:p w14:paraId="6FFBF643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عصرگاه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تا </w:t>
      </w:r>
      <w:r>
        <w:rPr>
          <w:rFonts w:cs="Arial"/>
          <w:rtl/>
          <w:lang w:bidi="fa-IR"/>
        </w:rPr>
        <w:t>۱۵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 – بهبود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بدن و آرام‌ساز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</w:t>
      </w:r>
    </w:p>
    <w:p w14:paraId="30235836" w14:textId="77777777" w:rsidR="007D67B7" w:rsidRDefault="007D67B7" w:rsidP="007D67B7">
      <w:pPr>
        <w:spacing w:after="0" w:line="240" w:lineRule="auto"/>
      </w:pPr>
    </w:p>
    <w:p w14:paraId="56FBCA6F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۵. </w:t>
      </w:r>
      <w:r>
        <w:rPr>
          <w:rFonts w:cs="Arial"/>
          <w:rtl/>
        </w:rPr>
        <w:t>حرکت «گربه و شتر» –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اصلاح ستون فقرات و کاهش کمردرد</w:t>
      </w:r>
    </w:p>
    <w:p w14:paraId="1491F4B8" w14:textId="77777777" w:rsidR="007D67B7" w:rsidRDefault="007D67B7" w:rsidP="007D67B7">
      <w:pPr>
        <w:spacing w:after="0" w:line="240" w:lineRule="auto"/>
      </w:pPr>
    </w:p>
    <w:p w14:paraId="3E65FC01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>: بهبود انعطاف‌پذ</w:t>
      </w:r>
      <w:r>
        <w:rPr>
          <w:rFonts w:cs="Arial" w:hint="cs"/>
          <w:rtl/>
        </w:rPr>
        <w:t>یری</w:t>
      </w:r>
      <w:r>
        <w:rPr>
          <w:rFonts w:cs="Arial"/>
          <w:rtl/>
        </w:rPr>
        <w:t xml:space="preserve"> ستون فقرات و کاهش قوز پشت</w:t>
      </w:r>
      <w:r>
        <w:rPr>
          <w:rFonts w:cs="Arial" w:hint="cs"/>
          <w:rtl/>
        </w:rPr>
        <w:t>ی</w:t>
      </w:r>
    </w:p>
    <w:p w14:paraId="69817EF0" w14:textId="77777777" w:rsidR="007D67B7" w:rsidRDefault="007D67B7" w:rsidP="007D67B7">
      <w:pPr>
        <w:spacing w:after="0" w:line="240" w:lineRule="auto"/>
      </w:pPr>
    </w:p>
    <w:p w14:paraId="27EFAF74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312ACF0E" w14:textId="77777777" w:rsidR="007D67B7" w:rsidRDefault="007D67B7" w:rsidP="007D67B7">
      <w:pPr>
        <w:spacing w:after="0" w:line="240" w:lineRule="auto"/>
      </w:pPr>
    </w:p>
    <w:p w14:paraId="525624BA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1.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دست‌ها و زانوها قرار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.</w:t>
      </w:r>
    </w:p>
    <w:p w14:paraId="4DCBC8D7" w14:textId="77777777" w:rsidR="007D67B7" w:rsidRDefault="007D67B7" w:rsidP="007D67B7">
      <w:pPr>
        <w:spacing w:after="0" w:line="240" w:lineRule="auto"/>
      </w:pPr>
    </w:p>
    <w:p w14:paraId="1DE4AEB5" w14:textId="77777777" w:rsidR="007D67B7" w:rsidRDefault="007D67B7" w:rsidP="007D67B7">
      <w:pPr>
        <w:spacing w:after="0" w:line="240" w:lineRule="auto"/>
      </w:pPr>
    </w:p>
    <w:p w14:paraId="690F1DFC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2. هنگام دم، کمر را به سمت پا</w:t>
      </w:r>
      <w:r>
        <w:rPr>
          <w:rFonts w:cs="Arial" w:hint="cs"/>
          <w:rtl/>
        </w:rPr>
        <w:t>یین</w:t>
      </w:r>
      <w:r>
        <w:rPr>
          <w:rFonts w:cs="Arial"/>
          <w:rtl/>
        </w:rPr>
        <w:t xml:space="preserve">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سرتان را بالا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 xml:space="preserve"> (حالت گربه).</w:t>
      </w:r>
    </w:p>
    <w:p w14:paraId="03FE2A49" w14:textId="77777777" w:rsidR="007D67B7" w:rsidRDefault="007D67B7" w:rsidP="007D67B7">
      <w:pPr>
        <w:spacing w:after="0" w:line="240" w:lineRule="auto"/>
      </w:pPr>
    </w:p>
    <w:p w14:paraId="48A8EEE9" w14:textId="77777777" w:rsidR="007D67B7" w:rsidRDefault="007D67B7" w:rsidP="007D67B7">
      <w:pPr>
        <w:spacing w:after="0" w:line="240" w:lineRule="auto"/>
      </w:pPr>
    </w:p>
    <w:p w14:paraId="13E249EC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3. هنگام بازدم، کمر را به سمت بالا قوس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چانه را داخل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(حالت شتر).</w:t>
      </w:r>
    </w:p>
    <w:p w14:paraId="6B3A9E13" w14:textId="77777777" w:rsidR="007D67B7" w:rsidRDefault="007D67B7" w:rsidP="007D67B7">
      <w:pPr>
        <w:spacing w:after="0" w:line="240" w:lineRule="auto"/>
      </w:pPr>
    </w:p>
    <w:p w14:paraId="42CF39B6" w14:textId="77777777" w:rsidR="007D67B7" w:rsidRDefault="007D67B7" w:rsidP="007D67B7">
      <w:pPr>
        <w:spacing w:after="0" w:line="240" w:lineRule="auto"/>
      </w:pPr>
    </w:p>
    <w:p w14:paraId="22E5C9DE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4.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47E1FD0" w14:textId="77777777" w:rsidR="007D67B7" w:rsidRDefault="007D67B7" w:rsidP="007D67B7">
      <w:pPr>
        <w:spacing w:after="0" w:line="240" w:lineRule="auto"/>
      </w:pPr>
    </w:p>
    <w:p w14:paraId="55976A6B" w14:textId="77777777" w:rsidR="007D67B7" w:rsidRDefault="007D67B7" w:rsidP="007D67B7">
      <w:pPr>
        <w:spacing w:after="0" w:line="240" w:lineRule="auto"/>
      </w:pPr>
    </w:p>
    <w:p w14:paraId="2CDA6E61" w14:textId="77777777" w:rsidR="007D67B7" w:rsidRDefault="007D67B7" w:rsidP="007D67B7">
      <w:pPr>
        <w:spacing w:after="0" w:line="240" w:lineRule="auto"/>
      </w:pPr>
    </w:p>
    <w:p w14:paraId="52C93B1B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شب قبل از خواب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ستون فقرات در حالت مناسب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قرار گ</w:t>
      </w:r>
      <w:r>
        <w:rPr>
          <w:rFonts w:cs="Arial" w:hint="cs"/>
          <w:rtl/>
        </w:rPr>
        <w:t>یرد</w:t>
      </w:r>
      <w:r>
        <w:rPr>
          <w:rFonts w:cs="Arial"/>
          <w:rtl/>
        </w:rPr>
        <w:t>.</w:t>
      </w:r>
    </w:p>
    <w:p w14:paraId="0CED59AC" w14:textId="77777777" w:rsidR="007D67B7" w:rsidRDefault="007D67B7" w:rsidP="007D67B7">
      <w:pPr>
        <w:spacing w:after="0" w:line="240" w:lineRule="auto"/>
      </w:pPr>
    </w:p>
    <w:p w14:paraId="0895CD51" w14:textId="77777777" w:rsidR="007D67B7" w:rsidRDefault="007D67B7" w:rsidP="007D67B7">
      <w:pPr>
        <w:spacing w:after="0" w:line="240" w:lineRule="auto"/>
      </w:pPr>
    </w:p>
    <w:p w14:paraId="75F247E2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6ABC906D" w14:textId="77777777" w:rsidR="007D67B7" w:rsidRDefault="007D67B7" w:rsidP="007D67B7">
      <w:pPr>
        <w:spacing w:after="0" w:line="240" w:lineRule="auto"/>
      </w:pPr>
    </w:p>
    <w:p w14:paraId="5EFD9204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۶.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تنفس عم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–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استرس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</w:p>
    <w:p w14:paraId="40D79D49" w14:textId="77777777" w:rsidR="007D67B7" w:rsidRDefault="007D67B7" w:rsidP="007D67B7">
      <w:pPr>
        <w:spacing w:after="0" w:line="240" w:lineRule="auto"/>
      </w:pPr>
    </w:p>
    <w:p w14:paraId="2AB9E0B3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>: آرام‌ساز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ذهن و کاهش تنش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اطلاعات ز</w:t>
      </w:r>
      <w:r>
        <w:rPr>
          <w:rFonts w:cs="Arial" w:hint="cs"/>
          <w:rtl/>
        </w:rPr>
        <w:t>یاد</w:t>
      </w:r>
    </w:p>
    <w:p w14:paraId="37EDEB13" w14:textId="77777777" w:rsidR="007D67B7" w:rsidRDefault="007D67B7" w:rsidP="007D67B7">
      <w:pPr>
        <w:spacing w:after="0" w:line="240" w:lineRule="auto"/>
      </w:pPr>
    </w:p>
    <w:p w14:paraId="3D600CA6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28D2007E" w14:textId="77777777" w:rsidR="007D67B7" w:rsidRDefault="007D67B7" w:rsidP="007D67B7">
      <w:pPr>
        <w:spacing w:after="0" w:line="240" w:lineRule="auto"/>
      </w:pPr>
    </w:p>
    <w:p w14:paraId="1B69A07E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1. در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مکان ساکت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>.</w:t>
      </w:r>
    </w:p>
    <w:p w14:paraId="3E3EB686" w14:textId="77777777" w:rsidR="007D67B7" w:rsidRDefault="007D67B7" w:rsidP="007D67B7">
      <w:pPr>
        <w:spacing w:after="0" w:line="240" w:lineRule="auto"/>
      </w:pPr>
    </w:p>
    <w:p w14:paraId="06ED07BA" w14:textId="77777777" w:rsidR="007D67B7" w:rsidRDefault="007D67B7" w:rsidP="007D67B7">
      <w:pPr>
        <w:spacing w:after="0" w:line="240" w:lineRule="auto"/>
      </w:pPr>
    </w:p>
    <w:p w14:paraId="4E4E2444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2.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از ب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نفس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6D2194D" w14:textId="77777777" w:rsidR="007D67B7" w:rsidRDefault="007D67B7" w:rsidP="007D67B7">
      <w:pPr>
        <w:spacing w:after="0" w:line="240" w:lineRule="auto"/>
      </w:pPr>
    </w:p>
    <w:p w14:paraId="65215538" w14:textId="77777777" w:rsidR="007D67B7" w:rsidRDefault="007D67B7" w:rsidP="007D67B7">
      <w:pPr>
        <w:spacing w:after="0" w:line="240" w:lineRule="auto"/>
      </w:pPr>
    </w:p>
    <w:p w14:paraId="4ACF32AA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3.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نفس را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9D77E20" w14:textId="77777777" w:rsidR="007D67B7" w:rsidRDefault="007D67B7" w:rsidP="007D67B7">
      <w:pPr>
        <w:spacing w:after="0" w:line="240" w:lineRule="auto"/>
      </w:pPr>
    </w:p>
    <w:p w14:paraId="2B0E475A" w14:textId="77777777" w:rsidR="007D67B7" w:rsidRDefault="007D67B7" w:rsidP="007D67B7">
      <w:pPr>
        <w:spacing w:after="0" w:line="240" w:lineRule="auto"/>
      </w:pPr>
    </w:p>
    <w:p w14:paraId="5DD4043C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4. </w:t>
      </w:r>
      <w:r>
        <w:rPr>
          <w:rFonts w:cs="Arial"/>
          <w:rtl/>
          <w:lang w:bidi="fa-IR"/>
        </w:rPr>
        <w:t>۶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از دهان نفس را ب</w:t>
      </w:r>
      <w:r>
        <w:rPr>
          <w:rFonts w:cs="Arial" w:hint="cs"/>
          <w:rtl/>
        </w:rPr>
        <w:t>یرون</w:t>
      </w:r>
      <w:r>
        <w:rPr>
          <w:rFonts w:cs="Arial"/>
          <w:rtl/>
        </w:rPr>
        <w:t xml:space="preserve">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9B36902" w14:textId="77777777" w:rsidR="007D67B7" w:rsidRDefault="007D67B7" w:rsidP="007D67B7">
      <w:pPr>
        <w:spacing w:after="0" w:line="240" w:lineRule="auto"/>
      </w:pPr>
    </w:p>
    <w:p w14:paraId="62D04B30" w14:textId="77777777" w:rsidR="007D67B7" w:rsidRDefault="007D67B7" w:rsidP="007D67B7">
      <w:pPr>
        <w:spacing w:after="0" w:line="240" w:lineRule="auto"/>
      </w:pPr>
    </w:p>
    <w:p w14:paraId="6BE16BFE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5.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1F8DD45" w14:textId="77777777" w:rsidR="007D67B7" w:rsidRDefault="007D67B7" w:rsidP="007D67B7">
      <w:pPr>
        <w:spacing w:after="0" w:line="240" w:lineRule="auto"/>
      </w:pPr>
    </w:p>
    <w:p w14:paraId="034D6C6C" w14:textId="77777777" w:rsidR="007D67B7" w:rsidRDefault="007D67B7" w:rsidP="007D67B7">
      <w:pPr>
        <w:spacing w:after="0" w:line="240" w:lineRule="auto"/>
      </w:pPr>
    </w:p>
    <w:p w14:paraId="4C45223B" w14:textId="77777777" w:rsidR="007D67B7" w:rsidRDefault="007D67B7" w:rsidP="007D67B7">
      <w:pPr>
        <w:spacing w:after="0" w:line="240" w:lineRule="auto"/>
      </w:pPr>
    </w:p>
    <w:p w14:paraId="133F17B7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قبل از خواب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ک</w:t>
      </w:r>
      <w:r>
        <w:rPr>
          <w:rFonts w:cs="Arial" w:hint="cs"/>
          <w:rtl/>
        </w:rPr>
        <w:t>یفیت</w:t>
      </w:r>
      <w:r>
        <w:rPr>
          <w:rFonts w:cs="Arial"/>
          <w:rtl/>
        </w:rPr>
        <w:t xml:space="preserve"> خوابتان بهتر شود.</w:t>
      </w:r>
    </w:p>
    <w:p w14:paraId="767D8FA2" w14:textId="77777777" w:rsidR="007D67B7" w:rsidRDefault="007D67B7" w:rsidP="007D67B7">
      <w:pPr>
        <w:spacing w:after="0" w:line="240" w:lineRule="auto"/>
      </w:pPr>
    </w:p>
    <w:p w14:paraId="49FC36FB" w14:textId="77777777" w:rsidR="007D67B7" w:rsidRDefault="007D67B7" w:rsidP="007D67B7">
      <w:pPr>
        <w:spacing w:after="0" w:line="240" w:lineRule="auto"/>
      </w:pPr>
    </w:p>
    <w:p w14:paraId="6BD62235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10EB4218" w14:textId="77777777" w:rsidR="007D67B7" w:rsidRDefault="007D67B7" w:rsidP="007D67B7">
      <w:pPr>
        <w:spacing w:after="0" w:line="240" w:lineRule="auto"/>
      </w:pPr>
    </w:p>
    <w:p w14:paraId="2C53497E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سوم: برنامه تمر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هفتگ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(نمونه پ</w:t>
      </w:r>
      <w:r>
        <w:rPr>
          <w:rFonts w:cs="Arial" w:hint="cs"/>
          <w:rtl/>
        </w:rPr>
        <w:t>یشنهادی</w:t>
      </w:r>
      <w:r>
        <w:rPr>
          <w:rFonts w:cs="Arial"/>
          <w:rtl/>
        </w:rPr>
        <w:t>)</w:t>
      </w:r>
    </w:p>
    <w:p w14:paraId="12373826" w14:textId="77777777" w:rsidR="007D67B7" w:rsidRDefault="007D67B7" w:rsidP="007D67B7">
      <w:pPr>
        <w:spacing w:after="0" w:line="240" w:lineRule="auto"/>
      </w:pPr>
    </w:p>
    <w:p w14:paraId="6B71C752" w14:textId="77777777" w:rsidR="007D67B7" w:rsidRDefault="007D67B7" w:rsidP="007D67B7">
      <w:pPr>
        <w:spacing w:after="0" w:line="240" w:lineRule="auto"/>
      </w:pPr>
    </w:p>
    <w:p w14:paraId="06F87381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0473BFC2" w14:textId="77777777" w:rsidR="007D67B7" w:rsidRDefault="007D67B7" w:rsidP="007D67B7">
      <w:pPr>
        <w:spacing w:after="0" w:line="240" w:lineRule="auto"/>
      </w:pPr>
    </w:p>
    <w:p w14:paraId="6790292D" w14:textId="77777777" w:rsidR="007D67B7" w:rsidRPr="007D67B7" w:rsidRDefault="007D67B7" w:rsidP="007D67B7">
      <w:pPr>
        <w:spacing w:after="0" w:line="240" w:lineRule="auto"/>
        <w:rPr>
          <w:sz w:val="28"/>
          <w:szCs w:val="28"/>
        </w:rPr>
      </w:pPr>
      <w:r w:rsidRPr="007D67B7">
        <w:rPr>
          <w:rFonts w:cs="Arial" w:hint="cs"/>
          <w:sz w:val="28"/>
          <w:szCs w:val="28"/>
          <w:rtl/>
        </w:rPr>
        <w:t>جمع‌بندی</w:t>
      </w:r>
      <w:r w:rsidRPr="007D67B7">
        <w:rPr>
          <w:rFonts w:cs="Arial"/>
          <w:sz w:val="28"/>
          <w:szCs w:val="28"/>
          <w:rtl/>
        </w:rPr>
        <w:t xml:space="preserve"> فصل پنجم</w:t>
      </w:r>
    </w:p>
    <w:p w14:paraId="208889ED" w14:textId="77777777" w:rsidR="007D67B7" w:rsidRDefault="007D67B7" w:rsidP="007D67B7">
      <w:pPr>
        <w:spacing w:after="0" w:line="240" w:lineRule="auto"/>
      </w:pPr>
    </w:p>
    <w:p w14:paraId="31201620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فصل،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برنامه تمر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روزانه و هفتگ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اثرات مضر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طراح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برنامه باعث م</w:t>
      </w:r>
      <w:r>
        <w:rPr>
          <w:rFonts w:cs="Arial" w:hint="cs"/>
          <w:rtl/>
        </w:rPr>
        <w:t>ی‌شود</w:t>
      </w:r>
      <w:r>
        <w:rPr>
          <w:rFonts w:cs="Arial"/>
          <w:rtl/>
        </w:rPr>
        <w:t xml:space="preserve"> بدون ن</w:t>
      </w:r>
      <w:r>
        <w:rPr>
          <w:rFonts w:cs="Arial" w:hint="cs"/>
          <w:rtl/>
        </w:rPr>
        <w:t>یاز</w:t>
      </w:r>
      <w:r>
        <w:rPr>
          <w:rFonts w:cs="Arial"/>
          <w:rtl/>
        </w:rPr>
        <w:t xml:space="preserve"> به زمان ز</w:t>
      </w:r>
      <w:r>
        <w:rPr>
          <w:rFonts w:cs="Arial" w:hint="cs"/>
          <w:rtl/>
        </w:rPr>
        <w:t>یاد،</w:t>
      </w:r>
      <w:r>
        <w:rPr>
          <w:rFonts w:cs="Arial"/>
          <w:rtl/>
        </w:rPr>
        <w:t xml:space="preserve"> سلامت بدن و ذهن خود را حفظ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6FD98FA" w14:textId="77777777" w:rsidR="007D67B7" w:rsidRDefault="007D67B7" w:rsidP="007D67B7">
      <w:pPr>
        <w:spacing w:after="0" w:line="240" w:lineRule="auto"/>
      </w:pPr>
    </w:p>
    <w:p w14:paraId="39E27002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فصل بعد، به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و نشانه‌ها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بهبود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پس از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برنامه م</w:t>
      </w:r>
      <w:r>
        <w:rPr>
          <w:rFonts w:cs="Arial" w:hint="cs"/>
          <w:rtl/>
        </w:rPr>
        <w:t>ی‌پردازیم</w:t>
      </w:r>
      <w:r>
        <w:rPr>
          <w:rFonts w:cs="Arial"/>
          <w:rtl/>
        </w:rPr>
        <w:t>.</w:t>
      </w:r>
    </w:p>
    <w:p w14:paraId="3EEFD79D" w14:textId="77777777" w:rsidR="007D67B7" w:rsidRDefault="007D67B7" w:rsidP="007D67B7">
      <w:pPr>
        <w:spacing w:after="0" w:line="240" w:lineRule="auto"/>
      </w:pPr>
    </w:p>
    <w:p w14:paraId="122F888A" w14:textId="77777777" w:rsidR="007D67B7" w:rsidRDefault="007D67B7" w:rsidP="007D67B7">
      <w:pPr>
        <w:spacing w:after="0" w:line="240" w:lineRule="auto"/>
      </w:pPr>
    </w:p>
    <w:p w14:paraId="4495DC31" w14:textId="250BF978" w:rsidR="007D67B7" w:rsidRDefault="007D67B7" w:rsidP="007D67B7">
      <w:pPr>
        <w:spacing w:after="0" w:line="240" w:lineRule="auto"/>
        <w:rPr>
          <w:rFonts w:cs="Arial"/>
          <w:sz w:val="32"/>
          <w:szCs w:val="32"/>
          <w:rtl/>
        </w:rPr>
      </w:pPr>
      <w:r w:rsidRPr="007D67B7">
        <w:rPr>
          <w:rFonts w:cs="Arial" w:hint="cs"/>
          <w:sz w:val="32"/>
          <w:szCs w:val="32"/>
          <w:rtl/>
        </w:rPr>
        <w:t>فصل</w:t>
      </w:r>
      <w:r w:rsidRPr="007D67B7">
        <w:rPr>
          <w:rFonts w:cs="Arial"/>
          <w:sz w:val="32"/>
          <w:szCs w:val="32"/>
          <w:rtl/>
        </w:rPr>
        <w:t xml:space="preserve"> ششم: نشانه‌ها</w:t>
      </w:r>
      <w:r w:rsidRPr="007D67B7">
        <w:rPr>
          <w:rFonts w:cs="Arial" w:hint="cs"/>
          <w:sz w:val="32"/>
          <w:szCs w:val="32"/>
          <w:rtl/>
        </w:rPr>
        <w:t>ی</w:t>
      </w:r>
      <w:r w:rsidRPr="007D67B7">
        <w:rPr>
          <w:rFonts w:cs="Arial"/>
          <w:sz w:val="32"/>
          <w:szCs w:val="32"/>
          <w:rtl/>
        </w:rPr>
        <w:t xml:space="preserve"> بهبود</w:t>
      </w:r>
      <w:r w:rsidRPr="007D67B7">
        <w:rPr>
          <w:rFonts w:cs="Arial" w:hint="cs"/>
          <w:sz w:val="32"/>
          <w:szCs w:val="32"/>
          <w:rtl/>
        </w:rPr>
        <w:t>ی</w:t>
      </w:r>
      <w:r w:rsidRPr="007D67B7">
        <w:rPr>
          <w:rFonts w:cs="Arial"/>
          <w:sz w:val="32"/>
          <w:szCs w:val="32"/>
          <w:rtl/>
        </w:rPr>
        <w:t xml:space="preserve"> و تمر</w:t>
      </w:r>
      <w:r w:rsidRPr="007D67B7">
        <w:rPr>
          <w:rFonts w:cs="Arial" w:hint="cs"/>
          <w:sz w:val="32"/>
          <w:szCs w:val="32"/>
          <w:rtl/>
        </w:rPr>
        <w:t>ینات</w:t>
      </w:r>
      <w:r w:rsidRPr="007D67B7">
        <w:rPr>
          <w:rFonts w:cs="Arial"/>
          <w:sz w:val="32"/>
          <w:szCs w:val="32"/>
          <w:rtl/>
        </w:rPr>
        <w:t xml:space="preserve"> نها</w:t>
      </w:r>
      <w:r w:rsidRPr="007D67B7">
        <w:rPr>
          <w:rFonts w:cs="Arial" w:hint="cs"/>
          <w:sz w:val="32"/>
          <w:szCs w:val="32"/>
          <w:rtl/>
        </w:rPr>
        <w:t>یی</w:t>
      </w:r>
      <w:r w:rsidRPr="007D67B7">
        <w:rPr>
          <w:rFonts w:cs="Arial"/>
          <w:sz w:val="32"/>
          <w:szCs w:val="32"/>
          <w:rtl/>
        </w:rPr>
        <w:t xml:space="preserve"> برا</w:t>
      </w:r>
      <w:r w:rsidRPr="007D67B7">
        <w:rPr>
          <w:rFonts w:cs="Arial" w:hint="cs"/>
          <w:sz w:val="32"/>
          <w:szCs w:val="32"/>
          <w:rtl/>
        </w:rPr>
        <w:t>ی</w:t>
      </w:r>
      <w:r w:rsidRPr="007D67B7">
        <w:rPr>
          <w:rFonts w:cs="Arial"/>
          <w:sz w:val="32"/>
          <w:szCs w:val="32"/>
          <w:rtl/>
        </w:rPr>
        <w:t xml:space="preserve"> حذف کامل اثرات مضر موبا</w:t>
      </w:r>
      <w:r w:rsidRPr="007D67B7">
        <w:rPr>
          <w:rFonts w:cs="Arial" w:hint="cs"/>
          <w:sz w:val="32"/>
          <w:szCs w:val="32"/>
          <w:rtl/>
        </w:rPr>
        <w:t>یل</w:t>
      </w:r>
    </w:p>
    <w:p w14:paraId="576E463C" w14:textId="77777777" w:rsidR="003D16A6" w:rsidRPr="007D67B7" w:rsidRDefault="003D16A6" w:rsidP="007D67B7">
      <w:pPr>
        <w:spacing w:after="0" w:line="240" w:lineRule="auto"/>
        <w:rPr>
          <w:sz w:val="32"/>
          <w:szCs w:val="32"/>
        </w:rPr>
      </w:pPr>
    </w:p>
    <w:p w14:paraId="442D1745" w14:textId="77777777" w:rsidR="007D67B7" w:rsidRDefault="007D67B7" w:rsidP="007D67B7">
      <w:pPr>
        <w:spacing w:after="0" w:line="240" w:lineRule="auto"/>
      </w:pPr>
    </w:p>
    <w:p w14:paraId="10E2993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 پا</w:t>
      </w:r>
      <w:r>
        <w:rPr>
          <w:rFonts w:cs="Arial" w:hint="cs"/>
          <w:rtl/>
        </w:rPr>
        <w:t>یانی،</w:t>
      </w:r>
      <w:r>
        <w:rPr>
          <w:rFonts w:cs="Arial"/>
          <w:rtl/>
        </w:rPr>
        <w:t xml:space="preserve">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ی‌کنیم</w:t>
      </w:r>
      <w:r>
        <w:rPr>
          <w:rFonts w:cs="Arial"/>
          <w:rtl/>
        </w:rPr>
        <w:t xml:space="preserve"> که چگونه متوجه شو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یرگذار</w:t>
      </w:r>
      <w:r>
        <w:rPr>
          <w:rFonts w:cs="Arial"/>
          <w:rtl/>
        </w:rPr>
        <w:t xml:space="preserve"> بوده‌اند؟ همچن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مجموعه‌ا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و تکم</w:t>
      </w:r>
      <w:r>
        <w:rPr>
          <w:rFonts w:cs="Arial" w:hint="cs"/>
          <w:rtl/>
        </w:rPr>
        <w:t>یلی</w:t>
      </w:r>
      <w:r>
        <w:rPr>
          <w:rFonts w:cs="Arial"/>
          <w:rtl/>
        </w:rPr>
        <w:t xml:space="preserve"> را ارائه م</w:t>
      </w:r>
      <w:r>
        <w:rPr>
          <w:rFonts w:cs="Arial" w:hint="cs"/>
          <w:rtl/>
        </w:rPr>
        <w:t>ی‌دهیم</w:t>
      </w:r>
      <w:r>
        <w:rPr>
          <w:rFonts w:cs="Arial"/>
          <w:rtl/>
        </w:rPr>
        <w:t xml:space="preserve"> که اگر به‌طور منظم انجام شوند، اثرات مخرب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را به‌طور کامل از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ی‌برند</w:t>
      </w:r>
      <w:r>
        <w:rPr>
          <w:rFonts w:cs="Arial"/>
          <w:rtl/>
        </w:rPr>
        <w:t>.</w:t>
      </w:r>
    </w:p>
    <w:p w14:paraId="601DBDEE" w14:textId="77777777" w:rsidR="007D67B7" w:rsidRDefault="007D67B7" w:rsidP="007D67B7">
      <w:pPr>
        <w:spacing w:after="0" w:line="240" w:lineRule="auto"/>
      </w:pPr>
    </w:p>
    <w:p w14:paraId="700C4E91" w14:textId="77777777" w:rsidR="007D67B7" w:rsidRDefault="007D67B7" w:rsidP="007D67B7">
      <w:pPr>
        <w:spacing w:after="0" w:line="240" w:lineRule="auto"/>
      </w:pPr>
    </w:p>
    <w:p w14:paraId="232EFB3A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5C689EEF" w14:textId="77777777" w:rsidR="007D67B7" w:rsidRDefault="007D67B7" w:rsidP="007D67B7">
      <w:pPr>
        <w:spacing w:after="0" w:line="240" w:lineRule="auto"/>
      </w:pPr>
    </w:p>
    <w:p w14:paraId="34A61FE0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اول: نشانه‌ها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بهبود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پس از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</w:p>
    <w:p w14:paraId="6421A12D" w14:textId="77777777" w:rsidR="007D67B7" w:rsidRDefault="007D67B7" w:rsidP="007D67B7">
      <w:pPr>
        <w:spacing w:after="0" w:line="240" w:lineRule="auto"/>
      </w:pPr>
    </w:p>
    <w:p w14:paraId="79311C27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کاهش دردها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گردن، شانه و کمر</w:t>
      </w:r>
    </w:p>
    <w:p w14:paraId="6C11F814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صبح‌ها با درد گردن ب</w:t>
      </w:r>
      <w:r>
        <w:rPr>
          <w:rFonts w:cs="Arial" w:hint="cs"/>
          <w:rtl/>
        </w:rPr>
        <w:t>یدار</w:t>
      </w:r>
      <w:r>
        <w:rPr>
          <w:rFonts w:cs="Arial"/>
          <w:rtl/>
        </w:rPr>
        <w:t xml:space="preserve"> نم</w:t>
      </w:r>
      <w:r>
        <w:rPr>
          <w:rFonts w:cs="Arial" w:hint="cs"/>
          <w:rtl/>
        </w:rPr>
        <w:t>ی‌شوید</w:t>
      </w:r>
      <w:r>
        <w:rPr>
          <w:rFonts w:cs="Arial"/>
          <w:rtl/>
        </w:rPr>
        <w:t xml:space="preserve"> و در طول روز فشار کمتر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کمر و شانه‌ها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خود احساس م</w:t>
      </w:r>
      <w:r>
        <w:rPr>
          <w:rFonts w:cs="Arial" w:hint="cs"/>
          <w:rtl/>
        </w:rPr>
        <w:t>ی‌کنید،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بدنتان در حال اصلاح شدن است.</w:t>
      </w:r>
    </w:p>
    <w:p w14:paraId="08671779" w14:textId="77777777" w:rsidR="007D67B7" w:rsidRDefault="007D67B7" w:rsidP="007D67B7">
      <w:pPr>
        <w:spacing w:after="0" w:line="240" w:lineRule="auto"/>
      </w:pPr>
    </w:p>
    <w:p w14:paraId="75FC2856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تمرکز و کاهش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</w:t>
      </w:r>
    </w:p>
    <w:p w14:paraId="65A471F6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شده‌ا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هنگام مطالعه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کار، مدت طولان</w:t>
      </w:r>
      <w:r>
        <w:rPr>
          <w:rFonts w:cs="Arial" w:hint="cs"/>
          <w:rtl/>
        </w:rPr>
        <w:t>ی‌تری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بدون احساس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تمرکز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نشان‌دهنده بهبود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چشم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مغز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شماست.</w:t>
      </w:r>
    </w:p>
    <w:p w14:paraId="70B4DAFB" w14:textId="77777777" w:rsidR="007D67B7" w:rsidRDefault="007D67B7" w:rsidP="007D67B7">
      <w:pPr>
        <w:spacing w:after="0" w:line="240" w:lineRule="auto"/>
      </w:pPr>
    </w:p>
    <w:p w14:paraId="6541CF9C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بهبود ک</w:t>
      </w:r>
      <w:r>
        <w:rPr>
          <w:rFonts w:cs="Arial" w:hint="cs"/>
          <w:rtl/>
        </w:rPr>
        <w:t>یفیت</w:t>
      </w:r>
      <w:r>
        <w:rPr>
          <w:rFonts w:cs="Arial"/>
          <w:rtl/>
        </w:rPr>
        <w:t xml:space="preserve"> خواب</w:t>
      </w:r>
    </w:p>
    <w:p w14:paraId="28C67A66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خواب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عم</w:t>
      </w:r>
      <w:r>
        <w:rPr>
          <w:rFonts w:cs="Arial" w:hint="cs"/>
          <w:rtl/>
        </w:rPr>
        <w:t>یق‌تر</w:t>
      </w:r>
      <w:r>
        <w:rPr>
          <w:rFonts w:cs="Arial"/>
          <w:rtl/>
        </w:rPr>
        <w:t xml:space="preserve"> و آرام‌تر شده است و صبح‌ها احساس انرژ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دار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نور آب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کاهش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است.</w:t>
      </w:r>
    </w:p>
    <w:p w14:paraId="61527604" w14:textId="77777777" w:rsidR="007D67B7" w:rsidRDefault="007D67B7" w:rsidP="007D67B7">
      <w:pPr>
        <w:spacing w:after="0" w:line="240" w:lineRule="auto"/>
      </w:pPr>
    </w:p>
    <w:p w14:paraId="338664ED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بهبود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بدن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انرژ</w:t>
      </w:r>
      <w:r>
        <w:rPr>
          <w:rFonts w:cs="Arial" w:hint="cs"/>
          <w:rtl/>
        </w:rPr>
        <w:t>ی</w:t>
      </w:r>
    </w:p>
    <w:p w14:paraId="45DA9A09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نشستن احساس م</w:t>
      </w:r>
      <w:r>
        <w:rPr>
          <w:rFonts w:cs="Arial" w:hint="cs"/>
          <w:rtl/>
        </w:rPr>
        <w:t>ی‌کنید</w:t>
      </w:r>
      <w:r>
        <w:rPr>
          <w:rFonts w:cs="Arial"/>
          <w:rtl/>
        </w:rPr>
        <w:t xml:space="preserve"> بدنتان صاف‌تر و استوارتر است و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قوز نم</w:t>
      </w:r>
      <w:r>
        <w:rPr>
          <w:rFonts w:cs="Arial" w:hint="cs"/>
          <w:rtl/>
        </w:rPr>
        <w:t>ی‌کنید،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اصلاح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تأث</w:t>
      </w:r>
      <w:r>
        <w:rPr>
          <w:rFonts w:cs="Arial" w:hint="cs"/>
          <w:rtl/>
        </w:rPr>
        <w:t>یرگذار</w:t>
      </w:r>
      <w:r>
        <w:rPr>
          <w:rFonts w:cs="Arial"/>
          <w:rtl/>
        </w:rPr>
        <w:t xml:space="preserve"> بوده‌اند.</w:t>
      </w:r>
    </w:p>
    <w:p w14:paraId="6E541F1D" w14:textId="77777777" w:rsidR="007D67B7" w:rsidRDefault="007D67B7" w:rsidP="007D67B7">
      <w:pPr>
        <w:spacing w:after="0" w:line="240" w:lineRule="auto"/>
      </w:pPr>
    </w:p>
    <w:p w14:paraId="2C3A7F31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۵. </w:t>
      </w:r>
      <w:r>
        <w:rPr>
          <w:rFonts w:cs="Arial"/>
          <w:rtl/>
        </w:rPr>
        <w:t>کاهش اضطراب و استرس</w:t>
      </w:r>
    </w:p>
    <w:p w14:paraId="5B2E44C1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استرس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راحت‌تر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افکار 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کنترل کن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تنفس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</w:t>
      </w:r>
      <w:r>
        <w:rPr>
          <w:rFonts w:cs="Arial" w:hint="cs"/>
          <w:rtl/>
        </w:rPr>
        <w:t>یوگا</w:t>
      </w:r>
      <w:r>
        <w:rPr>
          <w:rFonts w:cs="Arial"/>
          <w:rtl/>
        </w:rPr>
        <w:t xml:space="preserve"> اثر خود را گذاشته‌اند.</w:t>
      </w:r>
    </w:p>
    <w:p w14:paraId="191084AB" w14:textId="77777777" w:rsidR="007D67B7" w:rsidRDefault="007D67B7" w:rsidP="007D67B7">
      <w:pPr>
        <w:spacing w:after="0" w:line="240" w:lineRule="auto"/>
      </w:pPr>
    </w:p>
    <w:p w14:paraId="29BE64D2" w14:textId="77777777" w:rsidR="007D67B7" w:rsidRDefault="007D67B7" w:rsidP="007D67B7">
      <w:pPr>
        <w:spacing w:after="0" w:line="240" w:lineRule="auto"/>
      </w:pPr>
    </w:p>
    <w:p w14:paraId="082E97D2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7E830A5C" w14:textId="77777777" w:rsidR="007D67B7" w:rsidRDefault="007D67B7" w:rsidP="007D67B7">
      <w:pPr>
        <w:spacing w:after="0" w:line="240" w:lineRule="auto"/>
      </w:pPr>
    </w:p>
    <w:p w14:paraId="043158AC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دوم: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حذف کامل اثرات مضر موبا</w:t>
      </w:r>
      <w:r>
        <w:rPr>
          <w:rFonts w:cs="Arial" w:hint="cs"/>
          <w:rtl/>
        </w:rPr>
        <w:t>یل</w:t>
      </w:r>
    </w:p>
    <w:p w14:paraId="74236BAA" w14:textId="77777777" w:rsidR="007D67B7" w:rsidRDefault="007D67B7" w:rsidP="007D67B7">
      <w:pPr>
        <w:spacing w:after="0" w:line="240" w:lineRule="auto"/>
      </w:pPr>
    </w:p>
    <w:p w14:paraId="0DE646E8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«اصلاح کامل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گردن» (روزانه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563AE65B" w14:textId="77777777" w:rsidR="007D67B7" w:rsidRDefault="007D67B7" w:rsidP="007D67B7">
      <w:pPr>
        <w:spacing w:after="0" w:line="240" w:lineRule="auto"/>
      </w:pPr>
    </w:p>
    <w:p w14:paraId="2CA4141E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lastRenderedPageBreak/>
        <w:t>هدف</w:t>
      </w:r>
      <w:r>
        <w:rPr>
          <w:rFonts w:cs="Arial"/>
          <w:rtl/>
        </w:rPr>
        <w:t>: از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بردن قوز گردن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استفاده طولان</w:t>
      </w:r>
      <w:r>
        <w:rPr>
          <w:rFonts w:cs="Arial" w:hint="cs"/>
          <w:rtl/>
        </w:rPr>
        <w:t>ی‌مدت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</w:p>
    <w:p w14:paraId="2DA47B52" w14:textId="77777777" w:rsidR="007D67B7" w:rsidRDefault="007D67B7" w:rsidP="007D67B7">
      <w:pPr>
        <w:spacing w:after="0" w:line="240" w:lineRule="auto"/>
      </w:pPr>
    </w:p>
    <w:p w14:paraId="1A1BCA04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3721AB09" w14:textId="77777777" w:rsidR="007D67B7" w:rsidRDefault="007D67B7" w:rsidP="007D67B7">
      <w:pPr>
        <w:spacing w:after="0" w:line="240" w:lineRule="auto"/>
      </w:pPr>
    </w:p>
    <w:p w14:paraId="21AB38DC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1. صاف با</w:t>
      </w:r>
      <w:r>
        <w:rPr>
          <w:rFonts w:cs="Arial" w:hint="cs"/>
          <w:rtl/>
        </w:rPr>
        <w:t>یستید،</w:t>
      </w:r>
      <w:r>
        <w:rPr>
          <w:rFonts w:cs="Arial"/>
          <w:rtl/>
        </w:rPr>
        <w:t xml:space="preserve"> شانه‌ها را رها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0B1196D" w14:textId="77777777" w:rsidR="007D67B7" w:rsidRDefault="007D67B7" w:rsidP="007D67B7">
      <w:pPr>
        <w:spacing w:after="0" w:line="240" w:lineRule="auto"/>
      </w:pPr>
    </w:p>
    <w:p w14:paraId="65294BB4" w14:textId="77777777" w:rsidR="007D67B7" w:rsidRDefault="007D67B7" w:rsidP="007D67B7">
      <w:pPr>
        <w:spacing w:after="0" w:line="240" w:lineRule="auto"/>
      </w:pPr>
    </w:p>
    <w:p w14:paraId="7C4A21D0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2. چانه را به سمت داخل بکش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انگار م</w:t>
      </w:r>
      <w:r>
        <w:rPr>
          <w:rFonts w:cs="Arial" w:hint="cs"/>
          <w:rtl/>
        </w:rPr>
        <w:t>ی‌خواهید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خط صاف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گردن و ستون فقرات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3001835" w14:textId="77777777" w:rsidR="007D67B7" w:rsidRDefault="007D67B7" w:rsidP="007D67B7">
      <w:pPr>
        <w:spacing w:after="0" w:line="240" w:lineRule="auto"/>
      </w:pPr>
    </w:p>
    <w:p w14:paraId="75AD759A" w14:textId="77777777" w:rsidR="007D67B7" w:rsidRDefault="007D67B7" w:rsidP="007D67B7">
      <w:pPr>
        <w:spacing w:after="0" w:line="240" w:lineRule="auto"/>
      </w:pPr>
    </w:p>
    <w:p w14:paraId="1A8598AC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3.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23EBE8D" w14:textId="77777777" w:rsidR="007D67B7" w:rsidRDefault="007D67B7" w:rsidP="007D67B7">
      <w:pPr>
        <w:spacing w:after="0" w:line="240" w:lineRule="auto"/>
      </w:pPr>
    </w:p>
    <w:p w14:paraId="0C20E651" w14:textId="77777777" w:rsidR="007D67B7" w:rsidRDefault="007D67B7" w:rsidP="007D67B7">
      <w:pPr>
        <w:spacing w:after="0" w:line="240" w:lineRule="auto"/>
      </w:pPr>
    </w:p>
    <w:p w14:paraId="653062A7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4. رها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دوباره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C458779" w14:textId="77777777" w:rsidR="007D67B7" w:rsidRDefault="007D67B7" w:rsidP="007D67B7">
      <w:pPr>
        <w:spacing w:after="0" w:line="240" w:lineRule="auto"/>
      </w:pPr>
    </w:p>
    <w:p w14:paraId="626AE886" w14:textId="77777777" w:rsidR="007D67B7" w:rsidRDefault="007D67B7" w:rsidP="007D67B7">
      <w:pPr>
        <w:spacing w:after="0" w:line="240" w:lineRule="auto"/>
      </w:pPr>
    </w:p>
    <w:p w14:paraId="3A674608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5.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بار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6F66338" w14:textId="77777777" w:rsidR="007D67B7" w:rsidRDefault="007D67B7" w:rsidP="007D67B7">
      <w:pPr>
        <w:spacing w:after="0" w:line="240" w:lineRule="auto"/>
      </w:pPr>
    </w:p>
    <w:p w14:paraId="55492BAA" w14:textId="77777777" w:rsidR="007D67B7" w:rsidRDefault="007D67B7" w:rsidP="007D67B7">
      <w:pPr>
        <w:spacing w:after="0" w:line="240" w:lineRule="auto"/>
      </w:pPr>
    </w:p>
    <w:p w14:paraId="731D0E2B" w14:textId="77777777" w:rsidR="007D67B7" w:rsidRDefault="007D67B7" w:rsidP="007D67B7">
      <w:pPr>
        <w:spacing w:after="0" w:line="240" w:lineRule="auto"/>
      </w:pPr>
    </w:p>
    <w:p w14:paraId="3CB579AA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در طول روز، مخصوصاً بعد از کار با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90933EB" w14:textId="77777777" w:rsidR="007D67B7" w:rsidRDefault="007D67B7" w:rsidP="007D67B7">
      <w:pPr>
        <w:spacing w:after="0" w:line="240" w:lineRule="auto"/>
      </w:pPr>
    </w:p>
    <w:p w14:paraId="11198AF3" w14:textId="77777777" w:rsidR="007D67B7" w:rsidRDefault="007D67B7" w:rsidP="007D67B7">
      <w:pPr>
        <w:spacing w:after="0" w:line="240" w:lineRule="auto"/>
      </w:pPr>
    </w:p>
    <w:p w14:paraId="1BF4582F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07E7B6A1" w14:textId="77777777" w:rsidR="007D67B7" w:rsidRDefault="007D67B7" w:rsidP="007D67B7">
      <w:pPr>
        <w:spacing w:after="0" w:line="240" w:lineRule="auto"/>
      </w:pPr>
    </w:p>
    <w:p w14:paraId="5F55F0C3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«تنفس شکم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عم</w:t>
      </w:r>
      <w:r>
        <w:rPr>
          <w:rFonts w:cs="Arial" w:hint="cs"/>
          <w:rtl/>
        </w:rPr>
        <w:t>یق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(روزانه </w:t>
      </w:r>
      <w:r>
        <w:rPr>
          <w:rFonts w:cs="Arial"/>
          <w:rtl/>
          <w:lang w:bidi="fa-IR"/>
        </w:rPr>
        <w:t>۵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7F026478" w14:textId="77777777" w:rsidR="007D67B7" w:rsidRDefault="007D67B7" w:rsidP="007D67B7">
      <w:pPr>
        <w:spacing w:after="0" w:line="240" w:lineRule="auto"/>
      </w:pPr>
    </w:p>
    <w:p w14:paraId="19D5448F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>: کاهش استرس، بهبود عملکرد مغز و افزا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اکس</w:t>
      </w:r>
      <w:r>
        <w:rPr>
          <w:rFonts w:cs="Arial" w:hint="cs"/>
          <w:rtl/>
        </w:rPr>
        <w:t>یژن‌رسانی</w:t>
      </w:r>
    </w:p>
    <w:p w14:paraId="25B3EA42" w14:textId="77777777" w:rsidR="007D67B7" w:rsidRDefault="007D67B7" w:rsidP="007D67B7">
      <w:pPr>
        <w:spacing w:after="0" w:line="240" w:lineRule="auto"/>
      </w:pPr>
    </w:p>
    <w:p w14:paraId="022EA452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5262960F" w14:textId="77777777" w:rsidR="007D67B7" w:rsidRDefault="007D67B7" w:rsidP="007D67B7">
      <w:pPr>
        <w:spacing w:after="0" w:line="240" w:lineRule="auto"/>
      </w:pPr>
    </w:p>
    <w:p w14:paraId="2B23A71A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1. در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مکان آرام بنش</w:t>
      </w:r>
      <w:r>
        <w:rPr>
          <w:rFonts w:cs="Arial" w:hint="cs"/>
          <w:rtl/>
        </w:rPr>
        <w:t>ینید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دراز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1CE5F46" w14:textId="77777777" w:rsidR="007D67B7" w:rsidRDefault="007D67B7" w:rsidP="007D67B7">
      <w:pPr>
        <w:spacing w:after="0" w:line="240" w:lineRule="auto"/>
      </w:pPr>
    </w:p>
    <w:p w14:paraId="3529B734" w14:textId="77777777" w:rsidR="007D67B7" w:rsidRDefault="007D67B7" w:rsidP="007D67B7">
      <w:pPr>
        <w:spacing w:after="0" w:line="240" w:lineRule="auto"/>
      </w:pPr>
    </w:p>
    <w:p w14:paraId="1C661744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دست را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شکم و دست د</w:t>
      </w:r>
      <w:r>
        <w:rPr>
          <w:rFonts w:cs="Arial" w:hint="cs"/>
          <w:rtl/>
        </w:rPr>
        <w:t>یگر</w:t>
      </w:r>
      <w:r>
        <w:rPr>
          <w:rFonts w:cs="Arial"/>
          <w:rtl/>
        </w:rPr>
        <w:t xml:space="preserve"> را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بگذار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3974939" w14:textId="77777777" w:rsidR="007D67B7" w:rsidRDefault="007D67B7" w:rsidP="007D67B7">
      <w:pPr>
        <w:spacing w:after="0" w:line="240" w:lineRule="auto"/>
      </w:pPr>
    </w:p>
    <w:p w14:paraId="2DE0C80E" w14:textId="77777777" w:rsidR="007D67B7" w:rsidRDefault="007D67B7" w:rsidP="007D67B7">
      <w:pPr>
        <w:spacing w:after="0" w:line="240" w:lineRule="auto"/>
      </w:pPr>
    </w:p>
    <w:p w14:paraId="23678B58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3. </w:t>
      </w:r>
      <w:r>
        <w:rPr>
          <w:rFonts w:cs="Arial"/>
          <w:rtl/>
          <w:lang w:bidi="fa-IR"/>
        </w:rPr>
        <w:t>۴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از ب</w:t>
      </w:r>
      <w:r>
        <w:rPr>
          <w:rFonts w:cs="Arial" w:hint="cs"/>
          <w:rtl/>
        </w:rPr>
        <w:t>ینی</w:t>
      </w:r>
      <w:r>
        <w:rPr>
          <w:rFonts w:cs="Arial"/>
          <w:rtl/>
        </w:rPr>
        <w:t xml:space="preserve"> نفس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شکم بالا ب</w:t>
      </w:r>
      <w:r>
        <w:rPr>
          <w:rFonts w:cs="Arial" w:hint="cs"/>
          <w:rtl/>
        </w:rPr>
        <w:t>یاید،</w:t>
      </w:r>
      <w:r>
        <w:rPr>
          <w:rFonts w:cs="Arial"/>
          <w:rtl/>
        </w:rPr>
        <w:t xml:space="preserve"> ول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ثابت بماند.</w:t>
      </w:r>
    </w:p>
    <w:p w14:paraId="565962AB" w14:textId="77777777" w:rsidR="007D67B7" w:rsidRDefault="007D67B7" w:rsidP="007D67B7">
      <w:pPr>
        <w:spacing w:after="0" w:line="240" w:lineRule="auto"/>
      </w:pPr>
    </w:p>
    <w:p w14:paraId="3E2B20B3" w14:textId="77777777" w:rsidR="007D67B7" w:rsidRDefault="007D67B7" w:rsidP="007D67B7">
      <w:pPr>
        <w:spacing w:after="0" w:line="240" w:lineRule="auto"/>
      </w:pPr>
    </w:p>
    <w:p w14:paraId="1792400E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4. </w:t>
      </w:r>
      <w:r>
        <w:rPr>
          <w:rFonts w:cs="Arial"/>
          <w:rtl/>
          <w:lang w:bidi="fa-IR"/>
        </w:rPr>
        <w:t>۲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0B0286F" w14:textId="77777777" w:rsidR="007D67B7" w:rsidRDefault="007D67B7" w:rsidP="007D67B7">
      <w:pPr>
        <w:spacing w:after="0" w:line="240" w:lineRule="auto"/>
      </w:pPr>
    </w:p>
    <w:p w14:paraId="610C11E0" w14:textId="77777777" w:rsidR="007D67B7" w:rsidRDefault="007D67B7" w:rsidP="007D67B7">
      <w:pPr>
        <w:spacing w:after="0" w:line="240" w:lineRule="auto"/>
      </w:pPr>
    </w:p>
    <w:p w14:paraId="27169944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5. </w:t>
      </w:r>
      <w:r>
        <w:rPr>
          <w:rFonts w:cs="Arial"/>
          <w:rtl/>
          <w:lang w:bidi="fa-IR"/>
        </w:rPr>
        <w:t>۶</w:t>
      </w:r>
      <w:r>
        <w:rPr>
          <w:rFonts w:cs="Arial"/>
          <w:rtl/>
        </w:rPr>
        <w:t xml:space="preserve"> ثان</w:t>
      </w:r>
      <w:r>
        <w:rPr>
          <w:rFonts w:cs="Arial" w:hint="cs"/>
          <w:rtl/>
        </w:rPr>
        <w:t>یه</w:t>
      </w:r>
      <w:r>
        <w:rPr>
          <w:rFonts w:cs="Arial"/>
          <w:rtl/>
        </w:rPr>
        <w:t xml:space="preserve"> از دهان بازدم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90285D8" w14:textId="77777777" w:rsidR="007D67B7" w:rsidRDefault="007D67B7" w:rsidP="007D67B7">
      <w:pPr>
        <w:spacing w:after="0" w:line="240" w:lineRule="auto"/>
      </w:pPr>
    </w:p>
    <w:p w14:paraId="60D57586" w14:textId="77777777" w:rsidR="007D67B7" w:rsidRDefault="007D67B7" w:rsidP="007D67B7">
      <w:pPr>
        <w:spacing w:after="0" w:line="240" w:lineRule="auto"/>
      </w:pPr>
    </w:p>
    <w:p w14:paraId="780A8F83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6.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8307BC4" w14:textId="77777777" w:rsidR="007D67B7" w:rsidRDefault="007D67B7" w:rsidP="007D67B7">
      <w:pPr>
        <w:spacing w:after="0" w:line="240" w:lineRule="auto"/>
      </w:pPr>
    </w:p>
    <w:p w14:paraId="0708ECB1" w14:textId="77777777" w:rsidR="007D67B7" w:rsidRDefault="007D67B7" w:rsidP="007D67B7">
      <w:pPr>
        <w:spacing w:after="0" w:line="240" w:lineRule="auto"/>
      </w:pPr>
    </w:p>
    <w:p w14:paraId="7C6CF7A5" w14:textId="77777777" w:rsidR="007D67B7" w:rsidRDefault="007D67B7" w:rsidP="007D67B7">
      <w:pPr>
        <w:spacing w:after="0" w:line="240" w:lineRule="auto"/>
      </w:pPr>
    </w:p>
    <w:p w14:paraId="7B6581BA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قبل از خواب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اثرات 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استرس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را کاهش دهد.</w:t>
      </w:r>
    </w:p>
    <w:p w14:paraId="002EC877" w14:textId="77777777" w:rsidR="007D67B7" w:rsidRDefault="007D67B7" w:rsidP="007D67B7">
      <w:pPr>
        <w:spacing w:after="0" w:line="240" w:lineRule="auto"/>
      </w:pPr>
    </w:p>
    <w:p w14:paraId="1DCD3581" w14:textId="77777777" w:rsidR="007D67B7" w:rsidRDefault="007D67B7" w:rsidP="007D67B7">
      <w:pPr>
        <w:spacing w:after="0" w:line="240" w:lineRule="auto"/>
      </w:pPr>
    </w:p>
    <w:p w14:paraId="648A5926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2A8AF361" w14:textId="77777777" w:rsidR="007D67B7" w:rsidRDefault="007D67B7" w:rsidP="007D67B7">
      <w:pPr>
        <w:spacing w:after="0" w:line="240" w:lineRule="auto"/>
      </w:pPr>
    </w:p>
    <w:p w14:paraId="2FA78B48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«ماساژ کف دست و انگشتان» (روزانه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49972817" w14:textId="77777777" w:rsidR="007D67B7" w:rsidRDefault="007D67B7" w:rsidP="007D67B7">
      <w:pPr>
        <w:spacing w:after="0" w:line="240" w:lineRule="auto"/>
      </w:pPr>
    </w:p>
    <w:p w14:paraId="46E9D984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هدف: کاهش درد و تنش در انگشتان و مچ دست</w:t>
      </w:r>
    </w:p>
    <w:p w14:paraId="144A6AA8" w14:textId="77777777" w:rsidR="007D67B7" w:rsidRDefault="007D67B7" w:rsidP="007D67B7">
      <w:pPr>
        <w:spacing w:after="0" w:line="240" w:lineRule="auto"/>
      </w:pPr>
    </w:p>
    <w:p w14:paraId="05EA705F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0DE5AEFA" w14:textId="77777777" w:rsidR="007D67B7" w:rsidRDefault="007D67B7" w:rsidP="007D67B7">
      <w:pPr>
        <w:spacing w:after="0" w:line="240" w:lineRule="auto"/>
      </w:pPr>
    </w:p>
    <w:p w14:paraId="3F7664B8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1. کف دست راست را با دست چپ ماساژ ده</w:t>
      </w:r>
      <w:r>
        <w:rPr>
          <w:rFonts w:cs="Arial" w:hint="cs"/>
          <w:rtl/>
        </w:rPr>
        <w:t>ید،</w:t>
      </w:r>
      <w:r>
        <w:rPr>
          <w:rFonts w:cs="Arial"/>
          <w:rtl/>
        </w:rPr>
        <w:t xml:space="preserve"> از انگشتان تا مچ دست.</w:t>
      </w:r>
    </w:p>
    <w:p w14:paraId="3C02ADA7" w14:textId="77777777" w:rsidR="007D67B7" w:rsidRDefault="007D67B7" w:rsidP="007D67B7">
      <w:pPr>
        <w:spacing w:after="0" w:line="240" w:lineRule="auto"/>
      </w:pPr>
    </w:p>
    <w:p w14:paraId="4DCCAC18" w14:textId="77777777" w:rsidR="007D67B7" w:rsidRDefault="007D67B7" w:rsidP="007D67B7">
      <w:pPr>
        <w:spacing w:after="0" w:line="240" w:lineRule="auto"/>
      </w:pPr>
    </w:p>
    <w:p w14:paraId="3FF2F90C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2.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عضلات کف دست تمرکز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فشار ملا</w:t>
      </w:r>
      <w:r>
        <w:rPr>
          <w:rFonts w:cs="Arial" w:hint="cs"/>
          <w:rtl/>
        </w:rPr>
        <w:t>یمی</w:t>
      </w:r>
      <w:r>
        <w:rPr>
          <w:rFonts w:cs="Arial"/>
          <w:rtl/>
        </w:rPr>
        <w:t xml:space="preserve"> وارد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7492383" w14:textId="77777777" w:rsidR="007D67B7" w:rsidRDefault="007D67B7" w:rsidP="007D67B7">
      <w:pPr>
        <w:spacing w:after="0" w:line="240" w:lineRule="auto"/>
      </w:pPr>
    </w:p>
    <w:p w14:paraId="7BE456D7" w14:textId="77777777" w:rsidR="007D67B7" w:rsidRDefault="007D67B7" w:rsidP="007D67B7">
      <w:pPr>
        <w:spacing w:after="0" w:line="240" w:lineRule="auto"/>
      </w:pPr>
    </w:p>
    <w:p w14:paraId="01E478C9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3. هر انگشت را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بکش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رها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34FA621B" w14:textId="77777777" w:rsidR="007D67B7" w:rsidRDefault="007D67B7" w:rsidP="007D67B7">
      <w:pPr>
        <w:spacing w:after="0" w:line="240" w:lineRule="auto"/>
      </w:pPr>
    </w:p>
    <w:p w14:paraId="04926A4D" w14:textId="77777777" w:rsidR="007D67B7" w:rsidRDefault="007D67B7" w:rsidP="007D67B7">
      <w:pPr>
        <w:spacing w:after="0" w:line="240" w:lineRule="auto"/>
      </w:pPr>
    </w:p>
    <w:p w14:paraId="0004B0D7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4.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دست چپ ن</w:t>
      </w:r>
      <w:r>
        <w:rPr>
          <w:rFonts w:cs="Arial" w:hint="cs"/>
          <w:rtl/>
        </w:rPr>
        <w:t>یز</w:t>
      </w:r>
      <w:r>
        <w:rPr>
          <w:rFonts w:cs="Arial"/>
          <w:rtl/>
        </w:rPr>
        <w:t xml:space="preserve">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4F00E9AB" w14:textId="77777777" w:rsidR="007D67B7" w:rsidRDefault="007D67B7" w:rsidP="007D67B7">
      <w:pPr>
        <w:spacing w:after="0" w:line="240" w:lineRule="auto"/>
      </w:pPr>
    </w:p>
    <w:p w14:paraId="71111C7C" w14:textId="77777777" w:rsidR="007D67B7" w:rsidRDefault="007D67B7" w:rsidP="007D67B7">
      <w:pPr>
        <w:spacing w:after="0" w:line="240" w:lineRule="auto"/>
      </w:pPr>
    </w:p>
    <w:p w14:paraId="387EC72B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5.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بار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هر دست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72AB9BDA" w14:textId="77777777" w:rsidR="007D67B7" w:rsidRDefault="007D67B7" w:rsidP="007D67B7">
      <w:pPr>
        <w:spacing w:after="0" w:line="240" w:lineRule="auto"/>
      </w:pPr>
    </w:p>
    <w:p w14:paraId="3C86F53A" w14:textId="77777777" w:rsidR="007D67B7" w:rsidRDefault="007D67B7" w:rsidP="007D67B7">
      <w:pPr>
        <w:spacing w:after="0" w:line="240" w:lineRule="auto"/>
      </w:pPr>
    </w:p>
    <w:p w14:paraId="207A95CD" w14:textId="77777777" w:rsidR="007D67B7" w:rsidRDefault="007D67B7" w:rsidP="007D67B7">
      <w:pPr>
        <w:spacing w:after="0" w:line="240" w:lineRule="auto"/>
      </w:pPr>
    </w:p>
    <w:p w14:paraId="19D1AA3F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بعد از هر </w:t>
      </w:r>
      <w:r>
        <w:rPr>
          <w:rFonts w:cs="Arial"/>
          <w:rtl/>
          <w:lang w:bidi="fa-IR"/>
        </w:rPr>
        <w:t>۳۰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 xml:space="preserve"> استفاده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B7D0563" w14:textId="77777777" w:rsidR="007D67B7" w:rsidRDefault="007D67B7" w:rsidP="007D67B7">
      <w:pPr>
        <w:spacing w:after="0" w:line="240" w:lineRule="auto"/>
      </w:pPr>
    </w:p>
    <w:p w14:paraId="264459EB" w14:textId="77777777" w:rsidR="007D67B7" w:rsidRDefault="007D67B7" w:rsidP="007D67B7">
      <w:pPr>
        <w:spacing w:after="0" w:line="240" w:lineRule="auto"/>
      </w:pPr>
    </w:p>
    <w:p w14:paraId="273A53A1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03A7175E" w14:textId="77777777" w:rsidR="007D67B7" w:rsidRDefault="007D67B7" w:rsidP="007D67B7">
      <w:pPr>
        <w:spacing w:after="0" w:line="240" w:lineRule="auto"/>
      </w:pPr>
    </w:p>
    <w:p w14:paraId="3C381663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«چرخش کامل شانه‌ها» (روزانه </w:t>
      </w:r>
      <w:r>
        <w:rPr>
          <w:rFonts w:cs="Arial"/>
          <w:rtl/>
          <w:lang w:bidi="fa-IR"/>
        </w:rPr>
        <w:t>۳</w:t>
      </w:r>
      <w:r>
        <w:rPr>
          <w:rFonts w:cs="Arial"/>
          <w:rtl/>
        </w:rPr>
        <w:t xml:space="preserve"> دق</w:t>
      </w:r>
      <w:r>
        <w:rPr>
          <w:rFonts w:cs="Arial" w:hint="cs"/>
          <w:rtl/>
        </w:rPr>
        <w:t>یقه</w:t>
      </w:r>
      <w:r>
        <w:rPr>
          <w:rFonts w:cs="Arial"/>
          <w:rtl/>
        </w:rPr>
        <w:t>)</w:t>
      </w:r>
    </w:p>
    <w:p w14:paraId="4EBFB85E" w14:textId="77777777" w:rsidR="007D67B7" w:rsidRDefault="007D67B7" w:rsidP="007D67B7">
      <w:pPr>
        <w:spacing w:after="0" w:line="240" w:lineRule="auto"/>
      </w:pPr>
    </w:p>
    <w:p w14:paraId="2C10D74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هدف</w:t>
      </w:r>
      <w:r>
        <w:rPr>
          <w:rFonts w:cs="Arial"/>
          <w:rtl/>
        </w:rPr>
        <w:t>: اصلاح وضع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شانه‌ها و کاهش درد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استفاده ز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</w:p>
    <w:p w14:paraId="1D1F6C34" w14:textId="77777777" w:rsidR="007D67B7" w:rsidRDefault="007D67B7" w:rsidP="007D67B7">
      <w:pPr>
        <w:spacing w:after="0" w:line="240" w:lineRule="auto"/>
      </w:pPr>
    </w:p>
    <w:p w14:paraId="5986BD36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انجام</w:t>
      </w:r>
      <w:r>
        <w:rPr>
          <w:rFonts w:cs="Arial"/>
          <w:rtl/>
        </w:rPr>
        <w:t>:</w:t>
      </w:r>
    </w:p>
    <w:p w14:paraId="2115B4E8" w14:textId="77777777" w:rsidR="007D67B7" w:rsidRDefault="007D67B7" w:rsidP="007D67B7">
      <w:pPr>
        <w:spacing w:after="0" w:line="240" w:lineRule="auto"/>
      </w:pPr>
    </w:p>
    <w:p w14:paraId="58C9FE86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1. صاف با</w:t>
      </w:r>
      <w:r>
        <w:rPr>
          <w:rFonts w:cs="Arial" w:hint="cs"/>
          <w:rtl/>
        </w:rPr>
        <w:t>یستید،</w:t>
      </w:r>
      <w:r>
        <w:rPr>
          <w:rFonts w:cs="Arial"/>
          <w:rtl/>
        </w:rPr>
        <w:t xml:space="preserve"> دست‌ها را در کنار بدن نگه دار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8363724" w14:textId="77777777" w:rsidR="007D67B7" w:rsidRDefault="007D67B7" w:rsidP="007D67B7">
      <w:pPr>
        <w:spacing w:after="0" w:line="240" w:lineRule="auto"/>
      </w:pPr>
    </w:p>
    <w:p w14:paraId="32EE3F77" w14:textId="77777777" w:rsidR="007D67B7" w:rsidRDefault="007D67B7" w:rsidP="007D67B7">
      <w:pPr>
        <w:spacing w:after="0" w:line="240" w:lineRule="auto"/>
      </w:pPr>
    </w:p>
    <w:p w14:paraId="79057478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2. شانه‌ها را به‌آرام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سمت بالا بچرخان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سپس به عقب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152214B" w14:textId="77777777" w:rsidR="007D67B7" w:rsidRDefault="007D67B7" w:rsidP="007D67B7">
      <w:pPr>
        <w:spacing w:after="0" w:line="240" w:lineRule="auto"/>
      </w:pPr>
    </w:p>
    <w:p w14:paraId="26D42446" w14:textId="77777777" w:rsidR="007D67B7" w:rsidRDefault="007D67B7" w:rsidP="007D67B7">
      <w:pPr>
        <w:spacing w:after="0" w:line="240" w:lineRule="auto"/>
      </w:pPr>
    </w:p>
    <w:p w14:paraId="338045BB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 xml:space="preserve">3.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در جهت عقربه‌ها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ساعت و </w:t>
      </w:r>
      <w:r>
        <w:rPr>
          <w:rFonts w:cs="Arial"/>
          <w:rtl/>
          <w:lang w:bidi="fa-IR"/>
        </w:rPr>
        <w:t>۱۰</w:t>
      </w:r>
      <w:r>
        <w:rPr>
          <w:rFonts w:cs="Arial"/>
          <w:rtl/>
        </w:rPr>
        <w:t xml:space="preserve"> بار در خلاف جهت عقربه‌ها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ساعت تکرار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AFFE887" w14:textId="77777777" w:rsidR="007D67B7" w:rsidRDefault="007D67B7" w:rsidP="007D67B7">
      <w:pPr>
        <w:spacing w:after="0" w:line="240" w:lineRule="auto"/>
      </w:pPr>
    </w:p>
    <w:p w14:paraId="26887BD4" w14:textId="77777777" w:rsidR="007D67B7" w:rsidRDefault="007D67B7" w:rsidP="007D67B7">
      <w:pPr>
        <w:spacing w:after="0" w:line="240" w:lineRule="auto"/>
      </w:pPr>
    </w:p>
    <w:p w14:paraId="5D03465C" w14:textId="77777777" w:rsidR="007D67B7" w:rsidRDefault="007D67B7" w:rsidP="007D67B7">
      <w:pPr>
        <w:spacing w:after="0" w:line="240" w:lineRule="auto"/>
      </w:pPr>
    </w:p>
    <w:p w14:paraId="61AF2929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نکته</w:t>
      </w:r>
      <w:r>
        <w:rPr>
          <w:rFonts w:cs="Arial"/>
          <w:rtl/>
        </w:rPr>
        <w:t xml:space="preserve">: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را در محل کار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خانه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17CAFFC2" w14:textId="77777777" w:rsidR="007D67B7" w:rsidRDefault="007D67B7" w:rsidP="007D67B7">
      <w:pPr>
        <w:spacing w:after="0" w:line="240" w:lineRule="auto"/>
      </w:pPr>
    </w:p>
    <w:p w14:paraId="61C28499" w14:textId="77777777" w:rsidR="007D67B7" w:rsidRDefault="007D67B7" w:rsidP="007D67B7">
      <w:pPr>
        <w:spacing w:after="0" w:line="240" w:lineRule="auto"/>
      </w:pPr>
    </w:p>
    <w:p w14:paraId="7E65DA96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247FBA1C" w14:textId="77777777" w:rsidR="007D67B7" w:rsidRDefault="007D67B7" w:rsidP="007D67B7">
      <w:pPr>
        <w:spacing w:after="0" w:line="240" w:lineRule="auto"/>
      </w:pPr>
    </w:p>
    <w:p w14:paraId="5313835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بخش</w:t>
      </w:r>
      <w:r>
        <w:rPr>
          <w:rFonts w:cs="Arial"/>
          <w:rtl/>
        </w:rPr>
        <w:t xml:space="preserve"> سوم: ترک</w:t>
      </w:r>
      <w:r>
        <w:rPr>
          <w:rFonts w:cs="Arial" w:hint="cs"/>
          <w:rtl/>
        </w:rPr>
        <w:t>یب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و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</w:t>
      </w:r>
    </w:p>
    <w:p w14:paraId="2EA258CE" w14:textId="77777777" w:rsidR="007D67B7" w:rsidRDefault="007D67B7" w:rsidP="007D67B7">
      <w:pPr>
        <w:spacing w:after="0" w:line="240" w:lineRule="auto"/>
      </w:pPr>
    </w:p>
    <w:p w14:paraId="25359328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🔹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چطور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به بخش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روزمره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یم؟</w:t>
      </w:r>
    </w:p>
    <w:p w14:paraId="135B217A" w14:textId="77777777" w:rsidR="007D67B7" w:rsidRDefault="007D67B7" w:rsidP="007D67B7">
      <w:pPr>
        <w:spacing w:after="0" w:line="240" w:lineRule="auto"/>
      </w:pPr>
    </w:p>
    <w:p w14:paraId="2A2004C9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۱. </w:t>
      </w:r>
      <w:r>
        <w:rPr>
          <w:rFonts w:cs="Arial" w:hint="cs"/>
          <w:rtl/>
        </w:rPr>
        <w:t>یادآور</w:t>
      </w:r>
      <w:r>
        <w:rPr>
          <w:rFonts w:cs="Arial"/>
          <w:rtl/>
        </w:rPr>
        <w:t xml:space="preserve"> تنظ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خود آلارم بگذار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تا زمان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فراموش نکن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9646717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مح</w:t>
      </w:r>
      <w:r>
        <w:rPr>
          <w:rFonts w:cs="Arial" w:hint="cs"/>
          <w:rtl/>
        </w:rPr>
        <w:t>یط</w:t>
      </w:r>
      <w:r>
        <w:rPr>
          <w:rFonts w:cs="Arial"/>
          <w:rtl/>
        </w:rPr>
        <w:t xml:space="preserve"> مناسب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فضا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آرام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انجام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0BD3AF8E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در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کارها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روزمره بگنجان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مثلاً هنگام د</w:t>
      </w:r>
      <w:r>
        <w:rPr>
          <w:rFonts w:cs="Arial" w:hint="cs"/>
          <w:rtl/>
        </w:rPr>
        <w:t>یدن</w:t>
      </w:r>
      <w:r>
        <w:rPr>
          <w:rFonts w:cs="Arial"/>
          <w:rtl/>
        </w:rPr>
        <w:t xml:space="preserve"> تلو</w:t>
      </w:r>
      <w:r>
        <w:rPr>
          <w:rFonts w:cs="Arial" w:hint="cs"/>
          <w:rtl/>
        </w:rPr>
        <w:t>یزیون،</w:t>
      </w:r>
      <w:r>
        <w:rPr>
          <w:rFonts w:cs="Arial"/>
          <w:rtl/>
        </w:rPr>
        <w:t xml:space="preserve">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کشش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را انجام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53029807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استفاده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را مد</w:t>
      </w:r>
      <w:r>
        <w:rPr>
          <w:rFonts w:cs="Arial" w:hint="cs"/>
          <w:rtl/>
        </w:rPr>
        <w:t>یریت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: قبل از خواب و صبح‌ها، مدت استفاده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را کاهش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258F1C49" w14:textId="77777777" w:rsidR="007D67B7" w:rsidRDefault="007D67B7" w:rsidP="007D67B7">
      <w:pPr>
        <w:spacing w:after="0" w:line="240" w:lineRule="auto"/>
      </w:pPr>
    </w:p>
    <w:p w14:paraId="7E3CEAE4" w14:textId="77777777" w:rsidR="007D67B7" w:rsidRDefault="007D67B7" w:rsidP="007D67B7">
      <w:pPr>
        <w:spacing w:after="0" w:line="240" w:lineRule="auto"/>
      </w:pPr>
    </w:p>
    <w:p w14:paraId="020C2CE2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---</w:t>
      </w:r>
    </w:p>
    <w:p w14:paraId="28229DEA" w14:textId="77777777" w:rsidR="007D67B7" w:rsidRDefault="007D67B7" w:rsidP="007D67B7">
      <w:pPr>
        <w:spacing w:after="0" w:line="240" w:lineRule="auto"/>
      </w:pPr>
    </w:p>
    <w:p w14:paraId="5310DC3F" w14:textId="77777777" w:rsidR="007D67B7" w:rsidRPr="003D16A6" w:rsidRDefault="007D67B7" w:rsidP="007D67B7">
      <w:pPr>
        <w:spacing w:after="0" w:line="240" w:lineRule="auto"/>
        <w:rPr>
          <w:sz w:val="28"/>
          <w:szCs w:val="28"/>
        </w:rPr>
      </w:pPr>
      <w:r w:rsidRPr="003D16A6">
        <w:rPr>
          <w:rFonts w:cs="Arial" w:hint="cs"/>
          <w:sz w:val="28"/>
          <w:szCs w:val="28"/>
          <w:rtl/>
        </w:rPr>
        <w:t>جمع‌بندی</w:t>
      </w:r>
      <w:r w:rsidRPr="003D16A6">
        <w:rPr>
          <w:rFonts w:cs="Arial"/>
          <w:sz w:val="28"/>
          <w:szCs w:val="28"/>
          <w:rtl/>
        </w:rPr>
        <w:t xml:space="preserve"> فصل ششم و نت</w:t>
      </w:r>
      <w:r w:rsidRPr="003D16A6">
        <w:rPr>
          <w:rFonts w:cs="Arial" w:hint="cs"/>
          <w:sz w:val="28"/>
          <w:szCs w:val="28"/>
          <w:rtl/>
        </w:rPr>
        <w:t>یجه‌گیری</w:t>
      </w:r>
      <w:r w:rsidRPr="003D16A6">
        <w:rPr>
          <w:rFonts w:cs="Arial"/>
          <w:sz w:val="28"/>
          <w:szCs w:val="28"/>
          <w:rtl/>
        </w:rPr>
        <w:t xml:space="preserve"> نها</w:t>
      </w:r>
      <w:r w:rsidRPr="003D16A6">
        <w:rPr>
          <w:rFonts w:cs="Arial" w:hint="cs"/>
          <w:sz w:val="28"/>
          <w:szCs w:val="28"/>
          <w:rtl/>
        </w:rPr>
        <w:t>یی</w:t>
      </w:r>
    </w:p>
    <w:p w14:paraId="48DE3D3F" w14:textId="77777777" w:rsidR="007D67B7" w:rsidRDefault="007D67B7" w:rsidP="007D67B7">
      <w:pPr>
        <w:spacing w:after="0" w:line="240" w:lineRule="auto"/>
      </w:pPr>
    </w:p>
    <w:p w14:paraId="10E063FE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برنامه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رعا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نکات گفته‌شده، م</w:t>
      </w:r>
      <w:r>
        <w:rPr>
          <w:rFonts w:cs="Arial" w:hint="cs"/>
          <w:rtl/>
        </w:rPr>
        <w:t>ی‌توانیم</w:t>
      </w:r>
      <w:r>
        <w:rPr>
          <w:rFonts w:cs="Arial"/>
          <w:rtl/>
        </w:rPr>
        <w:t xml:space="preserve"> اثرات مخرب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را به‌طور کامل از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ببر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</w:t>
      </w:r>
    </w:p>
    <w:p w14:paraId="0B68D367" w14:textId="77777777" w:rsidR="007D67B7" w:rsidRDefault="007D67B7" w:rsidP="007D67B7">
      <w:pPr>
        <w:spacing w:after="0" w:line="240" w:lineRule="auto"/>
      </w:pPr>
    </w:p>
    <w:p w14:paraId="4F82DEDF" w14:textId="77777777" w:rsidR="007D67B7" w:rsidRDefault="007D67B7" w:rsidP="007D67B7">
      <w:pPr>
        <w:spacing w:after="0" w:line="240" w:lineRule="auto"/>
      </w:pP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نتا</w:t>
      </w:r>
      <w:r>
        <w:rPr>
          <w:rFonts w:cs="Arial" w:hint="cs"/>
          <w:rtl/>
        </w:rPr>
        <w:t>یج</w:t>
      </w:r>
      <w:r>
        <w:rPr>
          <w:rFonts w:cs="Arial"/>
          <w:rtl/>
        </w:rPr>
        <w:t xml:space="preserve"> نها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>:</w:t>
      </w:r>
    </w:p>
    <w:p w14:paraId="6AAD03A6" w14:textId="77777777" w:rsidR="007D67B7" w:rsidRDefault="007D67B7" w:rsidP="007D67B7">
      <w:pPr>
        <w:spacing w:after="0" w:line="240" w:lineRule="auto"/>
      </w:pPr>
    </w:p>
    <w:p w14:paraId="0A71F410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وضعیت</w:t>
      </w:r>
      <w:r>
        <w:rPr>
          <w:rFonts w:cs="Arial"/>
          <w:rtl/>
        </w:rPr>
        <w:t xml:space="preserve"> بدن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بهتر و کاهش قوز گردن</w:t>
      </w:r>
    </w:p>
    <w:p w14:paraId="50ACCDD9" w14:textId="77777777" w:rsidR="007D67B7" w:rsidRDefault="007D67B7" w:rsidP="007D67B7">
      <w:pPr>
        <w:spacing w:after="0" w:line="240" w:lineRule="auto"/>
      </w:pPr>
    </w:p>
    <w:p w14:paraId="1061D4FA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کاهش درد گردن، شانه و کمر</w:t>
      </w:r>
    </w:p>
    <w:p w14:paraId="143437D1" w14:textId="77777777" w:rsidR="007D67B7" w:rsidRDefault="007D67B7" w:rsidP="007D67B7">
      <w:pPr>
        <w:spacing w:after="0" w:line="240" w:lineRule="auto"/>
      </w:pPr>
    </w:p>
    <w:p w14:paraId="324DFADC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تمرکز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و کاهش خستگ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چشم</w:t>
      </w:r>
    </w:p>
    <w:p w14:paraId="749D8AA8" w14:textId="77777777" w:rsidR="007D67B7" w:rsidRDefault="007D67B7" w:rsidP="007D67B7">
      <w:pPr>
        <w:spacing w:after="0" w:line="240" w:lineRule="auto"/>
      </w:pPr>
    </w:p>
    <w:p w14:paraId="5ADD4CD6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خواب</w:t>
      </w:r>
      <w:r>
        <w:rPr>
          <w:rFonts w:cs="Arial"/>
          <w:rtl/>
        </w:rPr>
        <w:t xml:space="preserve"> بهتر و آرامش ذهن</w:t>
      </w:r>
      <w:r>
        <w:rPr>
          <w:rFonts w:cs="Arial" w:hint="cs"/>
          <w:rtl/>
        </w:rPr>
        <w:t>ی</w:t>
      </w:r>
    </w:p>
    <w:p w14:paraId="76D986AE" w14:textId="77777777" w:rsidR="007D67B7" w:rsidRDefault="007D67B7" w:rsidP="007D67B7">
      <w:pPr>
        <w:spacing w:after="0" w:line="240" w:lineRule="auto"/>
      </w:pPr>
    </w:p>
    <w:p w14:paraId="1210B25B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کاهش استرس و اضطراب</w:t>
      </w:r>
    </w:p>
    <w:p w14:paraId="25970B53" w14:textId="77777777" w:rsidR="007D67B7" w:rsidRDefault="007D67B7" w:rsidP="007D67B7">
      <w:pPr>
        <w:spacing w:after="0" w:line="240" w:lineRule="auto"/>
      </w:pPr>
    </w:p>
    <w:p w14:paraId="2E9A46D2" w14:textId="77777777" w:rsidR="007D67B7" w:rsidRDefault="007D67B7" w:rsidP="007D67B7">
      <w:pPr>
        <w:spacing w:after="0" w:line="240" w:lineRule="auto"/>
      </w:pPr>
    </w:p>
    <w:p w14:paraId="6F9BADB1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پا</w:t>
      </w:r>
      <w:r>
        <w:rPr>
          <w:rFonts w:cs="Arial" w:hint="cs"/>
          <w:rtl/>
        </w:rPr>
        <w:t>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کتاب ن</w:t>
      </w:r>
      <w:r>
        <w:rPr>
          <w:rFonts w:cs="Arial" w:hint="cs"/>
          <w:rtl/>
        </w:rPr>
        <w:t>یست،</w:t>
      </w:r>
      <w:r>
        <w:rPr>
          <w:rFonts w:cs="Arial"/>
          <w:rtl/>
        </w:rPr>
        <w:t xml:space="preserve"> بلکه آغاز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 است! از امروز، ورزش را جا</w:t>
      </w:r>
      <w:r>
        <w:rPr>
          <w:rFonts w:cs="Arial" w:hint="cs"/>
          <w:rtl/>
        </w:rPr>
        <w:t>یگزین</w:t>
      </w:r>
      <w:r>
        <w:rPr>
          <w:rFonts w:cs="Arial"/>
          <w:rtl/>
        </w:rPr>
        <w:t xml:space="preserve"> اثرات 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کنترل سلامت خود را به دست بگ</w:t>
      </w:r>
      <w:r>
        <w:rPr>
          <w:rFonts w:cs="Arial" w:hint="cs"/>
          <w:rtl/>
        </w:rPr>
        <w:t>یرید</w:t>
      </w:r>
      <w:r>
        <w:rPr>
          <w:rFonts w:cs="Arial"/>
          <w:rtl/>
        </w:rPr>
        <w:t>.</w:t>
      </w:r>
    </w:p>
    <w:p w14:paraId="42636379" w14:textId="77777777" w:rsidR="007D67B7" w:rsidRDefault="007D67B7" w:rsidP="007D67B7">
      <w:pPr>
        <w:spacing w:after="0" w:line="240" w:lineRule="auto"/>
      </w:pPr>
    </w:p>
    <w:p w14:paraId="79EC02AD" w14:textId="77777777" w:rsidR="007D67B7" w:rsidRPr="003D16A6" w:rsidRDefault="007D67B7" w:rsidP="007D67B7">
      <w:pPr>
        <w:spacing w:after="0" w:line="240" w:lineRule="auto"/>
        <w:rPr>
          <w:sz w:val="32"/>
          <w:szCs w:val="32"/>
        </w:rPr>
      </w:pPr>
      <w:r w:rsidRPr="003D16A6">
        <w:rPr>
          <w:rFonts w:cs="Arial" w:hint="cs"/>
          <w:sz w:val="32"/>
          <w:szCs w:val="32"/>
          <w:rtl/>
        </w:rPr>
        <w:t>فصل</w:t>
      </w:r>
      <w:r w:rsidRPr="003D16A6">
        <w:rPr>
          <w:rFonts w:cs="Arial"/>
          <w:sz w:val="32"/>
          <w:szCs w:val="32"/>
          <w:rtl/>
        </w:rPr>
        <w:t xml:space="preserve"> هفتم: منابع مورد استفاده در ا</w:t>
      </w:r>
      <w:r w:rsidRPr="003D16A6">
        <w:rPr>
          <w:rFonts w:cs="Arial" w:hint="cs"/>
          <w:sz w:val="32"/>
          <w:szCs w:val="32"/>
          <w:rtl/>
        </w:rPr>
        <w:t>ین</w:t>
      </w:r>
      <w:r w:rsidRPr="003D16A6">
        <w:rPr>
          <w:rFonts w:cs="Arial"/>
          <w:sz w:val="32"/>
          <w:szCs w:val="32"/>
          <w:rtl/>
        </w:rPr>
        <w:t xml:space="preserve"> کتاب</w:t>
      </w:r>
    </w:p>
    <w:p w14:paraId="6E2FB25D" w14:textId="77777777" w:rsidR="007D67B7" w:rsidRDefault="007D67B7" w:rsidP="007D67B7">
      <w:pPr>
        <w:spacing w:after="0" w:line="240" w:lineRule="auto"/>
      </w:pPr>
    </w:p>
    <w:p w14:paraId="36DA7C04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نگارش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کتاب، از منابع معتبر علم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پژوهش‌ها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</w:t>
      </w:r>
      <w:r>
        <w:rPr>
          <w:rFonts w:cs="Arial" w:hint="cs"/>
          <w:rtl/>
        </w:rPr>
        <w:t>ین‌المللی</w:t>
      </w:r>
      <w:r>
        <w:rPr>
          <w:rFonts w:cs="Arial"/>
          <w:rtl/>
        </w:rPr>
        <w:t xml:space="preserve"> و کتاب‌ها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مرتبط با موضوع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بر بدن و روش‌ها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بهبود آن از طر</w:t>
      </w:r>
      <w:r>
        <w:rPr>
          <w:rFonts w:cs="Arial" w:hint="cs"/>
          <w:rtl/>
        </w:rPr>
        <w:t>یق</w:t>
      </w:r>
      <w:r>
        <w:rPr>
          <w:rFonts w:cs="Arial"/>
          <w:rtl/>
        </w:rPr>
        <w:t xml:space="preserve"> ورزش استفاده شده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منابع شامل مطالعات پزشک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مقالات علم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کتاب‌ها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تخصص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در زم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یزیولوژی،</w:t>
      </w:r>
      <w:r>
        <w:rPr>
          <w:rFonts w:cs="Arial"/>
          <w:rtl/>
        </w:rPr>
        <w:t xml:space="preserve"> نوروس</w:t>
      </w:r>
      <w:r>
        <w:rPr>
          <w:rFonts w:cs="Arial" w:hint="cs"/>
          <w:rtl/>
        </w:rPr>
        <w:t>اینس</w:t>
      </w:r>
      <w:r>
        <w:rPr>
          <w:rFonts w:cs="Arial"/>
          <w:rtl/>
        </w:rPr>
        <w:t xml:space="preserve"> و ورزش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هستند.</w:t>
      </w:r>
    </w:p>
    <w:p w14:paraId="76D48462" w14:textId="77777777" w:rsidR="007D67B7" w:rsidRDefault="007D67B7" w:rsidP="007D67B7">
      <w:pPr>
        <w:spacing w:after="0" w:line="240" w:lineRule="auto"/>
      </w:pPr>
    </w:p>
    <w:p w14:paraId="51E7A91F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۱. </w:t>
      </w:r>
      <w:r>
        <w:rPr>
          <w:rFonts w:cs="Arial"/>
          <w:rtl/>
        </w:rPr>
        <w:t>مقالات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پژوهش‌ها</w:t>
      </w:r>
    </w:p>
    <w:p w14:paraId="3F4FFE7A" w14:textId="77777777" w:rsidR="007D67B7" w:rsidRDefault="007D67B7" w:rsidP="007D67B7">
      <w:pPr>
        <w:spacing w:after="0" w:line="240" w:lineRule="auto"/>
      </w:pPr>
    </w:p>
    <w:p w14:paraId="7AE25D97" w14:textId="77777777" w:rsidR="007D67B7" w:rsidRDefault="007D67B7" w:rsidP="007D67B7">
      <w:pPr>
        <w:spacing w:after="0" w:line="240" w:lineRule="auto"/>
      </w:pPr>
      <w:r>
        <w:t>Smith, A. (2022). The Impact of Smartphone Use on Posture and Musculoskeletal Health. Journal of Physical Therapy</w:t>
      </w:r>
      <w:r>
        <w:rPr>
          <w:rFonts w:cs="Arial"/>
          <w:rtl/>
        </w:rPr>
        <w:t>.</w:t>
      </w:r>
    </w:p>
    <w:p w14:paraId="592D70CD" w14:textId="77777777" w:rsidR="007D67B7" w:rsidRDefault="007D67B7" w:rsidP="007D67B7">
      <w:pPr>
        <w:spacing w:after="0" w:line="240" w:lineRule="auto"/>
      </w:pPr>
    </w:p>
    <w:p w14:paraId="3F4D478F" w14:textId="77777777" w:rsidR="007D67B7" w:rsidRDefault="007D67B7" w:rsidP="007D67B7">
      <w:pPr>
        <w:spacing w:after="0" w:line="240" w:lineRule="auto"/>
      </w:pPr>
      <w:r>
        <w:t>Brown, T. et al. (2021). Effects of Blue Light Exposure on Sleep Quality and Cognitive Function. Sleep Science Review</w:t>
      </w:r>
      <w:r>
        <w:rPr>
          <w:rFonts w:cs="Arial"/>
          <w:rtl/>
        </w:rPr>
        <w:t>.</w:t>
      </w:r>
    </w:p>
    <w:p w14:paraId="12BEFFAF" w14:textId="77777777" w:rsidR="007D67B7" w:rsidRDefault="007D67B7" w:rsidP="007D67B7">
      <w:pPr>
        <w:spacing w:after="0" w:line="240" w:lineRule="auto"/>
      </w:pPr>
    </w:p>
    <w:p w14:paraId="4463A208" w14:textId="77777777" w:rsidR="007D67B7" w:rsidRDefault="007D67B7" w:rsidP="007D67B7">
      <w:pPr>
        <w:spacing w:after="0" w:line="240" w:lineRule="auto"/>
      </w:pPr>
      <w:r>
        <w:t>Lee, K. &amp; Wang, Y. (2020). Exercise as a Preventive Measure Against Digital Eye Strain and Neck Pain. Journal of Health &amp; Fitness</w:t>
      </w:r>
      <w:r>
        <w:rPr>
          <w:rFonts w:cs="Arial"/>
          <w:rtl/>
        </w:rPr>
        <w:t>.</w:t>
      </w:r>
    </w:p>
    <w:p w14:paraId="3D4BF55B" w14:textId="77777777" w:rsidR="007D67B7" w:rsidRDefault="007D67B7" w:rsidP="007D67B7">
      <w:pPr>
        <w:spacing w:after="0" w:line="240" w:lineRule="auto"/>
      </w:pPr>
    </w:p>
    <w:p w14:paraId="261085D8" w14:textId="77777777" w:rsidR="007D67B7" w:rsidRDefault="007D67B7" w:rsidP="007D67B7">
      <w:pPr>
        <w:spacing w:after="0" w:line="240" w:lineRule="auto"/>
      </w:pPr>
    </w:p>
    <w:p w14:paraId="62EB6484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۲. </w:t>
      </w:r>
      <w:r>
        <w:rPr>
          <w:rFonts w:cs="Arial"/>
          <w:rtl/>
        </w:rPr>
        <w:t>کتاب‌ها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تخصص</w:t>
      </w:r>
      <w:r>
        <w:rPr>
          <w:rFonts w:cs="Arial" w:hint="cs"/>
          <w:rtl/>
        </w:rPr>
        <w:t>ی</w:t>
      </w:r>
    </w:p>
    <w:p w14:paraId="7B7C0CDE" w14:textId="77777777" w:rsidR="007D67B7" w:rsidRDefault="007D67B7" w:rsidP="007D67B7">
      <w:pPr>
        <w:spacing w:after="0" w:line="240" w:lineRule="auto"/>
      </w:pPr>
    </w:p>
    <w:p w14:paraId="61069695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"</w:t>
      </w:r>
      <w:r>
        <w:t>Digital Minimalism: Choosing a Focused Life in a Noisy World" – Cal Newport</w:t>
      </w:r>
      <w:r>
        <w:rPr>
          <w:rFonts w:cs="Arial"/>
          <w:rtl/>
        </w:rPr>
        <w:t xml:space="preserve"> (2019)</w:t>
      </w:r>
    </w:p>
    <w:p w14:paraId="54CBCEBC" w14:textId="77777777" w:rsidR="007D67B7" w:rsidRDefault="007D67B7" w:rsidP="007D67B7">
      <w:pPr>
        <w:spacing w:after="0" w:line="240" w:lineRule="auto"/>
      </w:pPr>
    </w:p>
    <w:p w14:paraId="29C6DEC3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"</w:t>
      </w:r>
      <w:r>
        <w:t>The Body Keeps the Score: Brain, Mind, and Body in the Healing of Trauma" – Bessel van der Kolk</w:t>
      </w:r>
      <w:r>
        <w:rPr>
          <w:rFonts w:cs="Arial"/>
          <w:rtl/>
        </w:rPr>
        <w:t xml:space="preserve"> (2014)</w:t>
      </w:r>
    </w:p>
    <w:p w14:paraId="4D5C97DC" w14:textId="77777777" w:rsidR="007D67B7" w:rsidRDefault="007D67B7" w:rsidP="007D67B7">
      <w:pPr>
        <w:spacing w:after="0" w:line="240" w:lineRule="auto"/>
      </w:pPr>
    </w:p>
    <w:p w14:paraId="743AB586" w14:textId="77777777" w:rsidR="007D67B7" w:rsidRDefault="007D67B7" w:rsidP="007D67B7">
      <w:pPr>
        <w:spacing w:after="0" w:line="240" w:lineRule="auto"/>
      </w:pPr>
      <w:r>
        <w:rPr>
          <w:rFonts w:cs="Arial"/>
          <w:rtl/>
        </w:rPr>
        <w:t>"</w:t>
      </w:r>
      <w:r>
        <w:t>Stretching for Flexibility and Pain Relief" – Bob Anderson</w:t>
      </w:r>
      <w:r>
        <w:rPr>
          <w:rFonts w:cs="Arial"/>
          <w:rtl/>
        </w:rPr>
        <w:t xml:space="preserve"> (2020)</w:t>
      </w:r>
    </w:p>
    <w:p w14:paraId="0B52D762" w14:textId="77777777" w:rsidR="007D67B7" w:rsidRDefault="007D67B7" w:rsidP="007D67B7">
      <w:pPr>
        <w:spacing w:after="0" w:line="240" w:lineRule="auto"/>
      </w:pPr>
    </w:p>
    <w:p w14:paraId="041D8E44" w14:textId="77777777" w:rsidR="007D67B7" w:rsidRDefault="007D67B7" w:rsidP="007D67B7">
      <w:pPr>
        <w:spacing w:after="0" w:line="240" w:lineRule="auto"/>
      </w:pPr>
    </w:p>
    <w:p w14:paraId="7CE77B00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۳. </w:t>
      </w:r>
      <w:r>
        <w:rPr>
          <w:rFonts w:cs="Arial"/>
          <w:rtl/>
        </w:rPr>
        <w:t>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سازمان‌ها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بهداشت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ورزش</w:t>
      </w:r>
      <w:r>
        <w:rPr>
          <w:rFonts w:cs="Arial" w:hint="cs"/>
          <w:rtl/>
        </w:rPr>
        <w:t>ی</w:t>
      </w:r>
    </w:p>
    <w:p w14:paraId="5766A6F6" w14:textId="77777777" w:rsidR="007D67B7" w:rsidRDefault="007D67B7" w:rsidP="007D67B7">
      <w:pPr>
        <w:spacing w:after="0" w:line="240" w:lineRule="auto"/>
      </w:pPr>
    </w:p>
    <w:p w14:paraId="181FFDDE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مل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سلامت آمر</w:t>
      </w:r>
      <w:r>
        <w:rPr>
          <w:rFonts w:cs="Arial" w:hint="cs"/>
          <w:rtl/>
        </w:rPr>
        <w:t>یکا</w:t>
      </w:r>
      <w:r>
        <w:rPr>
          <w:rFonts w:cs="Arial"/>
          <w:rtl/>
        </w:rPr>
        <w:t xml:space="preserve"> (</w:t>
      </w:r>
      <w:r>
        <w:t>NIH</w:t>
      </w:r>
      <w:r>
        <w:rPr>
          <w:rFonts w:cs="Arial"/>
          <w:rtl/>
        </w:rPr>
        <w:t>):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نور آب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استفاده ب</w:t>
      </w:r>
      <w:r>
        <w:rPr>
          <w:rFonts w:cs="Arial" w:hint="cs"/>
          <w:rtl/>
        </w:rPr>
        <w:t>یش</w:t>
      </w:r>
      <w:r>
        <w:rPr>
          <w:rFonts w:cs="Arial"/>
          <w:rtl/>
        </w:rPr>
        <w:t xml:space="preserve"> از حد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بر رو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خواب و عملکرد مغز.</w:t>
      </w:r>
    </w:p>
    <w:p w14:paraId="1E5AE09A" w14:textId="77777777" w:rsidR="007D67B7" w:rsidRDefault="007D67B7" w:rsidP="007D67B7">
      <w:pPr>
        <w:spacing w:after="0" w:line="240" w:lineRule="auto"/>
      </w:pPr>
    </w:p>
    <w:p w14:paraId="1F673B34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سازمان</w:t>
      </w:r>
      <w:r>
        <w:rPr>
          <w:rFonts w:cs="Arial"/>
          <w:rtl/>
        </w:rPr>
        <w:t xml:space="preserve"> بهداشت جهان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(</w:t>
      </w:r>
      <w:r>
        <w:t>WHO</w:t>
      </w:r>
      <w:r>
        <w:rPr>
          <w:rFonts w:cs="Arial"/>
          <w:rtl/>
        </w:rPr>
        <w:t>): راهنما</w:t>
      </w:r>
      <w:r>
        <w:rPr>
          <w:rFonts w:cs="Arial" w:hint="cs"/>
          <w:rtl/>
        </w:rPr>
        <w:t>یی‌های</w:t>
      </w:r>
      <w:r>
        <w:rPr>
          <w:rFonts w:cs="Arial"/>
          <w:rtl/>
        </w:rPr>
        <w:t xml:space="preserve"> مربوط به سبک زندگ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فعال و تأث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ورزش در کاهش آس</w:t>
      </w:r>
      <w:r>
        <w:rPr>
          <w:rFonts w:cs="Arial" w:hint="cs"/>
          <w:rtl/>
        </w:rPr>
        <w:t>یب‌های</w:t>
      </w:r>
      <w:r>
        <w:rPr>
          <w:rFonts w:cs="Arial"/>
          <w:rtl/>
        </w:rPr>
        <w:t xml:space="preserve">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تکنولوژ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565709C3" w14:textId="77777777" w:rsidR="007D67B7" w:rsidRDefault="007D67B7" w:rsidP="007D67B7">
      <w:pPr>
        <w:spacing w:after="0" w:line="240" w:lineRule="auto"/>
      </w:pPr>
    </w:p>
    <w:p w14:paraId="641E6FCE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ف</w:t>
      </w:r>
      <w:r>
        <w:rPr>
          <w:rFonts w:cs="Arial" w:hint="cs"/>
          <w:rtl/>
        </w:rPr>
        <w:t>یزیوتراپی</w:t>
      </w:r>
      <w:r>
        <w:rPr>
          <w:rFonts w:cs="Arial"/>
          <w:rtl/>
        </w:rPr>
        <w:t xml:space="preserve"> آمر</w:t>
      </w:r>
      <w:r>
        <w:rPr>
          <w:rFonts w:cs="Arial" w:hint="cs"/>
          <w:rtl/>
        </w:rPr>
        <w:t>یکا</w:t>
      </w:r>
      <w:r>
        <w:rPr>
          <w:rFonts w:cs="Arial"/>
          <w:rtl/>
        </w:rPr>
        <w:t xml:space="preserve"> (</w:t>
      </w:r>
      <w:r>
        <w:t>APTA</w:t>
      </w:r>
      <w:r>
        <w:rPr>
          <w:rFonts w:cs="Arial"/>
          <w:rtl/>
        </w:rPr>
        <w:t>): تحق</w:t>
      </w:r>
      <w:r>
        <w:rPr>
          <w:rFonts w:cs="Arial" w:hint="cs"/>
          <w:rtl/>
        </w:rPr>
        <w:t>یقات</w:t>
      </w:r>
      <w:r>
        <w:rPr>
          <w:rFonts w:cs="Arial"/>
          <w:rtl/>
        </w:rPr>
        <w:t xml:space="preserve"> درباره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اصلاح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گردن درد و مشکلات ستون فقرات ناش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>.</w:t>
      </w:r>
    </w:p>
    <w:p w14:paraId="7EB4163D" w14:textId="77777777" w:rsidR="007D67B7" w:rsidRDefault="007D67B7" w:rsidP="007D67B7">
      <w:pPr>
        <w:spacing w:after="0" w:line="240" w:lineRule="auto"/>
      </w:pPr>
    </w:p>
    <w:p w14:paraId="5DC60B48" w14:textId="77777777" w:rsidR="007D67B7" w:rsidRDefault="007D67B7" w:rsidP="007D67B7">
      <w:pPr>
        <w:spacing w:after="0" w:line="240" w:lineRule="auto"/>
      </w:pPr>
    </w:p>
    <w:p w14:paraId="11ABC35E" w14:textId="77777777" w:rsidR="007D67B7" w:rsidRDefault="007D67B7" w:rsidP="007D67B7">
      <w:pPr>
        <w:spacing w:after="0" w:line="240" w:lineRule="auto"/>
      </w:pPr>
      <w:r>
        <w:rPr>
          <w:rFonts w:cs="Arial"/>
          <w:rtl/>
          <w:lang w:bidi="fa-IR"/>
        </w:rPr>
        <w:t xml:space="preserve">۴. </w:t>
      </w:r>
      <w:r>
        <w:rPr>
          <w:rFonts w:cs="Arial"/>
          <w:rtl/>
        </w:rPr>
        <w:t>مطالعات داخل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بوم</w:t>
      </w:r>
      <w:r>
        <w:rPr>
          <w:rFonts w:cs="Arial" w:hint="cs"/>
          <w:rtl/>
        </w:rPr>
        <w:t>ی</w:t>
      </w:r>
    </w:p>
    <w:p w14:paraId="0572AA72" w14:textId="77777777" w:rsidR="007D67B7" w:rsidRDefault="007D67B7" w:rsidP="007D67B7">
      <w:pPr>
        <w:spacing w:after="0" w:line="240" w:lineRule="auto"/>
      </w:pPr>
    </w:p>
    <w:p w14:paraId="1B017ADC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مقالات</w:t>
      </w:r>
      <w:r>
        <w:rPr>
          <w:rFonts w:cs="Arial"/>
          <w:rtl/>
        </w:rPr>
        <w:t xml:space="preserve"> منتشر شده در پا</w:t>
      </w:r>
      <w:r>
        <w:rPr>
          <w:rFonts w:cs="Arial" w:hint="cs"/>
          <w:rtl/>
        </w:rPr>
        <w:t>یگاه‌های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معتبر ا</w:t>
      </w:r>
      <w:r>
        <w:rPr>
          <w:rFonts w:cs="Arial" w:hint="cs"/>
          <w:rtl/>
        </w:rPr>
        <w:t>یران</w:t>
      </w:r>
      <w:r>
        <w:rPr>
          <w:rFonts w:cs="Arial"/>
          <w:rtl/>
        </w:rPr>
        <w:t xml:space="preserve"> در زم</w:t>
      </w:r>
      <w:r>
        <w:rPr>
          <w:rFonts w:cs="Arial" w:hint="cs"/>
          <w:rtl/>
        </w:rPr>
        <w:t>ینه</w:t>
      </w:r>
      <w:r>
        <w:rPr>
          <w:rFonts w:cs="Arial"/>
          <w:rtl/>
        </w:rPr>
        <w:t xml:space="preserve"> سلامت د</w:t>
      </w:r>
      <w:r>
        <w:rPr>
          <w:rFonts w:cs="Arial" w:hint="cs"/>
          <w:rtl/>
        </w:rPr>
        <w:t>یجیتال</w:t>
      </w:r>
      <w:r>
        <w:rPr>
          <w:rFonts w:cs="Arial"/>
          <w:rtl/>
        </w:rPr>
        <w:t xml:space="preserve"> و ورزش درمان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22D2FA2E" w14:textId="77777777" w:rsidR="007D67B7" w:rsidRDefault="007D67B7" w:rsidP="007D67B7">
      <w:pPr>
        <w:spacing w:after="0" w:line="240" w:lineRule="auto"/>
      </w:pPr>
    </w:p>
    <w:p w14:paraId="12D4694A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انجام‌شده در دانشگاه‌ها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علوم 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یران</w:t>
      </w:r>
      <w:r>
        <w:rPr>
          <w:rFonts w:cs="Arial"/>
          <w:rtl/>
        </w:rPr>
        <w:t xml:space="preserve"> درباره تأث</w:t>
      </w:r>
      <w:r>
        <w:rPr>
          <w:rFonts w:cs="Arial" w:hint="cs"/>
          <w:rtl/>
        </w:rPr>
        <w:t>یرات</w:t>
      </w:r>
      <w:r>
        <w:rPr>
          <w:rFonts w:cs="Arial"/>
          <w:rtl/>
        </w:rPr>
        <w:t xml:space="preserve">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بر سلامت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>.</w:t>
      </w:r>
    </w:p>
    <w:p w14:paraId="79D806A8" w14:textId="77777777" w:rsidR="007D67B7" w:rsidRDefault="007D67B7" w:rsidP="007D67B7">
      <w:pPr>
        <w:spacing w:after="0" w:line="240" w:lineRule="auto"/>
      </w:pPr>
    </w:p>
    <w:p w14:paraId="6F8465DF" w14:textId="77777777" w:rsidR="007D67B7" w:rsidRDefault="007D67B7" w:rsidP="007D67B7">
      <w:pPr>
        <w:spacing w:after="0" w:line="240" w:lineRule="auto"/>
      </w:pPr>
    </w:p>
    <w:p w14:paraId="45450C2E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منابع به‌عنوان پا</w:t>
      </w:r>
      <w:r>
        <w:rPr>
          <w:rFonts w:cs="Arial" w:hint="cs"/>
          <w:rtl/>
        </w:rPr>
        <w:t>یه‌ای</w:t>
      </w:r>
      <w:r>
        <w:rPr>
          <w:rFonts w:cs="Arial"/>
          <w:rtl/>
        </w:rPr>
        <w:t xml:space="preserve">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توص</w:t>
      </w:r>
      <w:r>
        <w:rPr>
          <w:rFonts w:cs="Arial" w:hint="cs"/>
          <w:rtl/>
        </w:rPr>
        <w:t>یه‌های</w:t>
      </w:r>
      <w:r>
        <w:rPr>
          <w:rFonts w:cs="Arial"/>
          <w:rtl/>
        </w:rPr>
        <w:t xml:space="preserve"> ارائه‌شده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مورد استفاده قرار گرفته‌اند تا اطم</w:t>
      </w:r>
      <w:r>
        <w:rPr>
          <w:rFonts w:cs="Arial" w:hint="cs"/>
          <w:rtl/>
        </w:rPr>
        <w:t>ینان</w:t>
      </w:r>
      <w:r>
        <w:rPr>
          <w:rFonts w:cs="Arial"/>
          <w:rtl/>
        </w:rPr>
        <w:t xml:space="preserve"> حاصل شود که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پ</w:t>
      </w:r>
      <w:r>
        <w:rPr>
          <w:rFonts w:cs="Arial" w:hint="cs"/>
          <w:rtl/>
        </w:rPr>
        <w:t>یشنهادشده</w:t>
      </w:r>
      <w:r>
        <w:rPr>
          <w:rFonts w:cs="Arial"/>
          <w:rtl/>
        </w:rPr>
        <w:t xml:space="preserve"> کاملاً علم</w:t>
      </w:r>
      <w:r>
        <w:rPr>
          <w:rFonts w:cs="Arial" w:hint="cs"/>
          <w:rtl/>
        </w:rPr>
        <w:t>ی،</w:t>
      </w:r>
      <w:r>
        <w:rPr>
          <w:rFonts w:cs="Arial"/>
          <w:rtl/>
        </w:rPr>
        <w:t xml:space="preserve"> مؤثر و 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هستند.</w:t>
      </w:r>
    </w:p>
    <w:p w14:paraId="04F11768" w14:textId="77777777" w:rsidR="007D67B7" w:rsidRDefault="007D67B7" w:rsidP="007D67B7">
      <w:pPr>
        <w:spacing w:after="0" w:line="240" w:lineRule="auto"/>
      </w:pPr>
    </w:p>
    <w:p w14:paraId="301BAA54" w14:textId="77777777" w:rsidR="007D67B7" w:rsidRPr="003D16A6" w:rsidRDefault="007D67B7" w:rsidP="007D67B7">
      <w:pPr>
        <w:spacing w:after="0" w:line="240" w:lineRule="auto"/>
        <w:rPr>
          <w:sz w:val="32"/>
          <w:szCs w:val="32"/>
        </w:rPr>
      </w:pPr>
      <w:r w:rsidRPr="003D16A6">
        <w:rPr>
          <w:rFonts w:cs="Arial" w:hint="cs"/>
          <w:sz w:val="32"/>
          <w:szCs w:val="32"/>
          <w:rtl/>
        </w:rPr>
        <w:t>سخن</w:t>
      </w:r>
      <w:r w:rsidRPr="003D16A6">
        <w:rPr>
          <w:rFonts w:cs="Arial"/>
          <w:sz w:val="32"/>
          <w:szCs w:val="32"/>
          <w:rtl/>
        </w:rPr>
        <w:t xml:space="preserve"> پا</w:t>
      </w:r>
      <w:r w:rsidRPr="003D16A6">
        <w:rPr>
          <w:rFonts w:cs="Arial" w:hint="cs"/>
          <w:sz w:val="32"/>
          <w:szCs w:val="32"/>
          <w:rtl/>
        </w:rPr>
        <w:t>یانی</w:t>
      </w:r>
      <w:r w:rsidRPr="003D16A6">
        <w:rPr>
          <w:rFonts w:cs="Arial"/>
          <w:sz w:val="32"/>
          <w:szCs w:val="32"/>
          <w:rtl/>
        </w:rPr>
        <w:t xml:space="preserve"> نو</w:t>
      </w:r>
      <w:r w:rsidRPr="003D16A6">
        <w:rPr>
          <w:rFonts w:cs="Arial" w:hint="cs"/>
          <w:sz w:val="32"/>
          <w:szCs w:val="32"/>
          <w:rtl/>
        </w:rPr>
        <w:t>یسنده</w:t>
      </w:r>
    </w:p>
    <w:p w14:paraId="30621F2D" w14:textId="77777777" w:rsidR="007D67B7" w:rsidRDefault="007D67B7" w:rsidP="007D67B7">
      <w:pPr>
        <w:spacing w:after="0" w:line="240" w:lineRule="auto"/>
      </w:pPr>
    </w:p>
    <w:p w14:paraId="3F52BFD7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هر کتاب، آغاز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سفر جد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است.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به شما نشان داد که چگونه م</w:t>
      </w:r>
      <w:r>
        <w:rPr>
          <w:rFonts w:cs="Arial" w:hint="cs"/>
          <w:rtl/>
        </w:rPr>
        <w:t>ی‌توانید</w:t>
      </w:r>
      <w:r>
        <w:rPr>
          <w:rFonts w:cs="Arial"/>
          <w:rtl/>
        </w:rPr>
        <w:t xml:space="preserve"> اثرات منف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استفاده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را با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ساده و موثر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کاهش ده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به‌طور کامل از ب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ببر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همانطور که در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فصل‌ها 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کرد</w:t>
      </w:r>
      <w:r>
        <w:rPr>
          <w:rFonts w:cs="Arial" w:hint="cs"/>
          <w:rtl/>
        </w:rPr>
        <w:t>یم،</w:t>
      </w:r>
      <w:r>
        <w:rPr>
          <w:rFonts w:cs="Arial"/>
          <w:rtl/>
        </w:rPr>
        <w:t xml:space="preserve"> بدن انسان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با کمک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ورزشی</w:t>
      </w:r>
      <w:r>
        <w:rPr>
          <w:rFonts w:cs="Arial"/>
          <w:rtl/>
        </w:rPr>
        <w:t xml:space="preserve"> به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ابزار قدرتمند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باز</w:t>
      </w:r>
      <w:r>
        <w:rPr>
          <w:rFonts w:cs="Arial" w:hint="cs"/>
          <w:rtl/>
        </w:rPr>
        <w:t>یابی</w:t>
      </w:r>
      <w:r>
        <w:rPr>
          <w:rFonts w:cs="Arial"/>
          <w:rtl/>
        </w:rPr>
        <w:t xml:space="preserve"> سلامت و رفاه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شود. تنها کاف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که به آن توجه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با اراده و پشتکار، تغ</w:t>
      </w:r>
      <w:r>
        <w:rPr>
          <w:rFonts w:cs="Arial" w:hint="cs"/>
          <w:rtl/>
        </w:rPr>
        <w:t>ییرات</w:t>
      </w:r>
      <w:r>
        <w:rPr>
          <w:rFonts w:cs="Arial"/>
          <w:rtl/>
        </w:rPr>
        <w:t xml:space="preserve"> را در زندگ</w:t>
      </w:r>
      <w:r>
        <w:rPr>
          <w:rFonts w:cs="Arial" w:hint="cs"/>
          <w:rtl/>
        </w:rPr>
        <w:t>ی‌تان</w:t>
      </w:r>
      <w:r>
        <w:rPr>
          <w:rFonts w:cs="Arial"/>
          <w:rtl/>
        </w:rPr>
        <w:t xml:space="preserve"> ا</w:t>
      </w:r>
      <w:r>
        <w:rPr>
          <w:rFonts w:cs="Arial" w:hint="cs"/>
          <w:rtl/>
        </w:rPr>
        <w:t>یجاد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4966150" w14:textId="77777777" w:rsidR="007D67B7" w:rsidRDefault="007D67B7" w:rsidP="007D67B7">
      <w:pPr>
        <w:spacing w:after="0" w:line="240" w:lineRule="auto"/>
      </w:pPr>
    </w:p>
    <w:p w14:paraId="78201B77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مهم‌ترین</w:t>
      </w:r>
      <w:r>
        <w:rPr>
          <w:rFonts w:cs="Arial"/>
          <w:rtl/>
        </w:rPr>
        <w:t xml:space="preserve"> نکته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است که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بگ</w:t>
      </w:r>
      <w:r>
        <w:rPr>
          <w:rFonts w:cs="Arial" w:hint="cs"/>
          <w:rtl/>
        </w:rPr>
        <w:t>یریم</w:t>
      </w:r>
      <w:r>
        <w:rPr>
          <w:rFonts w:cs="Arial"/>
          <w:rtl/>
        </w:rPr>
        <w:t xml:space="preserve"> سلامت خود را اولو</w:t>
      </w:r>
      <w:r>
        <w:rPr>
          <w:rFonts w:cs="Arial" w:hint="cs"/>
          <w:rtl/>
        </w:rPr>
        <w:t>یت</w:t>
      </w:r>
      <w:r>
        <w:rPr>
          <w:rFonts w:cs="Arial"/>
          <w:rtl/>
        </w:rPr>
        <w:t xml:space="preserve"> قرار ده</w:t>
      </w:r>
      <w:r>
        <w:rPr>
          <w:rFonts w:cs="Arial" w:hint="cs"/>
          <w:rtl/>
        </w:rPr>
        <w:t>یم</w:t>
      </w:r>
      <w:r>
        <w:rPr>
          <w:rFonts w:cs="Arial"/>
          <w:rtl/>
        </w:rPr>
        <w:t>. استفاده مداوم از موبا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ی‌تواند</w:t>
      </w:r>
      <w:r>
        <w:rPr>
          <w:rFonts w:cs="Arial"/>
          <w:rtl/>
        </w:rPr>
        <w:t xml:space="preserve"> به راحت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ما را درگ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مشکلات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و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کند، اما با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صح</w:t>
      </w:r>
      <w:r>
        <w:rPr>
          <w:rFonts w:cs="Arial" w:hint="cs"/>
          <w:rtl/>
        </w:rPr>
        <w:t>یح،</w:t>
      </w:r>
      <w:r>
        <w:rPr>
          <w:rFonts w:cs="Arial"/>
          <w:rtl/>
        </w:rPr>
        <w:t xml:space="preserve"> برنامه‌ر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مناسب و توجه به ن</w:t>
      </w:r>
      <w:r>
        <w:rPr>
          <w:rFonts w:cs="Arial" w:hint="cs"/>
          <w:rtl/>
        </w:rPr>
        <w:t>یازهای</w:t>
      </w:r>
      <w:r>
        <w:rPr>
          <w:rFonts w:cs="Arial"/>
          <w:rtl/>
        </w:rPr>
        <w:t xml:space="preserve"> بدن</w:t>
      </w:r>
      <w:r>
        <w:rPr>
          <w:rFonts w:cs="Arial" w:hint="cs"/>
          <w:rtl/>
        </w:rPr>
        <w:t>ی‌مان،</w:t>
      </w:r>
      <w:r>
        <w:rPr>
          <w:rFonts w:cs="Arial"/>
          <w:rtl/>
        </w:rPr>
        <w:t xml:space="preserve"> م</w:t>
      </w:r>
      <w:r>
        <w:rPr>
          <w:rFonts w:cs="Arial" w:hint="cs"/>
          <w:rtl/>
        </w:rPr>
        <w:t>ی‌توانیم</w:t>
      </w:r>
      <w:r>
        <w:rPr>
          <w:rFonts w:cs="Arial"/>
          <w:rtl/>
        </w:rPr>
        <w:t xml:space="preserve"> از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چالش‌ها عبور کن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و سلامت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را باز</w:t>
      </w:r>
      <w:r>
        <w:rPr>
          <w:rFonts w:cs="Arial" w:hint="cs"/>
          <w:rtl/>
        </w:rPr>
        <w:t>یابیم</w:t>
      </w:r>
      <w:r>
        <w:rPr>
          <w:rFonts w:cs="Arial"/>
          <w:rtl/>
        </w:rPr>
        <w:t>.</w:t>
      </w:r>
    </w:p>
    <w:p w14:paraId="02CAA988" w14:textId="77777777" w:rsidR="007D67B7" w:rsidRDefault="007D67B7" w:rsidP="007D67B7">
      <w:pPr>
        <w:spacing w:after="0" w:line="240" w:lineRule="auto"/>
      </w:pPr>
    </w:p>
    <w:p w14:paraId="33D67F47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کتاب تنها راهنما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شروع مس</w:t>
      </w:r>
      <w:r>
        <w:rPr>
          <w:rFonts w:cs="Arial" w:hint="cs"/>
          <w:rtl/>
        </w:rPr>
        <w:t>یر</w:t>
      </w:r>
      <w:r>
        <w:rPr>
          <w:rFonts w:cs="Arial"/>
          <w:rtl/>
        </w:rPr>
        <w:t xml:space="preserve"> بهبود شما بود. اما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شما هست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با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با اراده و تعهد خود،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را به بخش جدا</w:t>
      </w:r>
      <w:r>
        <w:rPr>
          <w:rFonts w:cs="Arial" w:hint="cs"/>
          <w:rtl/>
        </w:rPr>
        <w:t>یی‌ناپذیر</w:t>
      </w:r>
      <w:r>
        <w:rPr>
          <w:rFonts w:cs="Arial"/>
          <w:rtl/>
        </w:rPr>
        <w:t xml:space="preserve"> روزمره‌تان تبد</w:t>
      </w:r>
      <w:r>
        <w:rPr>
          <w:rFonts w:cs="Arial" w:hint="cs"/>
          <w:rtl/>
        </w:rPr>
        <w:t>یل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. به </w:t>
      </w:r>
      <w:r>
        <w:rPr>
          <w:rFonts w:cs="Arial" w:hint="cs"/>
          <w:rtl/>
        </w:rPr>
        <w:t>یاد</w:t>
      </w:r>
      <w:r>
        <w:rPr>
          <w:rFonts w:cs="Arial"/>
          <w:rtl/>
        </w:rPr>
        <w:t xml:space="preserve"> داشته باش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ه</w:t>
      </w:r>
      <w:r>
        <w:rPr>
          <w:rFonts w:cs="Arial" w:hint="cs"/>
          <w:rtl/>
        </w:rPr>
        <w:t>یچ</w:t>
      </w:r>
      <w:r>
        <w:rPr>
          <w:rFonts w:cs="Arial"/>
          <w:rtl/>
        </w:rPr>
        <w:t xml:space="preserve"> تغ</w:t>
      </w:r>
      <w:r>
        <w:rPr>
          <w:rFonts w:cs="Arial" w:hint="cs"/>
          <w:rtl/>
        </w:rPr>
        <w:t>ییر</w:t>
      </w:r>
      <w:r>
        <w:rPr>
          <w:rFonts w:cs="Arial"/>
          <w:rtl/>
        </w:rPr>
        <w:t xml:space="preserve"> بزرگ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یک‌شبه</w:t>
      </w:r>
      <w:r>
        <w:rPr>
          <w:rFonts w:cs="Arial"/>
          <w:rtl/>
        </w:rPr>
        <w:t xml:space="preserve"> به وقوع نم</w:t>
      </w:r>
      <w:r>
        <w:rPr>
          <w:rFonts w:cs="Arial" w:hint="cs"/>
          <w:rtl/>
        </w:rPr>
        <w:t>ی‌پیوندد</w:t>
      </w:r>
      <w:r>
        <w:rPr>
          <w:rFonts w:cs="Arial"/>
          <w:rtl/>
        </w:rPr>
        <w:t>. با انجام هر تمر</w:t>
      </w:r>
      <w:r>
        <w:rPr>
          <w:rFonts w:cs="Arial" w:hint="cs"/>
          <w:rtl/>
        </w:rPr>
        <w:t>ین،</w:t>
      </w:r>
      <w:r>
        <w:rPr>
          <w:rFonts w:cs="Arial"/>
          <w:rtl/>
        </w:rPr>
        <w:t xml:space="preserve"> قدم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 سو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سلامت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آرامش ب</w:t>
      </w:r>
      <w:r>
        <w:rPr>
          <w:rFonts w:cs="Arial" w:hint="cs"/>
          <w:rtl/>
        </w:rPr>
        <w:t>یشتر</w:t>
      </w:r>
      <w:r>
        <w:rPr>
          <w:rFonts w:cs="Arial"/>
          <w:rtl/>
        </w:rPr>
        <w:t xml:space="preserve"> برم</w:t>
      </w:r>
      <w:r>
        <w:rPr>
          <w:rFonts w:cs="Arial" w:hint="cs"/>
          <w:rtl/>
        </w:rPr>
        <w:t>ی‌دارید</w:t>
      </w:r>
      <w:r>
        <w:rPr>
          <w:rFonts w:cs="Arial"/>
          <w:rtl/>
        </w:rPr>
        <w:t>.</w:t>
      </w:r>
    </w:p>
    <w:p w14:paraId="46DD9B77" w14:textId="77777777" w:rsidR="007D67B7" w:rsidRDefault="007D67B7" w:rsidP="007D67B7">
      <w:pPr>
        <w:spacing w:after="0" w:line="240" w:lineRule="auto"/>
      </w:pPr>
    </w:p>
    <w:p w14:paraId="3EA1F873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شما م</w:t>
      </w:r>
      <w:r>
        <w:rPr>
          <w:rFonts w:cs="Arial" w:hint="cs"/>
          <w:rtl/>
        </w:rPr>
        <w:t>ی‌خواهم</w:t>
      </w:r>
      <w:r>
        <w:rPr>
          <w:rFonts w:cs="Arial"/>
          <w:rtl/>
        </w:rPr>
        <w:t xml:space="preserve"> که با ادامه دادن به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مس</w:t>
      </w:r>
      <w:r>
        <w:rPr>
          <w:rFonts w:cs="Arial" w:hint="cs"/>
          <w:rtl/>
        </w:rPr>
        <w:t>یر،</w:t>
      </w:r>
      <w:r>
        <w:rPr>
          <w:rFonts w:cs="Arial"/>
          <w:rtl/>
        </w:rPr>
        <w:t xml:space="preserve"> به خودتان </w:t>
      </w:r>
      <w:r>
        <w:rPr>
          <w:rFonts w:cs="Arial" w:hint="cs"/>
          <w:rtl/>
        </w:rPr>
        <w:t>یادآوری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که سلامت شما از هر چ</w:t>
      </w:r>
      <w:r>
        <w:rPr>
          <w:rFonts w:cs="Arial" w:hint="cs"/>
          <w:rtl/>
        </w:rPr>
        <w:t>یزی</w:t>
      </w:r>
      <w:r>
        <w:rPr>
          <w:rFonts w:cs="Arial"/>
          <w:rtl/>
        </w:rPr>
        <w:t xml:space="preserve"> مهم‌تر است. ه</w:t>
      </w:r>
      <w:r>
        <w:rPr>
          <w:rFonts w:cs="Arial" w:hint="cs"/>
          <w:rtl/>
        </w:rPr>
        <w:t>یچ‌چیز</w:t>
      </w:r>
      <w:r>
        <w:rPr>
          <w:rFonts w:cs="Arial"/>
          <w:rtl/>
        </w:rPr>
        <w:t xml:space="preserve"> ارزشمندتر از داشتن جسم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سالم و ذهن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شاداب ن</w:t>
      </w:r>
      <w:r>
        <w:rPr>
          <w:rFonts w:cs="Arial" w:hint="cs"/>
          <w:rtl/>
        </w:rPr>
        <w:t>یست</w:t>
      </w:r>
      <w:r>
        <w:rPr>
          <w:rFonts w:cs="Arial"/>
          <w:rtl/>
        </w:rPr>
        <w:t>. پس به‌طور مداوم به خودتان برس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و از تمر</w:t>
      </w:r>
      <w:r>
        <w:rPr>
          <w:rFonts w:cs="Arial" w:hint="cs"/>
          <w:rtl/>
        </w:rPr>
        <w:t>ینات</w:t>
      </w:r>
      <w:r>
        <w:rPr>
          <w:rFonts w:cs="Arial"/>
          <w:rtl/>
        </w:rPr>
        <w:t xml:space="preserve"> ورزش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بهره‌بردار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6C533E9" w14:textId="77777777" w:rsidR="007D67B7" w:rsidRDefault="007D67B7" w:rsidP="007D67B7">
      <w:pPr>
        <w:spacing w:after="0" w:line="240" w:lineRule="auto"/>
      </w:pPr>
    </w:p>
    <w:p w14:paraId="36654D35" w14:textId="77777777" w:rsidR="007D67B7" w:rsidRDefault="007D67B7" w:rsidP="007D67B7">
      <w:pPr>
        <w:spacing w:after="0" w:line="240" w:lineRule="auto"/>
      </w:pPr>
      <w:r>
        <w:rPr>
          <w:rFonts w:cs="Arial" w:hint="cs"/>
          <w:rtl/>
        </w:rPr>
        <w:t>ممنونم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سفر را همراه من بود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 ام</w:t>
      </w:r>
      <w:r>
        <w:rPr>
          <w:rFonts w:cs="Arial" w:hint="cs"/>
          <w:rtl/>
        </w:rPr>
        <w:t>یدوارم</w:t>
      </w:r>
      <w:r>
        <w:rPr>
          <w:rFonts w:cs="Arial"/>
          <w:rtl/>
        </w:rPr>
        <w:t xml:space="preserve"> که ا</w:t>
      </w:r>
      <w:r>
        <w:rPr>
          <w:rFonts w:cs="Arial" w:hint="cs"/>
          <w:rtl/>
        </w:rPr>
        <w:t>ین</w:t>
      </w:r>
      <w:r>
        <w:rPr>
          <w:rFonts w:cs="Arial"/>
          <w:rtl/>
        </w:rPr>
        <w:t xml:space="preserve"> کتاب به شما کمک کرده باشد تا سلامت و آرامش ب</w:t>
      </w:r>
      <w:r>
        <w:rPr>
          <w:rFonts w:cs="Arial" w:hint="cs"/>
          <w:rtl/>
        </w:rPr>
        <w:t>یشتری</w:t>
      </w:r>
      <w:r>
        <w:rPr>
          <w:rFonts w:cs="Arial"/>
          <w:rtl/>
        </w:rPr>
        <w:t xml:space="preserve"> در زندگ</w:t>
      </w:r>
      <w:r>
        <w:rPr>
          <w:rFonts w:cs="Arial" w:hint="cs"/>
          <w:rtl/>
        </w:rPr>
        <w:t>ی‌تان</w:t>
      </w:r>
      <w:r>
        <w:rPr>
          <w:rFonts w:cs="Arial"/>
          <w:rtl/>
        </w:rPr>
        <w:t xml:space="preserve"> تجربه کن</w:t>
      </w:r>
      <w:r>
        <w:rPr>
          <w:rFonts w:cs="Arial" w:hint="cs"/>
          <w:rtl/>
        </w:rPr>
        <w:t>ید</w:t>
      </w:r>
      <w:r>
        <w:rPr>
          <w:rFonts w:cs="Arial"/>
          <w:rtl/>
        </w:rPr>
        <w:t>.</w:t>
      </w:r>
    </w:p>
    <w:p w14:paraId="674FC2BE" w14:textId="77777777" w:rsidR="007D67B7" w:rsidRDefault="007D67B7" w:rsidP="007D67B7">
      <w:pPr>
        <w:spacing w:after="0" w:line="240" w:lineRule="auto"/>
      </w:pPr>
    </w:p>
    <w:p w14:paraId="5B7CD287" w14:textId="77777777" w:rsidR="003D16A6" w:rsidRDefault="003D16A6" w:rsidP="007D67B7">
      <w:pPr>
        <w:spacing w:after="0" w:line="240" w:lineRule="auto"/>
        <w:rPr>
          <w:rFonts w:cs="Arial"/>
          <w:b/>
          <w:bCs/>
          <w:sz w:val="48"/>
          <w:szCs w:val="48"/>
          <w:rtl/>
        </w:rPr>
      </w:pPr>
    </w:p>
    <w:p w14:paraId="79EEE0B7" w14:textId="1615C03E" w:rsidR="007D67B7" w:rsidRPr="003D16A6" w:rsidRDefault="007D67B7" w:rsidP="007D67B7">
      <w:pPr>
        <w:spacing w:after="0" w:line="240" w:lineRule="auto"/>
        <w:rPr>
          <w:b/>
          <w:bCs/>
          <w:sz w:val="48"/>
          <w:szCs w:val="48"/>
        </w:rPr>
      </w:pPr>
      <w:r w:rsidRPr="003D16A6">
        <w:rPr>
          <w:rFonts w:cs="Arial" w:hint="cs"/>
          <w:b/>
          <w:bCs/>
          <w:sz w:val="48"/>
          <w:szCs w:val="48"/>
          <w:rtl/>
        </w:rPr>
        <w:t>با</w:t>
      </w:r>
      <w:r w:rsidRPr="003D16A6">
        <w:rPr>
          <w:rFonts w:cs="Arial"/>
          <w:b/>
          <w:bCs/>
          <w:sz w:val="48"/>
          <w:szCs w:val="48"/>
          <w:rtl/>
        </w:rPr>
        <w:t xml:space="preserve"> آرزو</w:t>
      </w:r>
      <w:r w:rsidRPr="003D16A6">
        <w:rPr>
          <w:rFonts w:cs="Arial" w:hint="cs"/>
          <w:b/>
          <w:bCs/>
          <w:sz w:val="48"/>
          <w:szCs w:val="48"/>
          <w:rtl/>
        </w:rPr>
        <w:t>ی</w:t>
      </w:r>
      <w:r w:rsidRPr="003D16A6">
        <w:rPr>
          <w:rFonts w:cs="Arial"/>
          <w:b/>
          <w:bCs/>
          <w:sz w:val="48"/>
          <w:szCs w:val="48"/>
          <w:rtl/>
        </w:rPr>
        <w:t xml:space="preserve"> بهتر</w:t>
      </w:r>
      <w:r w:rsidRPr="003D16A6">
        <w:rPr>
          <w:rFonts w:cs="Arial" w:hint="cs"/>
          <w:b/>
          <w:bCs/>
          <w:sz w:val="48"/>
          <w:szCs w:val="48"/>
          <w:rtl/>
        </w:rPr>
        <w:t>ین‌ها</w:t>
      </w:r>
      <w:r w:rsidRPr="003D16A6">
        <w:rPr>
          <w:rFonts w:cs="Arial"/>
          <w:b/>
          <w:bCs/>
          <w:sz w:val="48"/>
          <w:szCs w:val="48"/>
          <w:rtl/>
        </w:rPr>
        <w:t xml:space="preserve"> برا</w:t>
      </w:r>
      <w:r w:rsidRPr="003D16A6">
        <w:rPr>
          <w:rFonts w:cs="Arial" w:hint="cs"/>
          <w:b/>
          <w:bCs/>
          <w:sz w:val="48"/>
          <w:szCs w:val="48"/>
          <w:rtl/>
        </w:rPr>
        <w:t>ی</w:t>
      </w:r>
      <w:r w:rsidRPr="003D16A6">
        <w:rPr>
          <w:rFonts w:cs="Arial"/>
          <w:b/>
          <w:bCs/>
          <w:sz w:val="48"/>
          <w:szCs w:val="48"/>
          <w:rtl/>
        </w:rPr>
        <w:t xml:space="preserve"> شما و سلامت</w:t>
      </w:r>
      <w:r w:rsidRPr="003D16A6">
        <w:rPr>
          <w:rFonts w:cs="Arial" w:hint="cs"/>
          <w:b/>
          <w:bCs/>
          <w:sz w:val="48"/>
          <w:szCs w:val="48"/>
          <w:rtl/>
        </w:rPr>
        <w:t>ی</w:t>
      </w:r>
      <w:r w:rsidRPr="003D16A6">
        <w:rPr>
          <w:rFonts w:cs="Arial"/>
          <w:b/>
          <w:bCs/>
          <w:sz w:val="48"/>
          <w:szCs w:val="48"/>
          <w:rtl/>
        </w:rPr>
        <w:t xml:space="preserve"> هر چه ب</w:t>
      </w:r>
      <w:r w:rsidRPr="003D16A6">
        <w:rPr>
          <w:rFonts w:cs="Arial" w:hint="cs"/>
          <w:b/>
          <w:bCs/>
          <w:sz w:val="48"/>
          <w:szCs w:val="48"/>
          <w:rtl/>
        </w:rPr>
        <w:t>یشتر</w:t>
      </w:r>
      <w:r w:rsidRPr="003D16A6">
        <w:rPr>
          <w:rFonts w:cs="Arial"/>
          <w:b/>
          <w:bCs/>
          <w:sz w:val="48"/>
          <w:szCs w:val="48"/>
          <w:rtl/>
        </w:rPr>
        <w:t xml:space="preserve"> </w:t>
      </w:r>
    </w:p>
    <w:p w14:paraId="5C2FC9AF" w14:textId="77777777" w:rsidR="007D67B7" w:rsidRDefault="007D67B7" w:rsidP="007D67B7">
      <w:pPr>
        <w:spacing w:after="0" w:line="240" w:lineRule="auto"/>
      </w:pPr>
    </w:p>
    <w:p w14:paraId="78A61237" w14:textId="77777777" w:rsidR="003D16A6" w:rsidRDefault="003D16A6" w:rsidP="003D16A6">
      <w:pPr>
        <w:spacing w:after="0" w:line="240" w:lineRule="auto"/>
        <w:jc w:val="center"/>
        <w:rPr>
          <w:rFonts w:ascii="Simplified Arabic Fixed" w:hAnsi="Simplified Arabic Fixed" w:cs="Simplified Arabic Fixed"/>
          <w:sz w:val="144"/>
          <w:szCs w:val="144"/>
          <w:rtl/>
        </w:rPr>
      </w:pPr>
    </w:p>
    <w:p w14:paraId="680CC985" w14:textId="430D84A2" w:rsidR="007D67B7" w:rsidRPr="003D16A6" w:rsidRDefault="003D16A6" w:rsidP="003D16A6">
      <w:pPr>
        <w:spacing w:after="0" w:line="240" w:lineRule="auto"/>
        <w:jc w:val="center"/>
        <w:rPr>
          <w:rFonts w:ascii="Simplified Arabic Fixed" w:hAnsi="Simplified Arabic Fixed" w:cs="Simplified Arabic Fixed"/>
          <w:sz w:val="144"/>
          <w:szCs w:val="144"/>
        </w:rPr>
      </w:pPr>
      <w:r w:rsidRPr="003D16A6">
        <w:rPr>
          <w:rFonts w:ascii="Simplified Arabic Fixed" w:hAnsi="Simplified Arabic Fixed" w:cs="Simplified Arabic Fixed"/>
          <w:sz w:val="144"/>
          <w:szCs w:val="144"/>
          <w:rtl/>
        </w:rPr>
        <w:t>مهران</w:t>
      </w:r>
      <w:r>
        <w:rPr>
          <w:rFonts w:ascii="Simplified Arabic Fixed" w:hAnsi="Simplified Arabic Fixed" w:cs="Simplified Arabic Fixed" w:hint="cs"/>
          <w:sz w:val="144"/>
          <w:szCs w:val="144"/>
          <w:rtl/>
        </w:rPr>
        <w:t xml:space="preserve">      </w:t>
      </w:r>
      <w:r w:rsidRPr="003D16A6">
        <w:rPr>
          <w:rFonts w:ascii="Simplified Arabic Fixed" w:hAnsi="Simplified Arabic Fixed" w:cs="Simplified Arabic Fixed"/>
          <w:sz w:val="144"/>
          <w:szCs w:val="144"/>
          <w:rtl/>
        </w:rPr>
        <w:t>چایچی</w:t>
      </w:r>
    </w:p>
    <w:p w14:paraId="4D9BD4CC" w14:textId="77777777" w:rsidR="007D67B7" w:rsidRDefault="007D67B7" w:rsidP="007D67B7">
      <w:pPr>
        <w:spacing w:after="0" w:line="240" w:lineRule="auto"/>
      </w:pPr>
    </w:p>
    <w:p w14:paraId="6E3F7C02" w14:textId="77777777" w:rsidR="007D67B7" w:rsidRDefault="007D67B7" w:rsidP="007D67B7">
      <w:pPr>
        <w:spacing w:after="0" w:line="240" w:lineRule="auto"/>
      </w:pPr>
    </w:p>
    <w:p w14:paraId="168F28D1" w14:textId="77777777" w:rsidR="00891390" w:rsidRPr="00025DB7" w:rsidRDefault="00891390" w:rsidP="00731DE2">
      <w:pPr>
        <w:spacing w:after="0" w:line="240" w:lineRule="auto"/>
      </w:pPr>
    </w:p>
    <w:sectPr w:rsidR="00891390" w:rsidRPr="00025DB7" w:rsidSect="00DC6A51">
      <w:pgSz w:w="12240" w:h="15840"/>
      <w:pgMar w:top="1440" w:right="144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hideSpellingErrors/>
  <w:hideGrammaticalErrors/>
  <w:proofState w:spelling="clean" w:grammar="clean"/>
  <w:attachedTemplate r:id="rId1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B7"/>
    <w:rsid w:val="00025DB7"/>
    <w:rsid w:val="000C37D5"/>
    <w:rsid w:val="000F0483"/>
    <w:rsid w:val="00255DF2"/>
    <w:rsid w:val="003D16A6"/>
    <w:rsid w:val="00434BE9"/>
    <w:rsid w:val="004E6414"/>
    <w:rsid w:val="00522FD8"/>
    <w:rsid w:val="00581093"/>
    <w:rsid w:val="005D63E1"/>
    <w:rsid w:val="005E1463"/>
    <w:rsid w:val="00643DCF"/>
    <w:rsid w:val="006C6999"/>
    <w:rsid w:val="00731DE2"/>
    <w:rsid w:val="007D67B7"/>
    <w:rsid w:val="00852F0E"/>
    <w:rsid w:val="00891390"/>
    <w:rsid w:val="008D39F6"/>
    <w:rsid w:val="00953B42"/>
    <w:rsid w:val="00993D2B"/>
    <w:rsid w:val="00A3307B"/>
    <w:rsid w:val="00CB0973"/>
    <w:rsid w:val="00DC6A51"/>
    <w:rsid w:val="00DD326A"/>
    <w:rsid w:val="00EE6943"/>
    <w:rsid w:val="00EE7049"/>
    <w:rsid w:val="00F920B8"/>
    <w:rsid w:val="00F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8A185"/>
  <w15:docId w15:val="{B1040CF0-7C56-48D2-ABA7-67DBDE57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943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E6943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943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943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943"/>
    <w:pPr>
      <w:keepNext/>
      <w:keepLines/>
      <w:numPr>
        <w:ilvl w:val="3"/>
        <w:numId w:val="10"/>
      </w:numPr>
      <w:bidi w:val="0"/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943"/>
    <w:pPr>
      <w:keepNext/>
      <w:keepLines/>
      <w:numPr>
        <w:ilvl w:val="4"/>
        <w:numId w:val="10"/>
      </w:numPr>
      <w:bidi w:val="0"/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943"/>
    <w:pPr>
      <w:keepNext/>
      <w:keepLines/>
      <w:numPr>
        <w:ilvl w:val="5"/>
        <w:numId w:val="10"/>
      </w:numPr>
      <w:bidi w:val="0"/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943"/>
    <w:pPr>
      <w:keepNext/>
      <w:keepLines/>
      <w:numPr>
        <w:ilvl w:val="6"/>
        <w:numId w:val="10"/>
      </w:numPr>
      <w:bidi w:val="0"/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943"/>
    <w:pPr>
      <w:keepNext/>
      <w:keepLines/>
      <w:numPr>
        <w:ilvl w:val="7"/>
        <w:numId w:val="10"/>
      </w:numPr>
      <w:bidi w:val="0"/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943"/>
    <w:pPr>
      <w:keepNext/>
      <w:keepLines/>
      <w:numPr>
        <w:ilvl w:val="8"/>
        <w:numId w:val="10"/>
      </w:numPr>
      <w:bidi w:val="0"/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E6943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styleId="IntenseReference">
    <w:name w:val="Intense Reference"/>
    <w:uiPriority w:val="32"/>
    <w:qFormat/>
    <w:rsid w:val="00EE6943"/>
    <w:rPr>
      <w:b/>
      <w:bCs/>
      <w:smallCaps/>
      <w:u w:val="single"/>
    </w:rPr>
  </w:style>
  <w:style w:type="character" w:styleId="SubtleReference">
    <w:name w:val="Subtle Reference"/>
    <w:uiPriority w:val="31"/>
    <w:qFormat/>
    <w:rsid w:val="00EE6943"/>
    <w:rPr>
      <w:smallCaps/>
      <w:color w:val="404040"/>
      <w:u w:val="single" w:color="7F7F7F"/>
    </w:rPr>
  </w:style>
  <w:style w:type="character" w:styleId="BookTitle">
    <w:name w:val="Book Title"/>
    <w:uiPriority w:val="33"/>
    <w:qFormat/>
    <w:rsid w:val="00EE6943"/>
    <w:rPr>
      <w:b w:val="0"/>
      <w:bCs w:val="0"/>
      <w:smallCaps/>
      <w:spacing w:val="5"/>
    </w:rPr>
  </w:style>
  <w:style w:type="character" w:customStyle="1" w:styleId="Heading2Char">
    <w:name w:val="Heading 2 Char"/>
    <w:link w:val="Heading2"/>
    <w:uiPriority w:val="9"/>
    <w:rsid w:val="00EE6943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E6943"/>
    <w:rPr>
      <w:rFonts w:ascii="Calibri Light" w:eastAsia="SimSun" w:hAnsi="Calibri Light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E6943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EE6943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Heading4Char">
    <w:name w:val="Heading 4 Char"/>
    <w:link w:val="Heading4"/>
    <w:uiPriority w:val="9"/>
    <w:semiHidden/>
    <w:rsid w:val="00EE6943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EE6943"/>
    <w:rPr>
      <w:rFonts w:ascii="Calibri Light" w:eastAsia="SimSun" w:hAnsi="Calibri Light" w:cs="Times New Roman"/>
      <w:color w:val="323E4F"/>
    </w:rPr>
  </w:style>
  <w:style w:type="character" w:customStyle="1" w:styleId="Heading6Char">
    <w:name w:val="Heading 6 Char"/>
    <w:link w:val="Heading6"/>
    <w:uiPriority w:val="9"/>
    <w:semiHidden/>
    <w:rsid w:val="00EE6943"/>
    <w:rPr>
      <w:rFonts w:ascii="Calibri Light" w:eastAsia="SimSun" w:hAnsi="Calibri Light" w:cs="Times New Roman"/>
      <w:i/>
      <w:iCs/>
      <w:color w:val="323E4F"/>
    </w:rPr>
  </w:style>
  <w:style w:type="character" w:customStyle="1" w:styleId="Heading7Char">
    <w:name w:val="Heading 7 Char"/>
    <w:link w:val="Heading7"/>
    <w:uiPriority w:val="9"/>
    <w:semiHidden/>
    <w:rsid w:val="00EE6943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EE6943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EE6943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6943"/>
    <w:pPr>
      <w:bidi w:val="0"/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943"/>
    <w:pPr>
      <w:numPr>
        <w:ilvl w:val="1"/>
      </w:numPr>
      <w:bidi w:val="0"/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EE6943"/>
    <w:rPr>
      <w:color w:val="5A5A5A"/>
      <w:spacing w:val="10"/>
    </w:rPr>
  </w:style>
  <w:style w:type="character" w:styleId="Strong">
    <w:name w:val="Strong"/>
    <w:uiPriority w:val="22"/>
    <w:qFormat/>
    <w:rsid w:val="00EE6943"/>
    <w:rPr>
      <w:b/>
      <w:bCs/>
      <w:color w:val="000000"/>
    </w:rPr>
  </w:style>
  <w:style w:type="character" w:styleId="Emphasis">
    <w:name w:val="Emphasis"/>
    <w:uiPriority w:val="20"/>
    <w:qFormat/>
    <w:rsid w:val="00EE6943"/>
    <w:rPr>
      <w:i/>
      <w:iCs/>
      <w:color w:val="auto"/>
    </w:rPr>
  </w:style>
  <w:style w:type="paragraph" w:styleId="NoSpacing">
    <w:name w:val="No Spacing"/>
    <w:uiPriority w:val="1"/>
    <w:qFormat/>
    <w:rsid w:val="00EE694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E6943"/>
    <w:pPr>
      <w:bidi w:val="0"/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E694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943"/>
    <w:pPr>
      <w:pBdr>
        <w:top w:val="single" w:sz="24" w:space="1" w:color="F2F2F2"/>
        <w:bottom w:val="single" w:sz="24" w:space="1" w:color="F2F2F2"/>
      </w:pBdr>
      <w:shd w:val="clear" w:color="auto" w:fill="F2F2F2"/>
      <w:bidi w:val="0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EE6943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EE6943"/>
    <w:rPr>
      <w:i/>
      <w:iCs/>
      <w:color w:val="404040"/>
    </w:rPr>
  </w:style>
  <w:style w:type="character" w:styleId="IntenseEmphasis">
    <w:name w:val="Intense Emphasis"/>
    <w:uiPriority w:val="21"/>
    <w:qFormat/>
    <w:rsid w:val="00EE6943"/>
    <w:rPr>
      <w:b/>
      <w:bCs/>
      <w:i/>
      <w:iCs/>
      <w: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943"/>
    <w:pPr>
      <w:bidi w:val="0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ranj\Documents\Custom%20Office%20Templates\Template%20asl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1F33-7563-4271-9B5B-44A881E0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asli</Template>
  <TotalTime>9</TotalTime>
  <Pages>22</Pages>
  <Words>3743</Words>
  <Characters>21340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Toranj</dc:creator>
  <cp:lastModifiedBy>Toranj</cp:lastModifiedBy>
  <cp:revision>1</cp:revision>
  <dcterms:created xsi:type="dcterms:W3CDTF">2025-04-08T17:33:00Z</dcterms:created>
  <dcterms:modified xsi:type="dcterms:W3CDTF">2025-04-08T17:42:00Z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64b3691485ca4c76aeef66ea047a3a37</vt:lpwstr>
  </property>
</Properties>
</file>