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9947" w14:textId="7CE7FE1C" w:rsidR="00E65DE1" w:rsidRDefault="00E65DE1" w:rsidP="00E65DE1">
      <w:pPr>
        <w:spacing w:after="0" w:line="240" w:lineRule="auto"/>
        <w:rPr>
          <w:rFonts w:cs="Arial"/>
          <w:sz w:val="72"/>
          <w:szCs w:val="72"/>
          <w:rtl/>
        </w:rPr>
      </w:pPr>
      <w:r w:rsidRPr="00E65DE1">
        <w:rPr>
          <w:rFonts w:cs="Arial"/>
          <w:sz w:val="72"/>
          <w:szCs w:val="72"/>
          <w:rtl/>
        </w:rPr>
        <w:t>کتاب "</w:t>
      </w:r>
      <w:r w:rsidRPr="00E65DE1">
        <w:rPr>
          <w:rFonts w:cs="Arial" w:hint="cs"/>
          <w:sz w:val="72"/>
          <w:szCs w:val="72"/>
          <w:rtl/>
        </w:rPr>
        <w:t>یوگا</w:t>
      </w:r>
      <w:r w:rsidRPr="00E65DE1">
        <w:rPr>
          <w:rFonts w:cs="Arial"/>
          <w:sz w:val="72"/>
          <w:szCs w:val="72"/>
          <w:rtl/>
        </w:rPr>
        <w:t xml:space="preserve"> و مد</w:t>
      </w:r>
      <w:r w:rsidRPr="00E65DE1">
        <w:rPr>
          <w:rFonts w:cs="Arial" w:hint="cs"/>
          <w:sz w:val="72"/>
          <w:szCs w:val="72"/>
          <w:rtl/>
        </w:rPr>
        <w:t>یتیشن</w:t>
      </w:r>
      <w:r w:rsidRPr="00E65DE1">
        <w:rPr>
          <w:rFonts w:cs="Arial"/>
          <w:sz w:val="72"/>
          <w:szCs w:val="72"/>
          <w:rtl/>
        </w:rPr>
        <w:t xml:space="preserve"> به زبان ساده"</w:t>
      </w:r>
    </w:p>
    <w:p w14:paraId="6B0C8064" w14:textId="77777777" w:rsidR="00E65DE1" w:rsidRPr="00E65DE1" w:rsidRDefault="00E65DE1" w:rsidP="00E65DE1">
      <w:pPr>
        <w:spacing w:after="0" w:line="240" w:lineRule="auto"/>
        <w:rPr>
          <w:sz w:val="72"/>
          <w:szCs w:val="72"/>
        </w:rPr>
      </w:pPr>
    </w:p>
    <w:p w14:paraId="26C3EFDE" w14:textId="77777777" w:rsidR="00E65DE1" w:rsidRDefault="00E65DE1" w:rsidP="00E65DE1">
      <w:pPr>
        <w:spacing w:after="0" w:line="240" w:lineRule="auto"/>
      </w:pPr>
    </w:p>
    <w:p w14:paraId="45D5DE88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مقدمه</w:t>
      </w:r>
      <w:r>
        <w:rPr>
          <w:rFonts w:cs="Arial"/>
          <w:rtl/>
        </w:rPr>
        <w:t>: چرا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بشناس</w:t>
      </w:r>
      <w:r>
        <w:rPr>
          <w:rFonts w:cs="Arial" w:hint="cs"/>
          <w:rtl/>
        </w:rPr>
        <w:t>یم؟</w:t>
      </w:r>
    </w:p>
    <w:p w14:paraId="38C6DACD" w14:textId="77777777" w:rsidR="00E65DE1" w:rsidRDefault="00E65DE1" w:rsidP="00E65DE1">
      <w:pPr>
        <w:spacing w:after="0" w:line="240" w:lineRule="auto"/>
      </w:pPr>
    </w:p>
    <w:p w14:paraId="3FC4CAAE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اول: درک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</w:p>
    <w:p w14:paraId="7BA057BD" w14:textId="77777777" w:rsidR="00E65DE1" w:rsidRDefault="00E65DE1" w:rsidP="00E65DE1">
      <w:pPr>
        <w:spacing w:after="0" w:line="240" w:lineRule="auto"/>
      </w:pPr>
    </w:p>
    <w:p w14:paraId="5152E864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یست؟</w:t>
      </w:r>
      <w:r>
        <w:rPr>
          <w:rFonts w:cs="Arial"/>
          <w:rtl/>
        </w:rPr>
        <w:t xml:space="preserve"> (تار</w:t>
      </w:r>
      <w:r>
        <w:rPr>
          <w:rFonts w:cs="Arial" w:hint="cs"/>
          <w:rtl/>
        </w:rPr>
        <w:t>یخچه،</w:t>
      </w:r>
      <w:r>
        <w:rPr>
          <w:rFonts w:cs="Arial"/>
          <w:rtl/>
        </w:rPr>
        <w:t xml:space="preserve"> فلسفه، اصول)</w:t>
      </w:r>
    </w:p>
    <w:p w14:paraId="74AA328B" w14:textId="77777777" w:rsidR="00E65DE1" w:rsidRDefault="00E65DE1" w:rsidP="00E65DE1">
      <w:pPr>
        <w:spacing w:after="0" w:line="240" w:lineRule="auto"/>
      </w:pPr>
    </w:p>
    <w:p w14:paraId="4062061E" w14:textId="77777777" w:rsidR="00E65DE1" w:rsidRDefault="00E65DE1" w:rsidP="00E65DE1">
      <w:pPr>
        <w:spacing w:after="0" w:line="240" w:lineRule="auto"/>
      </w:pPr>
    </w:p>
    <w:p w14:paraId="0B917E0D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یست؟</w:t>
      </w:r>
      <w:r>
        <w:rPr>
          <w:rFonts w:cs="Arial"/>
          <w:rtl/>
        </w:rPr>
        <w:t xml:space="preserve"> (مفاه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یه،</w:t>
      </w:r>
      <w:r>
        <w:rPr>
          <w:rFonts w:cs="Arial"/>
          <w:rtl/>
        </w:rPr>
        <w:t xml:space="preserve"> تفاوت با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>)</w:t>
      </w:r>
    </w:p>
    <w:p w14:paraId="679D6155" w14:textId="77777777" w:rsidR="00E65DE1" w:rsidRDefault="00E65DE1" w:rsidP="00E65DE1">
      <w:pPr>
        <w:spacing w:after="0" w:line="240" w:lineRule="auto"/>
      </w:pPr>
    </w:p>
    <w:p w14:paraId="1BABE4F4" w14:textId="77777777" w:rsidR="00E65DE1" w:rsidRDefault="00E65DE1" w:rsidP="00E65DE1">
      <w:pPr>
        <w:spacing w:after="0" w:line="240" w:lineRule="auto"/>
      </w:pPr>
    </w:p>
    <w:p w14:paraId="2C7B2DC6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 xml:space="preserve">3. ارتباط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با ذهن و بدن</w:t>
      </w:r>
    </w:p>
    <w:p w14:paraId="0C97C333" w14:textId="77777777" w:rsidR="00E65DE1" w:rsidRDefault="00E65DE1" w:rsidP="00E65DE1">
      <w:pPr>
        <w:spacing w:after="0" w:line="240" w:lineRule="auto"/>
      </w:pPr>
    </w:p>
    <w:p w14:paraId="35282CD5" w14:textId="77777777" w:rsidR="00E65DE1" w:rsidRDefault="00E65DE1" w:rsidP="00E65DE1">
      <w:pPr>
        <w:spacing w:after="0" w:line="240" w:lineRule="auto"/>
      </w:pPr>
    </w:p>
    <w:p w14:paraId="614CAEC9" w14:textId="77777777" w:rsidR="00E65DE1" w:rsidRDefault="00E65DE1" w:rsidP="00E65DE1">
      <w:pPr>
        <w:spacing w:after="0" w:line="240" w:lineRule="auto"/>
      </w:pPr>
    </w:p>
    <w:p w14:paraId="55DA32D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دوم: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روش‌ها و تکن</w:t>
      </w:r>
      <w:r>
        <w:rPr>
          <w:rFonts w:cs="Arial" w:hint="cs"/>
          <w:rtl/>
        </w:rPr>
        <w:t>یک‌ها</w:t>
      </w:r>
    </w:p>
    <w:p w14:paraId="2EDCD8BE" w14:textId="77777777" w:rsidR="00E65DE1" w:rsidRDefault="00E65DE1" w:rsidP="00E65DE1">
      <w:pPr>
        <w:spacing w:after="0" w:line="240" w:lineRule="auto"/>
      </w:pPr>
    </w:p>
    <w:p w14:paraId="6973AFD0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 xml:space="preserve">4. انواع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(هاتا، و</w:t>
      </w:r>
      <w:r>
        <w:rPr>
          <w:rFonts w:cs="Arial" w:hint="cs"/>
          <w:rtl/>
        </w:rPr>
        <w:t>ینیاسا،</w:t>
      </w:r>
      <w:r>
        <w:rPr>
          <w:rFonts w:cs="Arial"/>
          <w:rtl/>
        </w:rPr>
        <w:t xml:space="preserve"> آشتانگا، کندال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و...)</w:t>
      </w:r>
    </w:p>
    <w:p w14:paraId="162CA0A6" w14:textId="77777777" w:rsidR="00E65DE1" w:rsidRDefault="00E65DE1" w:rsidP="00E65DE1">
      <w:pPr>
        <w:spacing w:after="0" w:line="240" w:lineRule="auto"/>
      </w:pPr>
    </w:p>
    <w:p w14:paraId="491BAADD" w14:textId="77777777" w:rsidR="00E65DE1" w:rsidRDefault="00E65DE1" w:rsidP="00E65DE1">
      <w:pPr>
        <w:spacing w:after="0" w:line="240" w:lineRule="auto"/>
      </w:pPr>
    </w:p>
    <w:p w14:paraId="4576C0B8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5. انواع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(مد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تمرکز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ذهن‌آگاه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متا و...)</w:t>
      </w:r>
    </w:p>
    <w:p w14:paraId="77CC23EA" w14:textId="77777777" w:rsidR="00E65DE1" w:rsidRDefault="00E65DE1" w:rsidP="00E65DE1">
      <w:pPr>
        <w:spacing w:after="0" w:line="240" w:lineRule="auto"/>
      </w:pPr>
    </w:p>
    <w:p w14:paraId="6D8AB660" w14:textId="77777777" w:rsidR="00E65DE1" w:rsidRDefault="00E65DE1" w:rsidP="00E65DE1">
      <w:pPr>
        <w:spacing w:after="0" w:line="240" w:lineRule="auto"/>
      </w:pPr>
    </w:p>
    <w:p w14:paraId="7D837024" w14:textId="77777777" w:rsidR="00E65DE1" w:rsidRDefault="00E65DE1" w:rsidP="00E65DE1">
      <w:pPr>
        <w:spacing w:after="0" w:line="240" w:lineRule="auto"/>
      </w:pPr>
    </w:p>
    <w:p w14:paraId="36720B3E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سوم: چگونه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انجام ده</w:t>
      </w:r>
      <w:r>
        <w:rPr>
          <w:rFonts w:cs="Arial" w:hint="cs"/>
          <w:rtl/>
        </w:rPr>
        <w:t>یم؟</w:t>
      </w:r>
    </w:p>
    <w:p w14:paraId="50260E3B" w14:textId="77777777" w:rsidR="00E65DE1" w:rsidRDefault="00E65DE1" w:rsidP="00E65DE1">
      <w:pPr>
        <w:spacing w:after="0" w:line="240" w:lineRule="auto"/>
      </w:pPr>
    </w:p>
    <w:p w14:paraId="5EFCDCED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6. اصول اول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و نحوه شروع (تنفس،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بدن، مح</w:t>
      </w:r>
      <w:r>
        <w:rPr>
          <w:rFonts w:cs="Arial" w:hint="cs"/>
          <w:rtl/>
        </w:rPr>
        <w:t>یط</w:t>
      </w:r>
      <w:r>
        <w:rPr>
          <w:rFonts w:cs="Arial"/>
          <w:rtl/>
        </w:rPr>
        <w:t xml:space="preserve"> مناسب)</w:t>
      </w:r>
    </w:p>
    <w:p w14:paraId="25B454BA" w14:textId="77777777" w:rsidR="00E65DE1" w:rsidRDefault="00E65DE1" w:rsidP="00E65DE1">
      <w:pPr>
        <w:spacing w:after="0" w:line="240" w:lineRule="auto"/>
      </w:pPr>
    </w:p>
    <w:p w14:paraId="12233B3D" w14:textId="77777777" w:rsidR="00E65DE1" w:rsidRDefault="00E65DE1" w:rsidP="00E65DE1">
      <w:pPr>
        <w:spacing w:after="0" w:line="240" w:lineRule="auto"/>
      </w:pPr>
    </w:p>
    <w:p w14:paraId="6CA45A90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7. حرکات پا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تکن</w:t>
      </w:r>
      <w:r>
        <w:rPr>
          <w:rFonts w:cs="Arial" w:hint="cs"/>
          <w:rtl/>
        </w:rPr>
        <w:t>یک‌های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</w:p>
    <w:p w14:paraId="78334A7C" w14:textId="77777777" w:rsidR="00E65DE1" w:rsidRDefault="00E65DE1" w:rsidP="00E65DE1">
      <w:pPr>
        <w:spacing w:after="0" w:line="240" w:lineRule="auto"/>
      </w:pPr>
    </w:p>
    <w:p w14:paraId="62BD60C5" w14:textId="77777777" w:rsidR="00E65DE1" w:rsidRDefault="00E65DE1" w:rsidP="00E65DE1">
      <w:pPr>
        <w:spacing w:after="0" w:line="240" w:lineRule="auto"/>
      </w:pPr>
    </w:p>
    <w:p w14:paraId="16364ACC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8. برنامه‌ها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روزانه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مبتد</w:t>
      </w:r>
      <w:r>
        <w:rPr>
          <w:rFonts w:cs="Arial" w:hint="cs"/>
          <w:rtl/>
        </w:rPr>
        <w:t>ی‌ها</w:t>
      </w:r>
    </w:p>
    <w:p w14:paraId="3BE036CC" w14:textId="77777777" w:rsidR="00E65DE1" w:rsidRDefault="00E65DE1" w:rsidP="00E65DE1">
      <w:pPr>
        <w:spacing w:after="0" w:line="240" w:lineRule="auto"/>
      </w:pPr>
    </w:p>
    <w:p w14:paraId="23A2FCEA" w14:textId="77777777" w:rsidR="00E65DE1" w:rsidRDefault="00E65DE1" w:rsidP="00E65DE1">
      <w:pPr>
        <w:spacing w:after="0" w:line="240" w:lineRule="auto"/>
      </w:pPr>
    </w:p>
    <w:p w14:paraId="3ECD5774" w14:textId="77777777" w:rsidR="00E65DE1" w:rsidRDefault="00E65DE1" w:rsidP="00E65DE1">
      <w:pPr>
        <w:spacing w:after="0" w:line="240" w:lineRule="auto"/>
      </w:pPr>
    </w:p>
    <w:p w14:paraId="66A0CAB0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چهارم: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بر بدن و ذهن</w:t>
      </w:r>
    </w:p>
    <w:p w14:paraId="418CC211" w14:textId="77777777" w:rsidR="00E65DE1" w:rsidRDefault="00E65DE1" w:rsidP="00E65DE1">
      <w:pPr>
        <w:spacing w:after="0" w:line="240" w:lineRule="auto"/>
      </w:pPr>
    </w:p>
    <w:p w14:paraId="4FFDD0E1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9.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یزیکی</w:t>
      </w:r>
      <w:r>
        <w:rPr>
          <w:rFonts w:cs="Arial"/>
          <w:rtl/>
        </w:rPr>
        <w:t xml:space="preserve"> (انعطاف‌پذ</w:t>
      </w:r>
      <w:r>
        <w:rPr>
          <w:rFonts w:cs="Arial" w:hint="cs"/>
          <w:rtl/>
        </w:rPr>
        <w:t>یری،</w:t>
      </w:r>
      <w:r>
        <w:rPr>
          <w:rFonts w:cs="Arial"/>
          <w:rtl/>
        </w:rPr>
        <w:t xml:space="preserve"> کاهش درد،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یستم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یمنی</w:t>
      </w:r>
      <w:r>
        <w:rPr>
          <w:rFonts w:cs="Arial"/>
          <w:rtl/>
        </w:rPr>
        <w:t>)</w:t>
      </w:r>
    </w:p>
    <w:p w14:paraId="5743253F" w14:textId="77777777" w:rsidR="00E65DE1" w:rsidRDefault="00E65DE1" w:rsidP="00E65DE1">
      <w:pPr>
        <w:spacing w:after="0" w:line="240" w:lineRule="auto"/>
      </w:pPr>
    </w:p>
    <w:p w14:paraId="45F8D61A" w14:textId="77777777" w:rsidR="00E65DE1" w:rsidRDefault="00E65DE1" w:rsidP="00E65DE1">
      <w:pPr>
        <w:spacing w:after="0" w:line="240" w:lineRule="auto"/>
      </w:pPr>
    </w:p>
    <w:p w14:paraId="763A72B7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10.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(کاهش استرس،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تمرکز، بهبود خواب)</w:t>
      </w:r>
    </w:p>
    <w:p w14:paraId="3B4FDD6D" w14:textId="77777777" w:rsidR="00E65DE1" w:rsidRDefault="00E65DE1" w:rsidP="00E65DE1">
      <w:pPr>
        <w:spacing w:after="0" w:line="240" w:lineRule="auto"/>
      </w:pPr>
    </w:p>
    <w:p w14:paraId="01EE7DB0" w14:textId="77777777" w:rsidR="00E65DE1" w:rsidRDefault="00E65DE1" w:rsidP="00E65DE1">
      <w:pPr>
        <w:spacing w:after="0" w:line="240" w:lineRule="auto"/>
      </w:pPr>
    </w:p>
    <w:p w14:paraId="3558694F" w14:textId="77777777" w:rsidR="00E65DE1" w:rsidRDefault="00E65DE1" w:rsidP="00E65DE1">
      <w:pPr>
        <w:spacing w:after="0" w:line="240" w:lineRule="auto"/>
      </w:pPr>
    </w:p>
    <w:p w14:paraId="1BCCC12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پنجم: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یشرفته</w:t>
      </w:r>
    </w:p>
    <w:p w14:paraId="191B1AFD" w14:textId="77777777" w:rsidR="00E65DE1" w:rsidRDefault="00E65DE1" w:rsidP="00E65DE1">
      <w:pPr>
        <w:spacing w:after="0" w:line="240" w:lineRule="auto"/>
      </w:pPr>
    </w:p>
    <w:p w14:paraId="3FE70E43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11. حرکات حرفه‌ا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(ا</w:t>
      </w:r>
      <w:r>
        <w:rPr>
          <w:rFonts w:cs="Arial" w:hint="cs"/>
          <w:rtl/>
        </w:rPr>
        <w:t>یستادن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دست، پ</w:t>
      </w:r>
      <w:r>
        <w:rPr>
          <w:rFonts w:cs="Arial" w:hint="cs"/>
          <w:rtl/>
        </w:rPr>
        <w:t>یچش‌های</w:t>
      </w:r>
      <w:r>
        <w:rPr>
          <w:rFonts w:cs="Arial"/>
          <w:rtl/>
        </w:rPr>
        <w:t xml:space="preserve">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و...)</w:t>
      </w:r>
    </w:p>
    <w:p w14:paraId="1E1AFC94" w14:textId="77777777" w:rsidR="00E65DE1" w:rsidRDefault="00E65DE1" w:rsidP="00E65DE1">
      <w:pPr>
        <w:spacing w:after="0" w:line="240" w:lineRule="auto"/>
      </w:pPr>
    </w:p>
    <w:p w14:paraId="0C58843F" w14:textId="77777777" w:rsidR="00E65DE1" w:rsidRDefault="00E65DE1" w:rsidP="00E65DE1">
      <w:pPr>
        <w:spacing w:after="0" w:line="240" w:lineRule="auto"/>
      </w:pPr>
    </w:p>
    <w:p w14:paraId="3AD62D7E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12. مد</w:t>
      </w:r>
      <w:r>
        <w:rPr>
          <w:rFonts w:cs="Arial" w:hint="cs"/>
          <w:rtl/>
        </w:rPr>
        <w:t>یتیشن‌های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یشرفته</w:t>
      </w:r>
      <w:r>
        <w:rPr>
          <w:rFonts w:cs="Arial"/>
          <w:rtl/>
        </w:rPr>
        <w:t xml:space="preserve"> (تجرب</w:t>
      </w:r>
      <w:r>
        <w:rPr>
          <w:rFonts w:cs="Arial" w:hint="cs"/>
          <w:rtl/>
        </w:rPr>
        <w:t>یات</w:t>
      </w:r>
      <w:r>
        <w:rPr>
          <w:rFonts w:cs="Arial"/>
          <w:rtl/>
        </w:rPr>
        <w:t xml:space="preserve">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روح</w:t>
      </w:r>
      <w:r>
        <w:rPr>
          <w:rFonts w:cs="Arial" w:hint="cs"/>
          <w:rtl/>
        </w:rPr>
        <w:t>ی</w:t>
      </w:r>
      <w:r>
        <w:rPr>
          <w:rFonts w:cs="Arial"/>
          <w:rtl/>
        </w:rPr>
        <w:t>)</w:t>
      </w:r>
    </w:p>
    <w:p w14:paraId="459C14FD" w14:textId="77777777" w:rsidR="00E65DE1" w:rsidRDefault="00E65DE1" w:rsidP="00E65DE1">
      <w:pPr>
        <w:spacing w:after="0" w:line="240" w:lineRule="auto"/>
      </w:pPr>
    </w:p>
    <w:p w14:paraId="0FDDFC10" w14:textId="77777777" w:rsidR="00E65DE1" w:rsidRDefault="00E65DE1" w:rsidP="00E65DE1">
      <w:pPr>
        <w:spacing w:after="0" w:line="240" w:lineRule="auto"/>
      </w:pPr>
    </w:p>
    <w:p w14:paraId="521BB699" w14:textId="77777777" w:rsidR="00E65DE1" w:rsidRDefault="00E65DE1" w:rsidP="00E65DE1">
      <w:pPr>
        <w:spacing w:after="0" w:line="240" w:lineRule="auto"/>
      </w:pPr>
    </w:p>
    <w:p w14:paraId="0C38DBA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ششم: راهکارها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یدار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مداوم</w:t>
      </w:r>
    </w:p>
    <w:p w14:paraId="7C5082B7" w14:textId="77777777" w:rsidR="00E65DE1" w:rsidRDefault="00E65DE1" w:rsidP="00E65DE1">
      <w:pPr>
        <w:spacing w:after="0" w:line="240" w:lineRule="auto"/>
      </w:pPr>
    </w:p>
    <w:p w14:paraId="37B3A4E3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 xml:space="preserve">13. چطور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نگه دار</w:t>
      </w:r>
      <w:r>
        <w:rPr>
          <w:rFonts w:cs="Arial" w:hint="cs"/>
          <w:rtl/>
        </w:rPr>
        <w:t>یم؟</w:t>
      </w:r>
    </w:p>
    <w:p w14:paraId="01C95C6E" w14:textId="77777777" w:rsidR="00E65DE1" w:rsidRDefault="00E65DE1" w:rsidP="00E65DE1">
      <w:pPr>
        <w:spacing w:after="0" w:line="240" w:lineRule="auto"/>
      </w:pPr>
    </w:p>
    <w:p w14:paraId="24EB91C6" w14:textId="77777777" w:rsidR="00E65DE1" w:rsidRDefault="00E65DE1" w:rsidP="00E65DE1">
      <w:pPr>
        <w:spacing w:after="0" w:line="240" w:lineRule="auto"/>
      </w:pPr>
    </w:p>
    <w:p w14:paraId="7C441A0B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14. اشتباهات را</w:t>
      </w:r>
      <w:r>
        <w:rPr>
          <w:rFonts w:cs="Arial" w:hint="cs"/>
          <w:rtl/>
        </w:rPr>
        <w:t>یج</w:t>
      </w:r>
      <w:r>
        <w:rPr>
          <w:rFonts w:cs="Arial"/>
          <w:rtl/>
        </w:rPr>
        <w:t xml:space="preserve"> و راه‌ها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رفع آن‌ها</w:t>
      </w:r>
    </w:p>
    <w:p w14:paraId="5BA802EB" w14:textId="77777777" w:rsidR="00E65DE1" w:rsidRDefault="00E65DE1" w:rsidP="00E65DE1">
      <w:pPr>
        <w:spacing w:after="0" w:line="240" w:lineRule="auto"/>
      </w:pPr>
    </w:p>
    <w:p w14:paraId="5784D300" w14:textId="77777777" w:rsidR="00E65DE1" w:rsidRDefault="00E65DE1" w:rsidP="00E65DE1">
      <w:pPr>
        <w:spacing w:after="0" w:line="240" w:lineRule="auto"/>
      </w:pPr>
    </w:p>
    <w:p w14:paraId="1D9F9AD7" w14:textId="77777777" w:rsidR="00E65DE1" w:rsidRDefault="00E65DE1" w:rsidP="00E65DE1">
      <w:pPr>
        <w:spacing w:after="0" w:line="240" w:lineRule="auto"/>
      </w:pPr>
    </w:p>
    <w:p w14:paraId="0F03FCE8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هفتم: افراد معروف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آن‌ها اثر گذاشته است</w:t>
      </w:r>
    </w:p>
    <w:p w14:paraId="2709F8BF" w14:textId="77777777" w:rsidR="00E65DE1" w:rsidRDefault="00E65DE1" w:rsidP="00E65DE1">
      <w:pPr>
        <w:spacing w:after="0" w:line="240" w:lineRule="auto"/>
      </w:pPr>
    </w:p>
    <w:p w14:paraId="44986E29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15. داستان‌ها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از افراد موفق و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بر آن‌ها</w:t>
      </w:r>
    </w:p>
    <w:p w14:paraId="26C6EC45" w14:textId="77777777" w:rsidR="00E65DE1" w:rsidRDefault="00E65DE1" w:rsidP="00E65DE1">
      <w:pPr>
        <w:spacing w:after="0" w:line="240" w:lineRule="auto"/>
      </w:pPr>
    </w:p>
    <w:p w14:paraId="3862D095" w14:textId="77777777" w:rsidR="00E65DE1" w:rsidRDefault="00E65DE1" w:rsidP="00E65DE1">
      <w:pPr>
        <w:spacing w:after="0" w:line="240" w:lineRule="auto"/>
      </w:pPr>
    </w:p>
    <w:p w14:paraId="41E8C2D7" w14:textId="77777777" w:rsidR="00E65DE1" w:rsidRDefault="00E65DE1" w:rsidP="00E65DE1">
      <w:pPr>
        <w:spacing w:after="0" w:line="240" w:lineRule="auto"/>
      </w:pPr>
    </w:p>
    <w:p w14:paraId="19877C5D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بخش هشتم: منابع</w:t>
      </w:r>
    </w:p>
    <w:p w14:paraId="7DBAAF7B" w14:textId="77777777" w:rsidR="00E65DE1" w:rsidRDefault="00E65DE1" w:rsidP="00E65DE1">
      <w:pPr>
        <w:spacing w:after="0" w:line="240" w:lineRule="auto"/>
      </w:pPr>
    </w:p>
    <w:p w14:paraId="7DEB0E9F" w14:textId="59A65EDC" w:rsidR="00E65DE1" w:rsidRDefault="00E65DE1" w:rsidP="00E65DE1">
      <w:pPr>
        <w:spacing w:after="0" w:line="240" w:lineRule="auto"/>
        <w:rPr>
          <w:rFonts w:cs="Arial"/>
          <w:rtl/>
        </w:rPr>
      </w:pPr>
      <w:r>
        <w:rPr>
          <w:rFonts w:cs="Arial"/>
          <w:rtl/>
        </w:rPr>
        <w:t>16. منابع و مطالعات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نوشتن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استفاده شده‌اند</w:t>
      </w:r>
    </w:p>
    <w:p w14:paraId="5E91F25D" w14:textId="200BCED3" w:rsidR="00E65DE1" w:rsidRPr="00E65DE1" w:rsidRDefault="00E65DE1" w:rsidP="00E65DE1">
      <w:pPr>
        <w:spacing w:after="0" w:line="240" w:lineRule="auto"/>
        <w:rPr>
          <w:rFonts w:cs="Arial"/>
          <w:sz w:val="48"/>
          <w:szCs w:val="48"/>
          <w:rtl/>
        </w:rPr>
      </w:pPr>
    </w:p>
    <w:p w14:paraId="000A43DB" w14:textId="5523C0D5" w:rsidR="00E65DE1" w:rsidRPr="00E65DE1" w:rsidRDefault="00E65DE1" w:rsidP="00E65DE1">
      <w:pPr>
        <w:spacing w:after="0" w:line="240" w:lineRule="auto"/>
        <w:rPr>
          <w:sz w:val="48"/>
          <w:szCs w:val="48"/>
        </w:rPr>
      </w:pPr>
      <w:r w:rsidRPr="00E65DE1">
        <w:rPr>
          <w:rFonts w:cs="Arial" w:hint="cs"/>
          <w:sz w:val="48"/>
          <w:szCs w:val="48"/>
          <w:rtl/>
        </w:rPr>
        <w:t xml:space="preserve">تقدیم به پدرو مادرم وهمسر و فرزندم </w:t>
      </w:r>
    </w:p>
    <w:p w14:paraId="3D9CDD3A" w14:textId="77777777" w:rsidR="00E65DE1" w:rsidRDefault="00E65DE1" w:rsidP="00E65DE1">
      <w:pPr>
        <w:spacing w:after="0" w:line="240" w:lineRule="auto"/>
      </w:pPr>
    </w:p>
    <w:p w14:paraId="45DFD076" w14:textId="77777777" w:rsidR="00E65DE1" w:rsidRDefault="00E65DE1" w:rsidP="00E65DE1">
      <w:pPr>
        <w:spacing w:after="0" w:line="240" w:lineRule="auto"/>
      </w:pPr>
    </w:p>
    <w:p w14:paraId="364D2944" w14:textId="77777777" w:rsidR="00E65DE1" w:rsidRDefault="00E65DE1" w:rsidP="00E65DE1">
      <w:pPr>
        <w:spacing w:after="0" w:line="240" w:lineRule="auto"/>
      </w:pPr>
    </w:p>
    <w:p w14:paraId="4934ECD8" w14:textId="77777777" w:rsidR="00E65DE1" w:rsidRPr="00E65DE1" w:rsidRDefault="00E65DE1" w:rsidP="00E65DE1">
      <w:pPr>
        <w:spacing w:after="0" w:line="240" w:lineRule="auto"/>
        <w:rPr>
          <w:sz w:val="32"/>
          <w:szCs w:val="32"/>
        </w:rPr>
      </w:pPr>
      <w:r w:rsidRPr="00E65DE1">
        <w:rPr>
          <w:rFonts w:cs="Arial" w:hint="cs"/>
          <w:sz w:val="32"/>
          <w:szCs w:val="32"/>
          <w:rtl/>
        </w:rPr>
        <w:t>فصل</w:t>
      </w:r>
      <w:r w:rsidRPr="00E65DE1">
        <w:rPr>
          <w:rFonts w:cs="Arial"/>
          <w:sz w:val="32"/>
          <w:szCs w:val="32"/>
          <w:rtl/>
        </w:rPr>
        <w:t xml:space="preserve"> اول: </w:t>
      </w:r>
      <w:r w:rsidRPr="00E65DE1">
        <w:rPr>
          <w:rFonts w:cs="Arial" w:hint="cs"/>
          <w:sz w:val="32"/>
          <w:szCs w:val="32"/>
          <w:rtl/>
        </w:rPr>
        <w:t>یوگا</w:t>
      </w:r>
      <w:r w:rsidRPr="00E65DE1">
        <w:rPr>
          <w:rFonts w:cs="Arial"/>
          <w:sz w:val="32"/>
          <w:szCs w:val="32"/>
          <w:rtl/>
        </w:rPr>
        <w:t xml:space="preserve"> چ</w:t>
      </w:r>
      <w:r w:rsidRPr="00E65DE1">
        <w:rPr>
          <w:rFonts w:cs="Arial" w:hint="cs"/>
          <w:sz w:val="32"/>
          <w:szCs w:val="32"/>
          <w:rtl/>
        </w:rPr>
        <w:t>یست؟</w:t>
      </w:r>
    </w:p>
    <w:p w14:paraId="0E6EFDD4" w14:textId="77777777" w:rsidR="00E65DE1" w:rsidRDefault="00E65DE1" w:rsidP="00E65DE1">
      <w:pPr>
        <w:spacing w:after="0" w:line="240" w:lineRule="auto"/>
      </w:pPr>
    </w:p>
    <w:p w14:paraId="530C5BF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مقدمه</w:t>
      </w:r>
    </w:p>
    <w:p w14:paraId="1C303A05" w14:textId="77777777" w:rsidR="00E65DE1" w:rsidRDefault="00E65DE1" w:rsidP="00E65DE1">
      <w:pPr>
        <w:spacing w:after="0" w:line="240" w:lineRule="auto"/>
      </w:pPr>
    </w:p>
    <w:p w14:paraId="012E82E6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قد</w:t>
      </w:r>
      <w:r>
        <w:rPr>
          <w:rFonts w:cs="Arial" w:hint="cs"/>
          <w:rtl/>
        </w:rPr>
        <w:t>یمی‌ترین</w:t>
      </w:r>
      <w:r>
        <w:rPr>
          <w:rFonts w:cs="Arial"/>
          <w:rtl/>
        </w:rPr>
        <w:t xml:space="preserve">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حرکت و مراقبه است که هزاران سال پ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در هند به وجود آمده است. اما امروزه،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نه‌تنها در هند بلکه در سراسر جهان به‌عنوان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روش مؤثر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بهبود سلامت جسم و ذهن شناخته شده است.</w:t>
      </w:r>
    </w:p>
    <w:p w14:paraId="7060640E" w14:textId="77777777" w:rsidR="00E65DE1" w:rsidRDefault="00E65DE1" w:rsidP="00E65DE1">
      <w:pPr>
        <w:spacing w:after="0" w:line="240" w:lineRule="auto"/>
      </w:pPr>
    </w:p>
    <w:p w14:paraId="3CEB574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با مفهوم </w:t>
      </w:r>
      <w:r>
        <w:rPr>
          <w:rFonts w:cs="Arial" w:hint="cs"/>
          <w:rtl/>
        </w:rPr>
        <w:t>یوگا،</w:t>
      </w:r>
      <w:r>
        <w:rPr>
          <w:rFonts w:cs="Arial"/>
          <w:rtl/>
        </w:rPr>
        <w:t xml:space="preserve"> تار</w:t>
      </w:r>
      <w:r>
        <w:rPr>
          <w:rFonts w:cs="Arial" w:hint="cs"/>
          <w:rtl/>
        </w:rPr>
        <w:t>یخچه</w:t>
      </w:r>
      <w:r>
        <w:rPr>
          <w:rFonts w:cs="Arial"/>
          <w:rtl/>
        </w:rPr>
        <w:t xml:space="preserve"> آن، فلسفه‌ا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پشت آن قرار دارد و اصول اساس</w:t>
      </w:r>
      <w:r>
        <w:rPr>
          <w:rFonts w:cs="Arial" w:hint="cs"/>
          <w:rtl/>
        </w:rPr>
        <w:t>ی‌اش</w:t>
      </w:r>
      <w:r>
        <w:rPr>
          <w:rFonts w:cs="Arial"/>
          <w:rtl/>
        </w:rPr>
        <w:t xml:space="preserve"> آشنا م</w:t>
      </w:r>
      <w:r>
        <w:rPr>
          <w:rFonts w:cs="Arial" w:hint="cs"/>
          <w:rtl/>
        </w:rPr>
        <w:t>ی‌شویم</w:t>
      </w:r>
      <w:r>
        <w:rPr>
          <w:rFonts w:cs="Arial"/>
          <w:rtl/>
        </w:rPr>
        <w:t>. هدف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خواننده درک کند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فقط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حرکات ف</w:t>
      </w:r>
      <w:r>
        <w:rPr>
          <w:rFonts w:cs="Arial" w:hint="cs"/>
          <w:rtl/>
        </w:rPr>
        <w:t>یزیکی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یست،</w:t>
      </w:r>
      <w:r>
        <w:rPr>
          <w:rFonts w:cs="Arial"/>
          <w:rtl/>
        </w:rPr>
        <w:t xml:space="preserve"> بلکه روش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بهتر است.</w:t>
      </w:r>
    </w:p>
    <w:p w14:paraId="2B7F7331" w14:textId="77777777" w:rsidR="00E65DE1" w:rsidRDefault="00E65DE1" w:rsidP="00E65DE1">
      <w:pPr>
        <w:spacing w:after="0" w:line="240" w:lineRule="auto"/>
      </w:pPr>
    </w:p>
    <w:p w14:paraId="5372EE13" w14:textId="77777777" w:rsidR="00E65DE1" w:rsidRDefault="00E65DE1" w:rsidP="00E65DE1">
      <w:pPr>
        <w:spacing w:after="0" w:line="240" w:lineRule="auto"/>
      </w:pPr>
    </w:p>
    <w:p w14:paraId="7B242F7B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lastRenderedPageBreak/>
        <w:t>---</w:t>
      </w:r>
    </w:p>
    <w:p w14:paraId="363E870F" w14:textId="77777777" w:rsidR="00E65DE1" w:rsidRDefault="00E65DE1" w:rsidP="00E65DE1">
      <w:pPr>
        <w:spacing w:after="0" w:line="240" w:lineRule="auto"/>
      </w:pPr>
    </w:p>
    <w:p w14:paraId="17D00A37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یست؟</w:t>
      </w:r>
    </w:p>
    <w:p w14:paraId="2324A990" w14:textId="77777777" w:rsidR="00E65DE1" w:rsidRDefault="00E65DE1" w:rsidP="00E65DE1">
      <w:pPr>
        <w:spacing w:after="0" w:line="240" w:lineRule="auto"/>
      </w:pPr>
    </w:p>
    <w:p w14:paraId="5089BB06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روش تمر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جامع است که به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بدن،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 ذهن و تعادل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 شامل حرکات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(آساناها)،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(پرانا</w:t>
      </w:r>
      <w:r>
        <w:rPr>
          <w:rFonts w:cs="Arial" w:hint="cs"/>
          <w:rtl/>
        </w:rPr>
        <w:t>یاما</w:t>
      </w:r>
      <w:r>
        <w:rPr>
          <w:rFonts w:cs="Arial"/>
          <w:rtl/>
        </w:rPr>
        <w:t>) و تمرکز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>) است.</w:t>
      </w:r>
    </w:p>
    <w:p w14:paraId="4ED8BA7B" w14:textId="77777777" w:rsidR="00E65DE1" w:rsidRDefault="00E65DE1" w:rsidP="00E65DE1">
      <w:pPr>
        <w:spacing w:after="0" w:line="240" w:lineRule="auto"/>
      </w:pPr>
    </w:p>
    <w:p w14:paraId="6B76F0B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>" از زبان سانسکر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گرفته شده و به معنا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"اتحاد" است؛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اتحاد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ذهن، بدن و روح.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به افراد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تا با کنترل بهتر افکار و احساسات خود، به آرامش و تعادل برسند.</w:t>
      </w:r>
    </w:p>
    <w:p w14:paraId="4CFCF212" w14:textId="77777777" w:rsidR="00E65DE1" w:rsidRDefault="00E65DE1" w:rsidP="00E65DE1">
      <w:pPr>
        <w:spacing w:after="0" w:line="240" w:lineRule="auto"/>
      </w:pPr>
    </w:p>
    <w:p w14:paraId="1EDF7DE0" w14:textId="77777777" w:rsidR="00E65DE1" w:rsidRDefault="00E65DE1" w:rsidP="00E65DE1">
      <w:pPr>
        <w:spacing w:after="0" w:line="240" w:lineRule="auto"/>
      </w:pPr>
    </w:p>
    <w:p w14:paraId="7EECABF9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588E7919" w14:textId="77777777" w:rsidR="00E65DE1" w:rsidRDefault="00E65DE1" w:rsidP="00E65DE1">
      <w:pPr>
        <w:spacing w:after="0" w:line="240" w:lineRule="auto"/>
      </w:pPr>
    </w:p>
    <w:p w14:paraId="6CC8A7D8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تار</w:t>
      </w:r>
      <w:r>
        <w:rPr>
          <w:rFonts w:cs="Arial" w:hint="cs"/>
          <w:rtl/>
        </w:rPr>
        <w:t>یخچه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</w:p>
    <w:p w14:paraId="68DBFBA8" w14:textId="77777777" w:rsidR="00E65DE1" w:rsidRDefault="00E65DE1" w:rsidP="00E65DE1">
      <w:pPr>
        <w:spacing w:after="0" w:line="240" w:lineRule="auto"/>
      </w:pPr>
    </w:p>
    <w:p w14:paraId="5A525557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یشه‌ای</w:t>
      </w:r>
      <w:r>
        <w:rPr>
          <w:rFonts w:cs="Arial"/>
          <w:rtl/>
        </w:rPr>
        <w:t xml:space="preserve"> چند هزار ساله دارد و گفته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که در متون کهن هند، مانند "وِداها" و "اوپان</w:t>
      </w:r>
      <w:r>
        <w:rPr>
          <w:rFonts w:cs="Arial" w:hint="cs"/>
          <w:rtl/>
        </w:rPr>
        <w:t>یشادها</w:t>
      </w:r>
      <w:r>
        <w:rPr>
          <w:rFonts w:cs="Arial"/>
          <w:rtl/>
        </w:rPr>
        <w:t xml:space="preserve">"، از آن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شده است.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مهم‌تر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اسناد تار</w:t>
      </w:r>
      <w:r>
        <w:rPr>
          <w:rFonts w:cs="Arial" w:hint="cs"/>
          <w:rtl/>
        </w:rPr>
        <w:t>یخی</w:t>
      </w:r>
      <w:r>
        <w:rPr>
          <w:rFonts w:cs="Arial"/>
          <w:rtl/>
        </w:rPr>
        <w:t xml:space="preserve"> درباره </w:t>
      </w:r>
      <w:r>
        <w:rPr>
          <w:rFonts w:cs="Arial" w:hint="cs"/>
          <w:rtl/>
        </w:rPr>
        <w:t>یوگا،</w:t>
      </w:r>
      <w:r>
        <w:rPr>
          <w:rFonts w:cs="Arial"/>
          <w:rtl/>
        </w:rPr>
        <w:t xml:space="preserve"> کتاب "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سوترا" نوشته پاتانجل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در آن، اصول و تکن</w:t>
      </w:r>
      <w:r>
        <w:rPr>
          <w:rFonts w:cs="Arial" w:hint="cs"/>
          <w:rtl/>
        </w:rPr>
        <w:t>یک‌های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توض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داده شده‌اند.</w:t>
      </w:r>
    </w:p>
    <w:p w14:paraId="23A0C75E" w14:textId="77777777" w:rsidR="00E65DE1" w:rsidRDefault="00E65DE1" w:rsidP="00E65DE1">
      <w:pPr>
        <w:spacing w:after="0" w:line="240" w:lineRule="auto"/>
      </w:pPr>
    </w:p>
    <w:p w14:paraId="6A0D360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ابتدا توسط مرتاضان هند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دست‌</w:t>
      </w:r>
      <w:r>
        <w:rPr>
          <w:rFonts w:cs="Arial" w:hint="cs"/>
          <w:rtl/>
        </w:rPr>
        <w:t>یابی</w:t>
      </w:r>
      <w:r>
        <w:rPr>
          <w:rFonts w:cs="Arial"/>
          <w:rtl/>
        </w:rPr>
        <w:t xml:space="preserve"> به آرامش و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استفاده م</w:t>
      </w:r>
      <w:r>
        <w:rPr>
          <w:rFonts w:cs="Arial" w:hint="cs"/>
          <w:rtl/>
        </w:rPr>
        <w:t>ی‌شد</w:t>
      </w:r>
      <w:r>
        <w:rPr>
          <w:rFonts w:cs="Arial"/>
          <w:rtl/>
        </w:rPr>
        <w:t>. با گذر زمان،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در سراسر جهان گسترش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و امروزه انواع 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به وجود آمده‌اند که متناسب با ن</w:t>
      </w:r>
      <w:r>
        <w:rPr>
          <w:rFonts w:cs="Arial" w:hint="cs"/>
          <w:rtl/>
        </w:rPr>
        <w:t>یازهای</w:t>
      </w:r>
      <w:r>
        <w:rPr>
          <w:rFonts w:cs="Arial"/>
          <w:rtl/>
        </w:rPr>
        <w:t xml:space="preserve"> افراد مدرن هستند.</w:t>
      </w:r>
    </w:p>
    <w:p w14:paraId="17DF161F" w14:textId="77777777" w:rsidR="00E65DE1" w:rsidRDefault="00E65DE1" w:rsidP="00E65DE1">
      <w:pPr>
        <w:spacing w:after="0" w:line="240" w:lineRule="auto"/>
      </w:pPr>
    </w:p>
    <w:p w14:paraId="646059BC" w14:textId="77777777" w:rsidR="00E65DE1" w:rsidRDefault="00E65DE1" w:rsidP="00E65DE1">
      <w:pPr>
        <w:spacing w:after="0" w:line="240" w:lineRule="auto"/>
      </w:pPr>
    </w:p>
    <w:p w14:paraId="5F5F5D28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6885BBE5" w14:textId="77777777" w:rsidR="00E65DE1" w:rsidRDefault="00E65DE1" w:rsidP="00E65DE1">
      <w:pPr>
        <w:spacing w:after="0" w:line="240" w:lineRule="auto"/>
      </w:pPr>
    </w:p>
    <w:p w14:paraId="6D861D66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 xml:space="preserve">3. فلسفه </w:t>
      </w:r>
      <w:r>
        <w:rPr>
          <w:rFonts w:cs="Arial" w:hint="cs"/>
          <w:rtl/>
        </w:rPr>
        <w:t>یوگا</w:t>
      </w:r>
    </w:p>
    <w:p w14:paraId="4D22D0C2" w14:textId="77777777" w:rsidR="00E65DE1" w:rsidRDefault="00E65DE1" w:rsidP="00E65DE1">
      <w:pPr>
        <w:spacing w:after="0" w:line="240" w:lineRule="auto"/>
      </w:pPr>
    </w:p>
    <w:p w14:paraId="4BAF824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فقط مجموعه‌ا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حرکات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یست،</w:t>
      </w:r>
      <w:r>
        <w:rPr>
          <w:rFonts w:cs="Arial"/>
          <w:rtl/>
        </w:rPr>
        <w:t xml:space="preserve"> بلکه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فلسفه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هدف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به تعادل درون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آرامش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هماهنگ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بدن و روح است.</w:t>
      </w:r>
    </w:p>
    <w:p w14:paraId="2726F6C1" w14:textId="77777777" w:rsidR="00E65DE1" w:rsidRDefault="00E65DE1" w:rsidP="00E65DE1">
      <w:pPr>
        <w:spacing w:after="0" w:line="240" w:lineRule="auto"/>
      </w:pPr>
    </w:p>
    <w:p w14:paraId="1CD50CB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بر پنج اصل کل</w:t>
      </w:r>
      <w:r>
        <w:rPr>
          <w:rFonts w:cs="Arial" w:hint="cs"/>
          <w:rtl/>
        </w:rPr>
        <w:t>یدی</w:t>
      </w:r>
      <w:r>
        <w:rPr>
          <w:rFonts w:cs="Arial"/>
          <w:rtl/>
        </w:rPr>
        <w:t xml:space="preserve"> تأک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دارد:</w:t>
      </w:r>
    </w:p>
    <w:p w14:paraId="34560168" w14:textId="77777777" w:rsidR="00E65DE1" w:rsidRDefault="00E65DE1" w:rsidP="00E65DE1">
      <w:pPr>
        <w:spacing w:after="0" w:line="240" w:lineRule="auto"/>
      </w:pPr>
    </w:p>
    <w:p w14:paraId="6280B158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1.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(آساناها): حرکات و وضع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و انعطاف‌پذ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بدن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>.</w:t>
      </w:r>
    </w:p>
    <w:p w14:paraId="7E207081" w14:textId="77777777" w:rsidR="00E65DE1" w:rsidRDefault="00E65DE1" w:rsidP="00E65DE1">
      <w:pPr>
        <w:spacing w:after="0" w:line="240" w:lineRule="auto"/>
      </w:pPr>
    </w:p>
    <w:p w14:paraId="3D890883" w14:textId="77777777" w:rsidR="00E65DE1" w:rsidRDefault="00E65DE1" w:rsidP="00E65DE1">
      <w:pPr>
        <w:spacing w:after="0" w:line="240" w:lineRule="auto"/>
      </w:pPr>
    </w:p>
    <w:p w14:paraId="4D1868F9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(پرانا</w:t>
      </w:r>
      <w:r>
        <w:rPr>
          <w:rFonts w:cs="Arial" w:hint="cs"/>
          <w:rtl/>
        </w:rPr>
        <w:t>یاما</w:t>
      </w:r>
      <w:r>
        <w:rPr>
          <w:rFonts w:cs="Arial"/>
          <w:rtl/>
        </w:rPr>
        <w:t>): کنترل و تنظ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تنفس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کاهش استرس.</w:t>
      </w:r>
    </w:p>
    <w:p w14:paraId="3C7FFB10" w14:textId="77777777" w:rsidR="00E65DE1" w:rsidRDefault="00E65DE1" w:rsidP="00E65DE1">
      <w:pPr>
        <w:spacing w:after="0" w:line="240" w:lineRule="auto"/>
      </w:pPr>
    </w:p>
    <w:p w14:paraId="14CF7027" w14:textId="77777777" w:rsidR="00E65DE1" w:rsidRDefault="00E65DE1" w:rsidP="00E65DE1">
      <w:pPr>
        <w:spacing w:after="0" w:line="240" w:lineRule="auto"/>
      </w:pPr>
    </w:p>
    <w:p w14:paraId="750E4BC0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و تمرکز: روش‌ها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آرام‌ساز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ذهن و بهبود تمرکز.</w:t>
      </w:r>
    </w:p>
    <w:p w14:paraId="407CFECF" w14:textId="77777777" w:rsidR="00E65DE1" w:rsidRDefault="00E65DE1" w:rsidP="00E65DE1">
      <w:pPr>
        <w:spacing w:after="0" w:line="240" w:lineRule="auto"/>
      </w:pPr>
    </w:p>
    <w:p w14:paraId="164820FF" w14:textId="77777777" w:rsidR="00E65DE1" w:rsidRDefault="00E65DE1" w:rsidP="00E65DE1">
      <w:pPr>
        <w:spacing w:after="0" w:line="240" w:lineRule="auto"/>
      </w:pPr>
    </w:p>
    <w:p w14:paraId="68268949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تغذ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سالم: رژ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غذا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متعادل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حفظ سلامت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بدن.</w:t>
      </w:r>
    </w:p>
    <w:p w14:paraId="296DADA2" w14:textId="77777777" w:rsidR="00E65DE1" w:rsidRDefault="00E65DE1" w:rsidP="00E65DE1">
      <w:pPr>
        <w:spacing w:after="0" w:line="240" w:lineRule="auto"/>
      </w:pPr>
    </w:p>
    <w:p w14:paraId="6FAAD9D8" w14:textId="77777777" w:rsidR="00E65DE1" w:rsidRDefault="00E65DE1" w:rsidP="00E65DE1">
      <w:pPr>
        <w:spacing w:after="0" w:line="240" w:lineRule="auto"/>
      </w:pPr>
    </w:p>
    <w:p w14:paraId="087423F1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5. تفکر مثبت و آرامش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نگرش مثبت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داشتن زندگ</w:t>
      </w:r>
      <w:r>
        <w:rPr>
          <w:rFonts w:cs="Arial" w:hint="cs"/>
          <w:rtl/>
        </w:rPr>
        <w:t>ی‌ای</w:t>
      </w:r>
      <w:r>
        <w:rPr>
          <w:rFonts w:cs="Arial"/>
          <w:rtl/>
        </w:rPr>
        <w:t xml:space="preserve"> شاد و متعادل.</w:t>
      </w:r>
    </w:p>
    <w:p w14:paraId="6A937A63" w14:textId="77777777" w:rsidR="00E65DE1" w:rsidRDefault="00E65DE1" w:rsidP="00E65DE1">
      <w:pPr>
        <w:spacing w:after="0" w:line="240" w:lineRule="auto"/>
      </w:pPr>
    </w:p>
    <w:p w14:paraId="36CB1DC1" w14:textId="77777777" w:rsidR="00E65DE1" w:rsidRDefault="00E65DE1" w:rsidP="00E65DE1">
      <w:pPr>
        <w:spacing w:after="0" w:line="240" w:lineRule="auto"/>
      </w:pPr>
    </w:p>
    <w:p w14:paraId="29413D45" w14:textId="77777777" w:rsidR="00E65DE1" w:rsidRDefault="00E65DE1" w:rsidP="00E65DE1">
      <w:pPr>
        <w:spacing w:after="0" w:line="240" w:lineRule="auto"/>
      </w:pPr>
    </w:p>
    <w:p w14:paraId="46D856D5" w14:textId="77777777" w:rsidR="00E65DE1" w:rsidRDefault="00E65DE1" w:rsidP="00E65DE1">
      <w:pPr>
        <w:spacing w:after="0" w:line="240" w:lineRule="auto"/>
      </w:pPr>
    </w:p>
    <w:p w14:paraId="74881041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lastRenderedPageBreak/>
        <w:t>---</w:t>
      </w:r>
    </w:p>
    <w:p w14:paraId="22E47684" w14:textId="77777777" w:rsidR="00E65DE1" w:rsidRDefault="00E65DE1" w:rsidP="00E65DE1">
      <w:pPr>
        <w:spacing w:after="0" w:line="240" w:lineRule="auto"/>
      </w:pPr>
    </w:p>
    <w:p w14:paraId="31A364D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 xml:space="preserve">4. اصول </w:t>
      </w:r>
      <w:r>
        <w:rPr>
          <w:rFonts w:cs="Arial" w:hint="cs"/>
          <w:rtl/>
        </w:rPr>
        <w:t>یوگا</w:t>
      </w:r>
    </w:p>
    <w:p w14:paraId="645F8EF9" w14:textId="77777777" w:rsidR="00E65DE1" w:rsidRDefault="00E65DE1" w:rsidP="00E65DE1">
      <w:pPr>
        <w:spacing w:after="0" w:line="240" w:lineRule="auto"/>
      </w:pPr>
    </w:p>
    <w:p w14:paraId="40FCD99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فرد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را شروع م</w:t>
      </w:r>
      <w:r>
        <w:rPr>
          <w:rFonts w:cs="Arial" w:hint="cs"/>
          <w:rtl/>
        </w:rPr>
        <w:t>ی‌کند،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اصول ز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را در نظر داشته باشد:</w:t>
      </w:r>
    </w:p>
    <w:p w14:paraId="3F358992" w14:textId="77777777" w:rsidR="00E65DE1" w:rsidRDefault="00E65DE1" w:rsidP="00E65DE1">
      <w:pPr>
        <w:spacing w:after="0" w:line="240" w:lineRule="auto"/>
      </w:pPr>
    </w:p>
    <w:p w14:paraId="03EB7398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از بدن: هنگام انجام حرکات،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به بدن خود گوش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از فشار ب</w:t>
      </w:r>
      <w:r>
        <w:rPr>
          <w:rFonts w:cs="Arial" w:hint="cs"/>
          <w:rtl/>
        </w:rPr>
        <w:t>یش‌ازحد</w:t>
      </w:r>
      <w:r>
        <w:rPr>
          <w:rFonts w:cs="Arial"/>
          <w:rtl/>
        </w:rPr>
        <w:t xml:space="preserve"> خوددار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ABE419E" w14:textId="77777777" w:rsidR="00E65DE1" w:rsidRDefault="00E65DE1" w:rsidP="00E65DE1">
      <w:pPr>
        <w:spacing w:after="0" w:line="240" w:lineRule="auto"/>
      </w:pPr>
    </w:p>
    <w:p w14:paraId="6FE83B76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تنفس</w:t>
      </w:r>
      <w:r>
        <w:rPr>
          <w:rFonts w:cs="Arial"/>
          <w:rtl/>
        </w:rPr>
        <w:t xml:space="preserve"> صح</w:t>
      </w:r>
      <w:r>
        <w:rPr>
          <w:rFonts w:cs="Arial" w:hint="cs"/>
          <w:rtl/>
        </w:rPr>
        <w:t>یح</w:t>
      </w:r>
      <w:r>
        <w:rPr>
          <w:rFonts w:cs="Arial"/>
          <w:rtl/>
        </w:rPr>
        <w:t>: تنفس کنترل‌شده، پا</w:t>
      </w:r>
      <w:r>
        <w:rPr>
          <w:rFonts w:cs="Arial" w:hint="cs"/>
          <w:rtl/>
        </w:rPr>
        <w:t>یه‌ی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است و به آرامش و تمرکز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3B3E21D1" w14:textId="77777777" w:rsidR="00E65DE1" w:rsidRDefault="00E65DE1" w:rsidP="00E65DE1">
      <w:pPr>
        <w:spacing w:after="0" w:line="240" w:lineRule="auto"/>
      </w:pPr>
    </w:p>
    <w:p w14:paraId="59A423D1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تمرین</w:t>
      </w:r>
      <w:r>
        <w:rPr>
          <w:rFonts w:cs="Arial"/>
          <w:rtl/>
        </w:rPr>
        <w:t xml:space="preserve"> منظم: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کسب بهتر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نت</w:t>
      </w:r>
      <w:r>
        <w:rPr>
          <w:rFonts w:cs="Arial" w:hint="cs"/>
          <w:rtl/>
        </w:rPr>
        <w:t>یجه،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به‌صورت مداوم و روزانه انجام شود.</w:t>
      </w:r>
    </w:p>
    <w:p w14:paraId="08FF016A" w14:textId="77777777" w:rsidR="00E65DE1" w:rsidRDefault="00E65DE1" w:rsidP="00E65DE1">
      <w:pPr>
        <w:spacing w:after="0" w:line="240" w:lineRule="auto"/>
      </w:pPr>
    </w:p>
    <w:p w14:paraId="39E5F5FB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صبوری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یشرفت</w:t>
      </w:r>
      <w:r>
        <w:rPr>
          <w:rFonts w:cs="Arial"/>
          <w:rtl/>
        </w:rPr>
        <w:t xml:space="preserve"> تدر</w:t>
      </w:r>
      <w:r>
        <w:rPr>
          <w:rFonts w:cs="Arial" w:hint="cs"/>
          <w:rtl/>
        </w:rPr>
        <w:t>یجی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زمان دارد و نبا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انتظار داشت که بلافاصله به انعطاف‌پذ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بالا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تمرکز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برس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</w:t>
      </w:r>
    </w:p>
    <w:p w14:paraId="461A7A0C" w14:textId="77777777" w:rsidR="00E65DE1" w:rsidRDefault="00E65DE1" w:rsidP="00E65DE1">
      <w:pPr>
        <w:spacing w:after="0" w:line="240" w:lineRule="auto"/>
      </w:pPr>
    </w:p>
    <w:p w14:paraId="00C8EC5D" w14:textId="77777777" w:rsidR="00E65DE1" w:rsidRDefault="00E65DE1" w:rsidP="00E65DE1">
      <w:pPr>
        <w:spacing w:after="0" w:line="240" w:lineRule="auto"/>
      </w:pPr>
    </w:p>
    <w:p w14:paraId="372062A2" w14:textId="77777777" w:rsidR="00E65DE1" w:rsidRDefault="00E65DE1" w:rsidP="00E65DE1">
      <w:pPr>
        <w:spacing w:after="0" w:line="240" w:lineRule="auto"/>
      </w:pPr>
    </w:p>
    <w:p w14:paraId="7074B931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48F17806" w14:textId="77777777" w:rsidR="00E65DE1" w:rsidRDefault="00E65DE1" w:rsidP="00E65DE1">
      <w:pPr>
        <w:spacing w:after="0" w:line="240" w:lineRule="auto"/>
      </w:pPr>
    </w:p>
    <w:p w14:paraId="72965552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نتیجه‌گیری</w:t>
      </w:r>
    </w:p>
    <w:p w14:paraId="0C540E26" w14:textId="77777777" w:rsidR="00E65DE1" w:rsidRDefault="00E65DE1" w:rsidP="00E65DE1">
      <w:pPr>
        <w:spacing w:after="0" w:line="240" w:lineRule="auto"/>
      </w:pPr>
    </w:p>
    <w:p w14:paraId="0FAF75E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یزی</w:t>
      </w:r>
      <w:r>
        <w:rPr>
          <w:rFonts w:cs="Arial"/>
          <w:rtl/>
        </w:rPr>
        <w:t xml:space="preserve"> فراتر از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ورزش معمول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است؛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به ما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تا ارتباط بهتر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بدن و ذهن خود برقرار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. با انجام مداوم </w:t>
      </w:r>
      <w:r>
        <w:rPr>
          <w:rFonts w:cs="Arial" w:hint="cs"/>
          <w:rtl/>
        </w:rPr>
        <w:t>یوگا،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</w:t>
      </w:r>
      <w:r>
        <w:rPr>
          <w:rFonts w:cs="Arial"/>
          <w:rtl/>
        </w:rPr>
        <w:t xml:space="preserve"> به تعادل ذهن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آرامش و سلامت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>. در فصل بعد،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 xml:space="preserve"> و متوجه خواه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شد که چگونه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دو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به هم مرتبط هستند.</w:t>
      </w:r>
    </w:p>
    <w:p w14:paraId="594A5423" w14:textId="77777777" w:rsidR="00E65DE1" w:rsidRDefault="00E65DE1" w:rsidP="00E65DE1">
      <w:pPr>
        <w:spacing w:after="0" w:line="240" w:lineRule="auto"/>
      </w:pPr>
    </w:p>
    <w:p w14:paraId="7B2E033C" w14:textId="77777777" w:rsidR="00E65DE1" w:rsidRDefault="00E65DE1" w:rsidP="00E65DE1">
      <w:pPr>
        <w:spacing w:after="0" w:line="240" w:lineRule="auto"/>
        <w:rPr>
          <w:rFonts w:cs="Arial"/>
          <w:rtl/>
        </w:rPr>
      </w:pPr>
    </w:p>
    <w:p w14:paraId="1ED6B833" w14:textId="77777777" w:rsidR="00E65DE1" w:rsidRDefault="00E65DE1" w:rsidP="00E65DE1">
      <w:pPr>
        <w:spacing w:after="0" w:line="240" w:lineRule="auto"/>
        <w:rPr>
          <w:rFonts w:cs="Arial"/>
          <w:rtl/>
        </w:rPr>
      </w:pPr>
    </w:p>
    <w:p w14:paraId="7D36EDC7" w14:textId="77777777" w:rsidR="00E65DE1" w:rsidRDefault="00E65DE1" w:rsidP="00E65DE1">
      <w:pPr>
        <w:spacing w:after="0" w:line="240" w:lineRule="auto"/>
        <w:rPr>
          <w:rFonts w:cs="Arial"/>
          <w:rtl/>
        </w:rPr>
      </w:pPr>
    </w:p>
    <w:p w14:paraId="05FE8CC9" w14:textId="77777777" w:rsidR="00E65DE1" w:rsidRDefault="00E65DE1" w:rsidP="00E65DE1">
      <w:pPr>
        <w:spacing w:after="0" w:line="240" w:lineRule="auto"/>
        <w:rPr>
          <w:rFonts w:cs="Arial"/>
          <w:rtl/>
        </w:rPr>
      </w:pPr>
    </w:p>
    <w:p w14:paraId="6B0F2FF0" w14:textId="77777777" w:rsidR="00E65DE1" w:rsidRDefault="00E65DE1" w:rsidP="00E65DE1">
      <w:pPr>
        <w:spacing w:after="0" w:line="240" w:lineRule="auto"/>
        <w:rPr>
          <w:rFonts w:cs="Arial"/>
          <w:rtl/>
        </w:rPr>
      </w:pPr>
    </w:p>
    <w:p w14:paraId="138AB848" w14:textId="116BAE6C" w:rsidR="00E65DE1" w:rsidRPr="00E65DE1" w:rsidRDefault="00E65DE1" w:rsidP="00E65DE1">
      <w:pPr>
        <w:spacing w:after="0" w:line="240" w:lineRule="auto"/>
        <w:rPr>
          <w:sz w:val="32"/>
          <w:szCs w:val="32"/>
        </w:rPr>
      </w:pPr>
      <w:r w:rsidRPr="00E65DE1">
        <w:rPr>
          <w:rFonts w:cs="Arial" w:hint="cs"/>
          <w:sz w:val="32"/>
          <w:szCs w:val="32"/>
          <w:rtl/>
        </w:rPr>
        <w:t>فصل</w:t>
      </w:r>
      <w:r w:rsidRPr="00E65DE1">
        <w:rPr>
          <w:rFonts w:cs="Arial"/>
          <w:sz w:val="32"/>
          <w:szCs w:val="32"/>
          <w:rtl/>
        </w:rPr>
        <w:t xml:space="preserve"> دوم: مد</w:t>
      </w:r>
      <w:r w:rsidRPr="00E65DE1">
        <w:rPr>
          <w:rFonts w:cs="Arial" w:hint="cs"/>
          <w:sz w:val="32"/>
          <w:szCs w:val="32"/>
          <w:rtl/>
        </w:rPr>
        <w:t>یتیشن</w:t>
      </w:r>
      <w:r w:rsidRPr="00E65DE1">
        <w:rPr>
          <w:rFonts w:cs="Arial"/>
          <w:sz w:val="32"/>
          <w:szCs w:val="32"/>
          <w:rtl/>
        </w:rPr>
        <w:t xml:space="preserve"> چ</w:t>
      </w:r>
      <w:r w:rsidRPr="00E65DE1">
        <w:rPr>
          <w:rFonts w:cs="Arial" w:hint="cs"/>
          <w:sz w:val="32"/>
          <w:szCs w:val="32"/>
          <w:rtl/>
        </w:rPr>
        <w:t>یست؟</w:t>
      </w:r>
    </w:p>
    <w:p w14:paraId="4BCC5568" w14:textId="77777777" w:rsidR="00E65DE1" w:rsidRDefault="00E65DE1" w:rsidP="00E65DE1">
      <w:pPr>
        <w:spacing w:after="0" w:line="240" w:lineRule="auto"/>
      </w:pPr>
    </w:p>
    <w:p w14:paraId="78F559E9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مقدمه</w:t>
      </w:r>
    </w:p>
    <w:p w14:paraId="77872565" w14:textId="77777777" w:rsidR="00E65DE1" w:rsidRDefault="00E65DE1" w:rsidP="00E65DE1">
      <w:pPr>
        <w:spacing w:after="0" w:line="240" w:lineRule="auto"/>
      </w:pPr>
    </w:p>
    <w:p w14:paraId="16B2874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مدیتیشن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قد</w:t>
      </w:r>
      <w:r>
        <w:rPr>
          <w:rFonts w:cs="Arial" w:hint="cs"/>
          <w:rtl/>
        </w:rPr>
        <w:t>یمی‌ترین</w:t>
      </w:r>
      <w:r>
        <w:rPr>
          <w:rFonts w:cs="Arial"/>
          <w:rtl/>
        </w:rPr>
        <w:t xml:space="preserve">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آرام‌ساز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ذهن و تمرکز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در فرهنگ‌ها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وجود داشته است.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مانند </w:t>
      </w:r>
      <w:r>
        <w:rPr>
          <w:rFonts w:cs="Arial" w:hint="cs"/>
          <w:rtl/>
        </w:rPr>
        <w:t>یوگا،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بهبود سلامت ذهن و بدن استفاده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. اما برخلاف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که ترک</w:t>
      </w:r>
      <w:r>
        <w:rPr>
          <w:rFonts w:cs="Arial" w:hint="cs"/>
          <w:rtl/>
        </w:rPr>
        <w:t>یبی</w:t>
      </w:r>
      <w:r>
        <w:rPr>
          <w:rFonts w:cs="Arial"/>
          <w:rtl/>
        </w:rPr>
        <w:t xml:space="preserve"> از حرکات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است،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ذهن و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متمرکز است.</w:t>
      </w:r>
    </w:p>
    <w:p w14:paraId="59FD9FAA" w14:textId="77777777" w:rsidR="00E65DE1" w:rsidRDefault="00E65DE1" w:rsidP="00E65DE1">
      <w:pPr>
        <w:spacing w:after="0" w:line="240" w:lineRule="auto"/>
      </w:pPr>
    </w:p>
    <w:p w14:paraId="71E31EE9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تعر</w:t>
      </w:r>
      <w:r>
        <w:rPr>
          <w:rFonts w:cs="Arial" w:hint="cs"/>
          <w:rtl/>
        </w:rPr>
        <w:t>یف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ی‌کنیم،</w:t>
      </w:r>
      <w:r>
        <w:rPr>
          <w:rFonts w:cs="Arial"/>
          <w:rtl/>
        </w:rPr>
        <w:t xml:space="preserve"> تفاوت آن با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را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 xml:space="preserve"> و به 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آن م</w:t>
      </w:r>
      <w:r>
        <w:rPr>
          <w:rFonts w:cs="Arial" w:hint="cs"/>
          <w:rtl/>
        </w:rPr>
        <w:t>ی‌پردازیم</w:t>
      </w:r>
      <w:r>
        <w:rPr>
          <w:rFonts w:cs="Arial"/>
          <w:rtl/>
        </w:rPr>
        <w:t>.</w:t>
      </w:r>
    </w:p>
    <w:p w14:paraId="3125CEE6" w14:textId="77777777" w:rsidR="00E65DE1" w:rsidRDefault="00E65DE1" w:rsidP="00E65DE1">
      <w:pPr>
        <w:spacing w:after="0" w:line="240" w:lineRule="auto"/>
      </w:pPr>
    </w:p>
    <w:p w14:paraId="127F29F2" w14:textId="77777777" w:rsidR="00E65DE1" w:rsidRDefault="00E65DE1" w:rsidP="00E65DE1">
      <w:pPr>
        <w:spacing w:after="0" w:line="240" w:lineRule="auto"/>
      </w:pPr>
    </w:p>
    <w:p w14:paraId="3378DAF8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3E751C75" w14:textId="77777777" w:rsidR="00E65DE1" w:rsidRDefault="00E65DE1" w:rsidP="00E65DE1">
      <w:pPr>
        <w:spacing w:after="0" w:line="240" w:lineRule="auto"/>
      </w:pPr>
    </w:p>
    <w:p w14:paraId="2DD18F78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1.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یست؟</w:t>
      </w:r>
    </w:p>
    <w:p w14:paraId="5B79B5B3" w14:textId="77777777" w:rsidR="00E65DE1" w:rsidRDefault="00E65DE1" w:rsidP="00E65DE1">
      <w:pPr>
        <w:spacing w:after="0" w:line="240" w:lineRule="auto"/>
      </w:pPr>
    </w:p>
    <w:p w14:paraId="673C7C5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مدیتیشن</w:t>
      </w:r>
      <w:r>
        <w:rPr>
          <w:rFonts w:cs="Arial"/>
          <w:rtl/>
        </w:rPr>
        <w:t xml:space="preserve"> فرا</w:t>
      </w:r>
      <w:r>
        <w:rPr>
          <w:rFonts w:cs="Arial" w:hint="cs"/>
          <w:rtl/>
        </w:rPr>
        <w:t>یندی</w:t>
      </w:r>
      <w:r>
        <w:rPr>
          <w:rFonts w:cs="Arial"/>
          <w:rtl/>
        </w:rPr>
        <w:t xml:space="preserve"> است که در آن فرد با تمرکز بر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فکر، صدا، تصو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تنفس خود، سع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ذهن را از افکار مزاحم پاک کند و به آرامش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برسد.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 کاهش استرس،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 و بهبود احساسات مثبت کمک کند.</w:t>
      </w:r>
    </w:p>
    <w:p w14:paraId="167A765D" w14:textId="77777777" w:rsidR="00E65DE1" w:rsidRDefault="00E65DE1" w:rsidP="00E65DE1">
      <w:pPr>
        <w:spacing w:after="0" w:line="240" w:lineRule="auto"/>
      </w:pPr>
    </w:p>
    <w:p w14:paraId="731B8B1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lastRenderedPageBreak/>
        <w:t>کلمه</w:t>
      </w:r>
      <w:r>
        <w:rPr>
          <w:rFonts w:cs="Arial"/>
          <w:rtl/>
        </w:rPr>
        <w:t xml:space="preserve"> "مد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>" از ر</w:t>
      </w:r>
      <w:r>
        <w:rPr>
          <w:rFonts w:cs="Arial" w:hint="cs"/>
          <w:rtl/>
        </w:rPr>
        <w:t>یشه</w:t>
      </w:r>
      <w:r>
        <w:rPr>
          <w:rFonts w:cs="Arial"/>
          <w:rtl/>
        </w:rPr>
        <w:t xml:space="preserve"> لات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proofErr w:type="spellStart"/>
      <w:r>
        <w:t>meditatio</w:t>
      </w:r>
      <w:proofErr w:type="spellEnd"/>
      <w:r>
        <w:rPr>
          <w:rFonts w:cs="Arial"/>
          <w:rtl/>
        </w:rPr>
        <w:t xml:space="preserve"> به معنا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"تفکر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>" گرفته شده است. اما در عمل،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یزی</w:t>
      </w:r>
      <w:r>
        <w:rPr>
          <w:rFonts w:cs="Arial"/>
          <w:rtl/>
        </w:rPr>
        <w:t xml:space="preserve"> فراتر از فکر کردن است؛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حضور کامل در لحظه‌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حال است.</w:t>
      </w:r>
    </w:p>
    <w:p w14:paraId="02B34813" w14:textId="77777777" w:rsidR="00E65DE1" w:rsidRDefault="00E65DE1" w:rsidP="00E65DE1">
      <w:pPr>
        <w:spacing w:after="0" w:line="240" w:lineRule="auto"/>
      </w:pPr>
    </w:p>
    <w:p w14:paraId="32E0B13B" w14:textId="77777777" w:rsidR="00E65DE1" w:rsidRDefault="00E65DE1" w:rsidP="00E65DE1">
      <w:pPr>
        <w:spacing w:after="0" w:line="240" w:lineRule="auto"/>
      </w:pPr>
    </w:p>
    <w:p w14:paraId="70FC0457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0F3F81A2" w14:textId="77777777" w:rsidR="00E65DE1" w:rsidRDefault="00E65DE1" w:rsidP="00E65DE1">
      <w:pPr>
        <w:spacing w:after="0" w:line="240" w:lineRule="auto"/>
      </w:pPr>
    </w:p>
    <w:p w14:paraId="125CD96E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تفاوت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یوگا</w:t>
      </w:r>
    </w:p>
    <w:p w14:paraId="0F0DFF92" w14:textId="77777777" w:rsidR="00E65DE1" w:rsidRDefault="00E65DE1" w:rsidP="00E65DE1">
      <w:pPr>
        <w:spacing w:after="0" w:line="240" w:lineRule="auto"/>
      </w:pPr>
    </w:p>
    <w:p w14:paraId="271236C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ارتباط نزد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با هم دارند، اما تفاوت‌ها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آن‌ها وجود دارد:</w:t>
      </w:r>
    </w:p>
    <w:p w14:paraId="00CBD5EC" w14:textId="77777777" w:rsidR="00E65DE1" w:rsidRDefault="00E65DE1" w:rsidP="00E65DE1">
      <w:pPr>
        <w:spacing w:after="0" w:line="240" w:lineRule="auto"/>
      </w:pPr>
    </w:p>
    <w:p w14:paraId="26DA749C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یوگا</w:t>
      </w:r>
      <w:r>
        <w:rPr>
          <w:rFonts w:cs="Arial"/>
          <w:rtl/>
        </w:rPr>
        <w:t>: تمرکز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حرکات بدن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تنفس و انعطاف‌پذ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است.</w:t>
      </w:r>
    </w:p>
    <w:p w14:paraId="25B84F27" w14:textId="77777777" w:rsidR="00E65DE1" w:rsidRDefault="00E65DE1" w:rsidP="00E65DE1">
      <w:pPr>
        <w:spacing w:after="0" w:line="240" w:lineRule="auto"/>
      </w:pPr>
    </w:p>
    <w:p w14:paraId="2AC15F47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مدیتیشن</w:t>
      </w:r>
      <w:r>
        <w:rPr>
          <w:rFonts w:cs="Arial"/>
          <w:rtl/>
        </w:rPr>
        <w:t>: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آرامش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تمرکز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تمرکز دارد و ن</w:t>
      </w:r>
      <w:r>
        <w:rPr>
          <w:rFonts w:cs="Arial" w:hint="cs"/>
          <w:rtl/>
        </w:rPr>
        <w:t>یازی</w:t>
      </w:r>
      <w:r>
        <w:rPr>
          <w:rFonts w:cs="Arial"/>
          <w:rtl/>
        </w:rPr>
        <w:t xml:space="preserve"> به انجام حرکات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ندارد.</w:t>
      </w:r>
    </w:p>
    <w:p w14:paraId="5770E94A" w14:textId="77777777" w:rsidR="00E65DE1" w:rsidRDefault="00E65DE1" w:rsidP="00E65DE1">
      <w:pPr>
        <w:spacing w:after="0" w:line="240" w:lineRule="auto"/>
      </w:pPr>
    </w:p>
    <w:p w14:paraId="21B2B0D0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>: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تعادل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بدن، ذهن و روح از طر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یزیکی</w:t>
      </w:r>
      <w:r>
        <w:rPr>
          <w:rFonts w:cs="Arial"/>
          <w:rtl/>
        </w:rPr>
        <w:t xml:space="preserve"> و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5F35CD2A" w14:textId="77777777" w:rsidR="00E65DE1" w:rsidRDefault="00E65DE1" w:rsidP="00E65DE1">
      <w:pPr>
        <w:spacing w:after="0" w:line="240" w:lineRule="auto"/>
      </w:pPr>
    </w:p>
    <w:p w14:paraId="2E0CA78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>: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آگاه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کاهش استرس و بهبود تمرکز.</w:t>
      </w:r>
    </w:p>
    <w:p w14:paraId="36842676" w14:textId="77777777" w:rsidR="00E65DE1" w:rsidRDefault="00E65DE1" w:rsidP="00E65DE1">
      <w:pPr>
        <w:spacing w:after="0" w:line="240" w:lineRule="auto"/>
      </w:pPr>
    </w:p>
    <w:p w14:paraId="06C441BB" w14:textId="77777777" w:rsidR="00E65DE1" w:rsidRDefault="00E65DE1" w:rsidP="00E65DE1">
      <w:pPr>
        <w:spacing w:after="0" w:line="240" w:lineRule="auto"/>
      </w:pPr>
    </w:p>
    <w:p w14:paraId="321A53A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از افراد بعد از انجام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یوگا،</w:t>
      </w:r>
      <w:r>
        <w:rPr>
          <w:rFonts w:cs="Arial"/>
          <w:rtl/>
        </w:rPr>
        <w:t xml:space="preserve"> به سراغ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ی‌روند</w:t>
      </w:r>
      <w:r>
        <w:rPr>
          <w:rFonts w:cs="Arial"/>
          <w:rtl/>
        </w:rPr>
        <w:t xml:space="preserve"> تا ذهن خود را 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آرام کنند.</w:t>
      </w:r>
    </w:p>
    <w:p w14:paraId="3707709A" w14:textId="77777777" w:rsidR="00E65DE1" w:rsidRDefault="00E65DE1" w:rsidP="00E65DE1">
      <w:pPr>
        <w:spacing w:after="0" w:line="240" w:lineRule="auto"/>
      </w:pPr>
    </w:p>
    <w:p w14:paraId="33779C5D" w14:textId="77777777" w:rsidR="00E65DE1" w:rsidRDefault="00E65DE1" w:rsidP="00E65DE1">
      <w:pPr>
        <w:spacing w:after="0" w:line="240" w:lineRule="auto"/>
      </w:pPr>
    </w:p>
    <w:p w14:paraId="0EB65C27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04F9F8C6" w14:textId="77777777" w:rsidR="00E65DE1" w:rsidRDefault="00E65DE1" w:rsidP="00E65DE1">
      <w:pPr>
        <w:spacing w:after="0" w:line="240" w:lineRule="auto"/>
      </w:pPr>
    </w:p>
    <w:p w14:paraId="04C964AD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</w:p>
    <w:p w14:paraId="3D2802C9" w14:textId="77777777" w:rsidR="00E65DE1" w:rsidRDefault="00E65DE1" w:rsidP="00E65DE1">
      <w:pPr>
        <w:spacing w:after="0" w:line="240" w:lineRule="auto"/>
      </w:pPr>
    </w:p>
    <w:p w14:paraId="42FFACDD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مدیتیشن</w:t>
      </w:r>
      <w:r>
        <w:rPr>
          <w:rFonts w:cs="Arial"/>
          <w:rtl/>
        </w:rPr>
        <w:t xml:space="preserve"> 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یادی</w:t>
      </w:r>
      <w:r>
        <w:rPr>
          <w:rFonts w:cs="Arial"/>
          <w:rtl/>
        </w:rPr>
        <w:t xml:space="preserve"> دارد که هم از نظر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ثابت شده‌اند و هم در تجربه‌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از افراد مشاهده شده‌اند:</w:t>
      </w:r>
    </w:p>
    <w:p w14:paraId="65977DF0" w14:textId="77777777" w:rsidR="00E65DE1" w:rsidRDefault="00E65DE1" w:rsidP="00E65DE1">
      <w:pPr>
        <w:spacing w:after="0" w:line="240" w:lineRule="auto"/>
      </w:pPr>
    </w:p>
    <w:p w14:paraId="7FC7505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>) 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احساس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>:</w:t>
      </w:r>
    </w:p>
    <w:p w14:paraId="1C6289AE" w14:textId="77777777" w:rsidR="00E65DE1" w:rsidRDefault="00E65DE1" w:rsidP="00E65DE1">
      <w:pPr>
        <w:spacing w:after="0" w:line="240" w:lineRule="auto"/>
      </w:pPr>
    </w:p>
    <w:p w14:paraId="0B488ACB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کاهش استرس و اضطراب</w:t>
      </w:r>
    </w:p>
    <w:p w14:paraId="79013228" w14:textId="77777777" w:rsidR="00E65DE1" w:rsidRDefault="00E65DE1" w:rsidP="00E65DE1">
      <w:pPr>
        <w:spacing w:after="0" w:line="240" w:lineRule="auto"/>
      </w:pPr>
    </w:p>
    <w:p w14:paraId="3DEE3360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تمرکز و قدرت تصم</w:t>
      </w:r>
      <w:r>
        <w:rPr>
          <w:rFonts w:cs="Arial" w:hint="cs"/>
          <w:rtl/>
        </w:rPr>
        <w:t>یم‌گیری</w:t>
      </w:r>
    </w:p>
    <w:p w14:paraId="7635B3AD" w14:textId="77777777" w:rsidR="00E65DE1" w:rsidRDefault="00E65DE1" w:rsidP="00E65DE1">
      <w:pPr>
        <w:spacing w:after="0" w:line="240" w:lineRule="auto"/>
      </w:pPr>
    </w:p>
    <w:p w14:paraId="053AF0D5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یفیت</w:t>
      </w:r>
      <w:r>
        <w:rPr>
          <w:rFonts w:cs="Arial"/>
          <w:rtl/>
        </w:rPr>
        <w:t xml:space="preserve"> خواب</w:t>
      </w:r>
    </w:p>
    <w:p w14:paraId="4135CDF5" w14:textId="77777777" w:rsidR="00E65DE1" w:rsidRDefault="00E65DE1" w:rsidP="00E65DE1">
      <w:pPr>
        <w:spacing w:after="0" w:line="240" w:lineRule="auto"/>
      </w:pPr>
    </w:p>
    <w:p w14:paraId="482AFAC8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احساس شاد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رضا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از زندگ</w:t>
      </w:r>
      <w:r>
        <w:rPr>
          <w:rFonts w:cs="Arial" w:hint="cs"/>
          <w:rtl/>
        </w:rPr>
        <w:t>ی</w:t>
      </w:r>
    </w:p>
    <w:p w14:paraId="33E3AF23" w14:textId="77777777" w:rsidR="00E65DE1" w:rsidRDefault="00E65DE1" w:rsidP="00E65DE1">
      <w:pPr>
        <w:spacing w:after="0" w:line="240" w:lineRule="auto"/>
      </w:pPr>
    </w:p>
    <w:p w14:paraId="40C29B72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افکار منف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آرامش ذهن</w:t>
      </w:r>
      <w:r>
        <w:rPr>
          <w:rFonts w:cs="Arial" w:hint="cs"/>
          <w:rtl/>
        </w:rPr>
        <w:t>ی</w:t>
      </w:r>
    </w:p>
    <w:p w14:paraId="04D23411" w14:textId="77777777" w:rsidR="00E65DE1" w:rsidRDefault="00E65DE1" w:rsidP="00E65DE1">
      <w:pPr>
        <w:spacing w:after="0" w:line="240" w:lineRule="auto"/>
      </w:pPr>
    </w:p>
    <w:p w14:paraId="0F2426E0" w14:textId="77777777" w:rsidR="00E65DE1" w:rsidRDefault="00E65DE1" w:rsidP="00E65DE1">
      <w:pPr>
        <w:spacing w:after="0" w:line="240" w:lineRule="auto"/>
      </w:pPr>
    </w:p>
    <w:p w14:paraId="78F429C7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</w:t>
      </w:r>
      <w:r>
        <w:rPr>
          <w:rFonts w:cs="Arial"/>
          <w:rtl/>
        </w:rPr>
        <w:t>) 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جسمان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:</w:t>
      </w:r>
    </w:p>
    <w:p w14:paraId="49F39F4B" w14:textId="77777777" w:rsidR="00E65DE1" w:rsidRDefault="00E65DE1" w:rsidP="00E65DE1">
      <w:pPr>
        <w:spacing w:after="0" w:line="240" w:lineRule="auto"/>
      </w:pPr>
    </w:p>
    <w:p w14:paraId="2232DE95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کاهش فشار خون</w:t>
      </w:r>
    </w:p>
    <w:p w14:paraId="1491C7E8" w14:textId="77777777" w:rsidR="00E65DE1" w:rsidRDefault="00E65DE1" w:rsidP="00E65DE1">
      <w:pPr>
        <w:spacing w:after="0" w:line="240" w:lineRule="auto"/>
      </w:pPr>
    </w:p>
    <w:p w14:paraId="37AED796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یستم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یمنی</w:t>
      </w:r>
    </w:p>
    <w:p w14:paraId="49917A32" w14:textId="77777777" w:rsidR="00E65DE1" w:rsidRDefault="00E65DE1" w:rsidP="00E65DE1">
      <w:pPr>
        <w:spacing w:after="0" w:line="240" w:lineRule="auto"/>
      </w:pPr>
    </w:p>
    <w:p w14:paraId="6D09AECC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دردها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مزمن</w:t>
      </w:r>
    </w:p>
    <w:p w14:paraId="2783B1C3" w14:textId="77777777" w:rsidR="00E65DE1" w:rsidRDefault="00E65DE1" w:rsidP="00E65DE1">
      <w:pPr>
        <w:spacing w:after="0" w:line="240" w:lineRule="auto"/>
      </w:pPr>
    </w:p>
    <w:p w14:paraId="02473DD1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lastRenderedPageBreak/>
        <w:t>تنظیم</w:t>
      </w:r>
      <w:r>
        <w:rPr>
          <w:rFonts w:cs="Arial"/>
          <w:rtl/>
        </w:rPr>
        <w:t xml:space="preserve"> تنفس و بهبود عملکرد قلب</w:t>
      </w:r>
    </w:p>
    <w:p w14:paraId="021B2258" w14:textId="77777777" w:rsidR="00E65DE1" w:rsidRDefault="00E65DE1" w:rsidP="00E65DE1">
      <w:pPr>
        <w:spacing w:after="0" w:line="240" w:lineRule="auto"/>
      </w:pPr>
    </w:p>
    <w:p w14:paraId="66012BE9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کاهش خستگ</w:t>
      </w:r>
      <w:r>
        <w:rPr>
          <w:rFonts w:cs="Arial" w:hint="cs"/>
          <w:rtl/>
        </w:rPr>
        <w:t>ی</w:t>
      </w:r>
    </w:p>
    <w:p w14:paraId="55FE8558" w14:textId="77777777" w:rsidR="00E65DE1" w:rsidRDefault="00E65DE1" w:rsidP="00E65DE1">
      <w:pPr>
        <w:spacing w:after="0" w:line="240" w:lineRule="auto"/>
      </w:pPr>
    </w:p>
    <w:p w14:paraId="204E7542" w14:textId="77777777" w:rsidR="00E65DE1" w:rsidRDefault="00E65DE1" w:rsidP="00E65DE1">
      <w:pPr>
        <w:spacing w:after="0" w:line="240" w:lineRule="auto"/>
      </w:pPr>
    </w:p>
    <w:p w14:paraId="7CF53B37" w14:textId="77777777" w:rsidR="00E65DE1" w:rsidRDefault="00E65DE1" w:rsidP="00E65DE1">
      <w:pPr>
        <w:spacing w:after="0" w:line="240" w:lineRule="auto"/>
      </w:pPr>
    </w:p>
    <w:p w14:paraId="66EDAFCE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477E515F" w14:textId="77777777" w:rsidR="00E65DE1" w:rsidRDefault="00E65DE1" w:rsidP="00E65DE1">
      <w:pPr>
        <w:spacing w:after="0" w:line="240" w:lineRule="auto"/>
      </w:pPr>
    </w:p>
    <w:p w14:paraId="540473B1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انواع مد</w:t>
      </w:r>
      <w:r>
        <w:rPr>
          <w:rFonts w:cs="Arial" w:hint="cs"/>
          <w:rtl/>
        </w:rPr>
        <w:t>یتیشن</w:t>
      </w:r>
    </w:p>
    <w:p w14:paraId="49D72065" w14:textId="77777777" w:rsidR="00E65DE1" w:rsidRDefault="00E65DE1" w:rsidP="00E65DE1">
      <w:pPr>
        <w:spacing w:after="0" w:line="240" w:lineRule="auto"/>
      </w:pPr>
    </w:p>
    <w:p w14:paraId="5D02AD6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مدیتیشن</w:t>
      </w:r>
      <w:r>
        <w:rPr>
          <w:rFonts w:cs="Arial"/>
          <w:rtl/>
        </w:rPr>
        <w:t xml:space="preserve">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 که هر فرد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متناسب با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خود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را انتخاب کند:</w:t>
      </w:r>
    </w:p>
    <w:p w14:paraId="4AC2A1FB" w14:textId="77777777" w:rsidR="00E65DE1" w:rsidRDefault="00E65DE1" w:rsidP="00E65DE1">
      <w:pPr>
        <w:spacing w:after="0" w:line="240" w:lineRule="auto"/>
      </w:pPr>
    </w:p>
    <w:p w14:paraId="27CCED0E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1.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تمرکز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 تمرکز بر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یء،</w:t>
      </w:r>
      <w:r>
        <w:rPr>
          <w:rFonts w:cs="Arial"/>
          <w:rtl/>
        </w:rPr>
        <w:t xml:space="preserve"> صدا،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نفس کش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توجه و حضور در لحظه.</w:t>
      </w:r>
    </w:p>
    <w:p w14:paraId="7BAF07E0" w14:textId="77777777" w:rsidR="00E65DE1" w:rsidRDefault="00E65DE1" w:rsidP="00E65DE1">
      <w:pPr>
        <w:spacing w:after="0" w:line="240" w:lineRule="auto"/>
      </w:pPr>
    </w:p>
    <w:p w14:paraId="04CE1BC2" w14:textId="77777777" w:rsidR="00E65DE1" w:rsidRDefault="00E65DE1" w:rsidP="00E65DE1">
      <w:pPr>
        <w:spacing w:after="0" w:line="240" w:lineRule="auto"/>
      </w:pPr>
    </w:p>
    <w:p w14:paraId="720B8CDB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ذهن‌آگاه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Mindfulness</w:t>
      </w:r>
      <w:r>
        <w:rPr>
          <w:rFonts w:cs="Arial"/>
          <w:rtl/>
        </w:rPr>
        <w:t>): مشاهده‌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افکار و احساسات بدون قضاوت و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لحظه‌ا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4027B448" w14:textId="77777777" w:rsidR="00E65DE1" w:rsidRDefault="00E65DE1" w:rsidP="00E65DE1">
      <w:pPr>
        <w:spacing w:after="0" w:line="240" w:lineRule="auto"/>
      </w:pPr>
    </w:p>
    <w:p w14:paraId="4E3BF869" w14:textId="77777777" w:rsidR="00E65DE1" w:rsidRDefault="00E65DE1" w:rsidP="00E65DE1">
      <w:pPr>
        <w:spacing w:after="0" w:line="240" w:lineRule="auto"/>
      </w:pPr>
    </w:p>
    <w:p w14:paraId="6DB5AE35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مانترا: تکرار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کلمه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جمله خاص (مانند "ام"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دعاها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خاص)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به آرامش.</w:t>
      </w:r>
    </w:p>
    <w:p w14:paraId="6DE90DD4" w14:textId="77777777" w:rsidR="00E65DE1" w:rsidRDefault="00E65DE1" w:rsidP="00E65DE1">
      <w:pPr>
        <w:spacing w:after="0" w:line="240" w:lineRule="auto"/>
      </w:pPr>
    </w:p>
    <w:p w14:paraId="20C4717B" w14:textId="77777777" w:rsidR="00E65DE1" w:rsidRDefault="00E65DE1" w:rsidP="00E65DE1">
      <w:pPr>
        <w:spacing w:after="0" w:line="240" w:lineRule="auto"/>
      </w:pPr>
    </w:p>
    <w:p w14:paraId="2B425214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هدا</w:t>
      </w:r>
      <w:r>
        <w:rPr>
          <w:rFonts w:cs="Arial" w:hint="cs"/>
          <w:rtl/>
        </w:rPr>
        <w:t>یت‌شده</w:t>
      </w:r>
      <w:r>
        <w:rPr>
          <w:rFonts w:cs="Arial"/>
          <w:rtl/>
        </w:rPr>
        <w:t>: گوش دادن به صدا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راهنما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موس</w:t>
      </w:r>
      <w:r>
        <w:rPr>
          <w:rFonts w:cs="Arial" w:hint="cs"/>
          <w:rtl/>
        </w:rPr>
        <w:t>یقی</w:t>
      </w:r>
      <w:r>
        <w:rPr>
          <w:rFonts w:cs="Arial"/>
          <w:rtl/>
        </w:rPr>
        <w:t xml:space="preserve"> آرامش‌بخش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هدا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ذهن.</w:t>
      </w:r>
    </w:p>
    <w:p w14:paraId="2A538D4D" w14:textId="77777777" w:rsidR="00E65DE1" w:rsidRDefault="00E65DE1" w:rsidP="00E65DE1">
      <w:pPr>
        <w:spacing w:after="0" w:line="240" w:lineRule="auto"/>
      </w:pPr>
    </w:p>
    <w:p w14:paraId="62609A1D" w14:textId="77777777" w:rsidR="00E65DE1" w:rsidRDefault="00E65DE1" w:rsidP="00E65DE1">
      <w:pPr>
        <w:spacing w:after="0" w:line="240" w:lineRule="auto"/>
      </w:pPr>
    </w:p>
    <w:p w14:paraId="2F052DE4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5.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حرکت (</w:t>
      </w:r>
      <w:r>
        <w:t>Walking Meditation</w:t>
      </w:r>
      <w:r>
        <w:rPr>
          <w:rFonts w:cs="Arial"/>
          <w:rtl/>
        </w:rPr>
        <w:t>): راه رفتن با تمرکز بر حرکت پاها و تنفس.</w:t>
      </w:r>
    </w:p>
    <w:p w14:paraId="74BE581F" w14:textId="77777777" w:rsidR="00E65DE1" w:rsidRDefault="00E65DE1" w:rsidP="00E65DE1">
      <w:pPr>
        <w:spacing w:after="0" w:line="240" w:lineRule="auto"/>
      </w:pPr>
    </w:p>
    <w:p w14:paraId="4547845D" w14:textId="77777777" w:rsidR="00E65DE1" w:rsidRDefault="00E65DE1" w:rsidP="00E65DE1">
      <w:pPr>
        <w:spacing w:after="0" w:line="240" w:lineRule="auto"/>
      </w:pPr>
    </w:p>
    <w:p w14:paraId="63ADBB3A" w14:textId="77777777" w:rsidR="00E65DE1" w:rsidRDefault="00E65DE1" w:rsidP="00E65DE1">
      <w:pPr>
        <w:spacing w:after="0" w:line="240" w:lineRule="auto"/>
      </w:pPr>
    </w:p>
    <w:p w14:paraId="1AF478F0" w14:textId="77777777" w:rsidR="00E65DE1" w:rsidRDefault="00E65DE1" w:rsidP="00E65DE1">
      <w:pPr>
        <w:spacing w:after="0" w:line="240" w:lineRule="auto"/>
      </w:pPr>
    </w:p>
    <w:p w14:paraId="2FD05300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660CE93C" w14:textId="77777777" w:rsidR="00E65DE1" w:rsidRDefault="00E65DE1" w:rsidP="00E65DE1">
      <w:pPr>
        <w:spacing w:after="0" w:line="240" w:lineRule="auto"/>
      </w:pPr>
    </w:p>
    <w:p w14:paraId="185C9285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5. اصول اول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</w:p>
    <w:p w14:paraId="326DA520" w14:textId="77777777" w:rsidR="00E65DE1" w:rsidRDefault="00E65DE1" w:rsidP="00E65DE1">
      <w:pPr>
        <w:spacing w:after="0" w:line="240" w:lineRule="auto"/>
      </w:pPr>
    </w:p>
    <w:p w14:paraId="336487EE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شروع مد</w:t>
      </w:r>
      <w:r>
        <w:rPr>
          <w:rFonts w:cs="Arial" w:hint="cs"/>
          <w:rtl/>
        </w:rPr>
        <w:t>یتیشن،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چند اصل مهم را رعا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کرد:</w:t>
      </w:r>
    </w:p>
    <w:p w14:paraId="32BF7DFE" w14:textId="77777777" w:rsidR="00E65DE1" w:rsidRDefault="00E65DE1" w:rsidP="00E65DE1">
      <w:pPr>
        <w:spacing w:after="0" w:line="240" w:lineRule="auto"/>
      </w:pPr>
    </w:p>
    <w:p w14:paraId="77514C8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آرام: مکان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بدون سر و صدا انتخاب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4F15C97" w14:textId="77777777" w:rsidR="00E65DE1" w:rsidRDefault="00E65DE1" w:rsidP="00E65DE1">
      <w:pPr>
        <w:spacing w:after="0" w:line="240" w:lineRule="auto"/>
      </w:pPr>
    </w:p>
    <w:p w14:paraId="3A79D16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راحت: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صندل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درازکش</w:t>
      </w:r>
      <w:r>
        <w:rPr>
          <w:rFonts w:cs="Arial" w:hint="cs"/>
          <w:rtl/>
        </w:rPr>
        <w:t>یده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E63B110" w14:textId="77777777" w:rsidR="00E65DE1" w:rsidRDefault="00E65DE1" w:rsidP="00E65DE1">
      <w:pPr>
        <w:spacing w:after="0" w:line="240" w:lineRule="auto"/>
      </w:pPr>
    </w:p>
    <w:p w14:paraId="018C9FB0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تنفس</w:t>
      </w:r>
      <w:r>
        <w:rPr>
          <w:rFonts w:cs="Arial"/>
          <w:rtl/>
        </w:rPr>
        <w:t xml:space="preserve">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و آرام: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نفس‌ها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تمرکز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سع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آن‌ها را آرام و منظم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AD6D392" w14:textId="77777777" w:rsidR="00E65DE1" w:rsidRDefault="00E65DE1" w:rsidP="00E65DE1">
      <w:pPr>
        <w:spacing w:after="0" w:line="240" w:lineRule="auto"/>
      </w:pPr>
    </w:p>
    <w:p w14:paraId="6E7F3718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افکار: اگر افکار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ذهن‌تان آمد، به‌جا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مقابله با آن‌ها، فقط مشاهده‌شان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 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تمرکز خود را برگردان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1717BC2" w14:textId="77777777" w:rsidR="00E65DE1" w:rsidRDefault="00E65DE1" w:rsidP="00E65DE1">
      <w:pPr>
        <w:spacing w:after="0" w:line="240" w:lineRule="auto"/>
      </w:pPr>
    </w:p>
    <w:p w14:paraId="19A5903B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زمان کوتاه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شروع: از 5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در روز شروع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 مرور زمان آن را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F9AD73C" w14:textId="77777777" w:rsidR="00E65DE1" w:rsidRDefault="00E65DE1" w:rsidP="00E65DE1">
      <w:pPr>
        <w:spacing w:after="0" w:line="240" w:lineRule="auto"/>
      </w:pPr>
    </w:p>
    <w:p w14:paraId="724014A7" w14:textId="77777777" w:rsidR="00E65DE1" w:rsidRDefault="00E65DE1" w:rsidP="00E65DE1">
      <w:pPr>
        <w:spacing w:after="0" w:line="240" w:lineRule="auto"/>
      </w:pPr>
    </w:p>
    <w:p w14:paraId="1F652E40" w14:textId="77777777" w:rsidR="00E65DE1" w:rsidRDefault="00E65DE1" w:rsidP="00E65DE1">
      <w:pPr>
        <w:spacing w:after="0" w:line="240" w:lineRule="auto"/>
      </w:pPr>
    </w:p>
    <w:p w14:paraId="07AC102A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6EF4D699" w14:textId="77777777" w:rsidR="00E65DE1" w:rsidRDefault="00E65DE1" w:rsidP="00E65DE1">
      <w:pPr>
        <w:spacing w:after="0" w:line="240" w:lineRule="auto"/>
      </w:pPr>
    </w:p>
    <w:p w14:paraId="41D9A66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نتیجه‌گیری</w:t>
      </w:r>
    </w:p>
    <w:p w14:paraId="55D11914" w14:textId="77777777" w:rsidR="00E65DE1" w:rsidRDefault="00E65DE1" w:rsidP="00E65DE1">
      <w:pPr>
        <w:spacing w:after="0" w:line="240" w:lineRule="auto"/>
      </w:pPr>
    </w:p>
    <w:p w14:paraId="51BBEA6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مدیتیشن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روش ساده اما قدرتمند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آرام‌ساز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ذهن و بهبود ک</w:t>
      </w:r>
      <w:r>
        <w:rPr>
          <w:rFonts w:cs="Arial" w:hint="cs"/>
          <w:rtl/>
        </w:rPr>
        <w:t>یفیت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همراه با </w:t>
      </w:r>
      <w:r>
        <w:rPr>
          <w:rFonts w:cs="Arial" w:hint="cs"/>
          <w:rtl/>
        </w:rPr>
        <w:t>یوگا،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یادی</w:t>
      </w:r>
      <w:r>
        <w:rPr>
          <w:rFonts w:cs="Arial"/>
          <w:rtl/>
        </w:rPr>
        <w:t xml:space="preserve"> بر سلامت جسم و روان داشته باشد. در فصل بعد، به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انواع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تفاوت‌ها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آن‌ها م</w:t>
      </w:r>
      <w:r>
        <w:rPr>
          <w:rFonts w:cs="Arial" w:hint="cs"/>
          <w:rtl/>
        </w:rPr>
        <w:t>ی‌پردازیم</w:t>
      </w:r>
      <w:r>
        <w:rPr>
          <w:rFonts w:cs="Arial"/>
          <w:rtl/>
        </w:rPr>
        <w:t>.</w:t>
      </w:r>
    </w:p>
    <w:p w14:paraId="311D79D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؟</w:t>
      </w:r>
    </w:p>
    <w:p w14:paraId="52D72A6E" w14:textId="3E04827E" w:rsidR="00E65DE1" w:rsidRDefault="00E65DE1" w:rsidP="00E65DE1">
      <w:pPr>
        <w:spacing w:after="0" w:line="240" w:lineRule="auto"/>
        <w:rPr>
          <w:rtl/>
        </w:rPr>
      </w:pPr>
    </w:p>
    <w:p w14:paraId="4E0F01E6" w14:textId="30C8C480" w:rsidR="00E65DE1" w:rsidRDefault="00E65DE1" w:rsidP="00E65DE1">
      <w:pPr>
        <w:spacing w:after="0" w:line="240" w:lineRule="auto"/>
        <w:rPr>
          <w:rtl/>
        </w:rPr>
      </w:pPr>
    </w:p>
    <w:p w14:paraId="21272437" w14:textId="75A510EB" w:rsidR="00E65DE1" w:rsidRDefault="00E65DE1" w:rsidP="00E65DE1">
      <w:pPr>
        <w:spacing w:after="0" w:line="240" w:lineRule="auto"/>
        <w:rPr>
          <w:rtl/>
        </w:rPr>
      </w:pPr>
    </w:p>
    <w:p w14:paraId="5886F763" w14:textId="4CCD8015" w:rsidR="00E65DE1" w:rsidRDefault="00E65DE1" w:rsidP="00E65DE1">
      <w:pPr>
        <w:spacing w:after="0" w:line="240" w:lineRule="auto"/>
        <w:rPr>
          <w:rtl/>
        </w:rPr>
      </w:pPr>
    </w:p>
    <w:p w14:paraId="02B78DC9" w14:textId="77777777" w:rsidR="00E65DE1" w:rsidRDefault="00E65DE1" w:rsidP="00E65DE1">
      <w:pPr>
        <w:spacing w:after="0" w:line="240" w:lineRule="auto"/>
      </w:pPr>
    </w:p>
    <w:p w14:paraId="2383A032" w14:textId="77777777" w:rsidR="00E65DE1" w:rsidRPr="00E65DE1" w:rsidRDefault="00E65DE1" w:rsidP="00E65DE1">
      <w:pPr>
        <w:spacing w:after="0" w:line="240" w:lineRule="auto"/>
        <w:rPr>
          <w:sz w:val="32"/>
          <w:szCs w:val="32"/>
        </w:rPr>
      </w:pPr>
      <w:r w:rsidRPr="00E65DE1">
        <w:rPr>
          <w:rFonts w:cs="Arial" w:hint="cs"/>
          <w:sz w:val="32"/>
          <w:szCs w:val="32"/>
          <w:rtl/>
        </w:rPr>
        <w:t>فصل</w:t>
      </w:r>
      <w:r w:rsidRPr="00E65DE1">
        <w:rPr>
          <w:rFonts w:cs="Arial"/>
          <w:sz w:val="32"/>
          <w:szCs w:val="32"/>
          <w:rtl/>
        </w:rPr>
        <w:t xml:space="preserve"> سوم: انواع </w:t>
      </w:r>
      <w:r w:rsidRPr="00E65DE1">
        <w:rPr>
          <w:rFonts w:cs="Arial" w:hint="cs"/>
          <w:sz w:val="32"/>
          <w:szCs w:val="32"/>
          <w:rtl/>
        </w:rPr>
        <w:t>یوگا</w:t>
      </w:r>
    </w:p>
    <w:p w14:paraId="0BA556AA" w14:textId="77777777" w:rsidR="00E65DE1" w:rsidRDefault="00E65DE1" w:rsidP="00E65DE1">
      <w:pPr>
        <w:spacing w:after="0" w:line="240" w:lineRule="auto"/>
      </w:pPr>
    </w:p>
    <w:p w14:paraId="60FA6995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مقدمه</w:t>
      </w:r>
    </w:p>
    <w:p w14:paraId="01B17151" w14:textId="77777777" w:rsidR="00E65DE1" w:rsidRDefault="00E65DE1" w:rsidP="00E65DE1">
      <w:pPr>
        <w:spacing w:after="0" w:line="240" w:lineRule="auto"/>
      </w:pPr>
    </w:p>
    <w:p w14:paraId="0F54F16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سبک‌ها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 که هرکدام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اهداف 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شده‌اند.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سبک‌ها بر انعطاف‌پذ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و استقامت ف</w:t>
      </w:r>
      <w:r>
        <w:rPr>
          <w:rFonts w:cs="Arial" w:hint="cs"/>
          <w:rtl/>
        </w:rPr>
        <w:t>یزیکی</w:t>
      </w:r>
      <w:r>
        <w:rPr>
          <w:rFonts w:cs="Arial"/>
          <w:rtl/>
        </w:rPr>
        <w:t xml:space="preserve"> تمرکز دارند، درحال</w:t>
      </w:r>
      <w:r>
        <w:rPr>
          <w:rFonts w:cs="Arial" w:hint="cs"/>
          <w:rtl/>
        </w:rPr>
        <w:t>ی‌که</w:t>
      </w:r>
      <w:r>
        <w:rPr>
          <w:rFonts w:cs="Arial"/>
          <w:rtl/>
        </w:rPr>
        <w:t xml:space="preserve">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بر آرامش ذهن و تمرکز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تأک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>. انتخاب سبک مناسب 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ن</w:t>
      </w:r>
      <w:r>
        <w:rPr>
          <w:rFonts w:cs="Arial" w:hint="cs"/>
          <w:rtl/>
        </w:rPr>
        <w:t>یازها</w:t>
      </w:r>
      <w:r>
        <w:rPr>
          <w:rFonts w:cs="Arial"/>
          <w:rtl/>
        </w:rPr>
        <w:t xml:space="preserve"> و اهداف فرد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دارد.</w:t>
      </w:r>
    </w:p>
    <w:p w14:paraId="48BD4F50" w14:textId="77777777" w:rsidR="00E65DE1" w:rsidRDefault="00E65DE1" w:rsidP="00E65DE1">
      <w:pPr>
        <w:spacing w:after="0" w:line="240" w:lineRule="auto"/>
      </w:pPr>
    </w:p>
    <w:p w14:paraId="21989392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انواع را</w:t>
      </w:r>
      <w:r>
        <w:rPr>
          <w:rFonts w:cs="Arial" w:hint="cs"/>
          <w:rtl/>
        </w:rPr>
        <w:t>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را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 xml:space="preserve"> تا بتوان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سبک مناسب خود را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56203E7" w14:textId="77777777" w:rsidR="00E65DE1" w:rsidRDefault="00E65DE1" w:rsidP="00E65DE1">
      <w:pPr>
        <w:spacing w:after="0" w:line="240" w:lineRule="auto"/>
      </w:pPr>
    </w:p>
    <w:p w14:paraId="4C3CBA24" w14:textId="77777777" w:rsidR="00E65DE1" w:rsidRDefault="00E65DE1" w:rsidP="00E65DE1">
      <w:pPr>
        <w:spacing w:after="0" w:line="240" w:lineRule="auto"/>
      </w:pPr>
    </w:p>
    <w:p w14:paraId="50BDCF6B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1CCB1BA2" w14:textId="77777777" w:rsidR="00E65DE1" w:rsidRDefault="00E65DE1" w:rsidP="00E65DE1">
      <w:pPr>
        <w:spacing w:after="0" w:line="240" w:lineRule="auto"/>
      </w:pPr>
    </w:p>
    <w:p w14:paraId="36EFCE93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 xml:space="preserve">1. هاتا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(</w:t>
      </w:r>
      <w:r>
        <w:t>Hatha Yoga</w:t>
      </w:r>
      <w:r>
        <w:rPr>
          <w:rFonts w:cs="Arial"/>
          <w:rtl/>
        </w:rPr>
        <w:t xml:space="preserve">) – </w:t>
      </w:r>
      <w:r>
        <w:rPr>
          <w:rFonts w:cs="Arial" w:hint="cs"/>
          <w:rtl/>
        </w:rPr>
        <w:t>یوگای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و آرام</w:t>
      </w:r>
    </w:p>
    <w:p w14:paraId="28D4A423" w14:textId="77777777" w:rsidR="00E65DE1" w:rsidRDefault="00E65DE1" w:rsidP="00E65DE1">
      <w:pPr>
        <w:spacing w:after="0" w:line="240" w:lineRule="auto"/>
      </w:pPr>
    </w:p>
    <w:p w14:paraId="00A9982D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هاتا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را</w:t>
      </w:r>
      <w:r>
        <w:rPr>
          <w:rFonts w:cs="Arial" w:hint="cs"/>
          <w:rtl/>
        </w:rPr>
        <w:t>یج‌ترین</w:t>
      </w:r>
      <w:r>
        <w:rPr>
          <w:rFonts w:cs="Arial"/>
          <w:rtl/>
        </w:rPr>
        <w:t xml:space="preserve"> و پا</w:t>
      </w:r>
      <w:r>
        <w:rPr>
          <w:rFonts w:cs="Arial" w:hint="cs"/>
          <w:rtl/>
        </w:rPr>
        <w:t>یه‌ای‌ترین</w:t>
      </w:r>
      <w:r>
        <w:rPr>
          <w:rFonts w:cs="Arial"/>
          <w:rtl/>
        </w:rPr>
        <w:t xml:space="preserve"> سبک‌ها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است که تمرکز آن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حرکات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(آساناها) و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(پرانا</w:t>
      </w:r>
      <w:r>
        <w:rPr>
          <w:rFonts w:cs="Arial" w:hint="cs"/>
          <w:rtl/>
        </w:rPr>
        <w:t>یاما</w:t>
      </w:r>
      <w:r>
        <w:rPr>
          <w:rFonts w:cs="Arial"/>
          <w:rtl/>
        </w:rPr>
        <w:t>) است.</w:t>
      </w:r>
    </w:p>
    <w:p w14:paraId="053FB870" w14:textId="77777777" w:rsidR="00E65DE1" w:rsidRDefault="00E65DE1" w:rsidP="00E65DE1">
      <w:pPr>
        <w:spacing w:after="0" w:line="240" w:lineRule="auto"/>
      </w:pPr>
    </w:p>
    <w:p w14:paraId="78935C1B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مبتد</w:t>
      </w:r>
      <w:r>
        <w:rPr>
          <w:rFonts w:cs="Arial" w:hint="cs"/>
          <w:rtl/>
        </w:rPr>
        <w:t>ی‌ها،</w:t>
      </w:r>
      <w:r>
        <w:rPr>
          <w:rFonts w:cs="Arial"/>
          <w:rtl/>
        </w:rPr>
        <w:t xml:space="preserve">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دنبال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اصول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هستند.</w:t>
      </w:r>
    </w:p>
    <w:p w14:paraId="48415EB8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 w:hint="cs"/>
          <w:rtl/>
        </w:rPr>
        <w:t>یژگی‌ها</w:t>
      </w:r>
      <w:r>
        <w:rPr>
          <w:rFonts w:cs="Arial"/>
          <w:rtl/>
        </w:rPr>
        <w:t>: حرکات آهسته، تمرکز بر تنفس،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انعطاف‌پذ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>.</w:t>
      </w:r>
    </w:p>
    <w:p w14:paraId="0EDB8A72" w14:textId="77777777" w:rsidR="00E65DE1" w:rsidRDefault="00E65DE1" w:rsidP="00E65DE1">
      <w:pPr>
        <w:spacing w:after="0" w:line="240" w:lineRule="auto"/>
      </w:pPr>
    </w:p>
    <w:p w14:paraId="175AE37A" w14:textId="77777777" w:rsidR="00E65DE1" w:rsidRDefault="00E65DE1" w:rsidP="00E65DE1">
      <w:pPr>
        <w:spacing w:after="0" w:line="240" w:lineRule="auto"/>
      </w:pPr>
    </w:p>
    <w:p w14:paraId="14D56B4E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5A825AB6" w14:textId="77777777" w:rsidR="00E65DE1" w:rsidRDefault="00E65DE1" w:rsidP="00E65DE1">
      <w:pPr>
        <w:spacing w:after="0" w:line="240" w:lineRule="auto"/>
      </w:pPr>
    </w:p>
    <w:p w14:paraId="55DEEDFA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و</w:t>
      </w:r>
      <w:r>
        <w:rPr>
          <w:rFonts w:cs="Arial" w:hint="cs"/>
          <w:rtl/>
        </w:rPr>
        <w:t>ینیاسا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(</w:t>
      </w:r>
      <w:r>
        <w:t>Vinyasa Yoga</w:t>
      </w:r>
      <w:r>
        <w:rPr>
          <w:rFonts w:cs="Arial"/>
          <w:rtl/>
        </w:rPr>
        <w:t xml:space="preserve">) – </w:t>
      </w:r>
      <w:r>
        <w:rPr>
          <w:rFonts w:cs="Arial" w:hint="cs"/>
          <w:rtl/>
        </w:rPr>
        <w:t>یوگای</w:t>
      </w:r>
      <w:r>
        <w:rPr>
          <w:rFonts w:cs="Arial"/>
          <w:rtl/>
        </w:rPr>
        <w:t xml:space="preserve"> پرتحرک و جر</w:t>
      </w:r>
      <w:r>
        <w:rPr>
          <w:rFonts w:cs="Arial" w:hint="cs"/>
          <w:rtl/>
        </w:rPr>
        <w:t>یان‌دار</w:t>
      </w:r>
    </w:p>
    <w:p w14:paraId="645C854E" w14:textId="77777777" w:rsidR="00E65DE1" w:rsidRDefault="00E65DE1" w:rsidP="00E65DE1">
      <w:pPr>
        <w:spacing w:after="0" w:line="240" w:lineRule="auto"/>
      </w:pPr>
    </w:p>
    <w:p w14:paraId="4C72FA58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وینیاسا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شامل حرکات پ</w:t>
      </w:r>
      <w:r>
        <w:rPr>
          <w:rFonts w:cs="Arial" w:hint="cs"/>
          <w:rtl/>
        </w:rPr>
        <w:t>یوسته</w:t>
      </w:r>
      <w:r>
        <w:rPr>
          <w:rFonts w:cs="Arial"/>
          <w:rtl/>
        </w:rPr>
        <w:t xml:space="preserve"> و هماهنگ با تنفس است.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سبک، وضع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با حرکات نرم و روان به هم متصل م</w:t>
      </w:r>
      <w:r>
        <w:rPr>
          <w:rFonts w:cs="Arial" w:hint="cs"/>
          <w:rtl/>
        </w:rPr>
        <w:t>ی‌شوند</w:t>
      </w:r>
      <w:r>
        <w:rPr>
          <w:rFonts w:cs="Arial"/>
          <w:rtl/>
        </w:rPr>
        <w:t>.</w:t>
      </w:r>
    </w:p>
    <w:p w14:paraId="71FAE938" w14:textId="77777777" w:rsidR="00E65DE1" w:rsidRDefault="00E65DE1" w:rsidP="00E65DE1">
      <w:pPr>
        <w:spacing w:after="0" w:line="240" w:lineRule="auto"/>
      </w:pPr>
    </w:p>
    <w:p w14:paraId="41D1EEB9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ورزش‌ها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</w:t>
      </w:r>
      <w:r>
        <w:rPr>
          <w:rFonts w:cs="Arial" w:hint="cs"/>
          <w:rtl/>
        </w:rPr>
        <w:t>یاتر</w:t>
      </w:r>
      <w:r>
        <w:rPr>
          <w:rFonts w:cs="Arial"/>
          <w:rtl/>
        </w:rPr>
        <w:t xml:space="preserve"> دوست دارند.</w:t>
      </w:r>
    </w:p>
    <w:p w14:paraId="2DBFFFE8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 w:hint="cs"/>
          <w:rtl/>
        </w:rPr>
        <w:t>یژگی‌ها</w:t>
      </w:r>
      <w:r>
        <w:rPr>
          <w:rFonts w:cs="Arial"/>
          <w:rtl/>
        </w:rPr>
        <w:t>: حرکات سر</w:t>
      </w:r>
      <w:r>
        <w:rPr>
          <w:rFonts w:cs="Arial" w:hint="cs"/>
          <w:rtl/>
        </w:rPr>
        <w:t>یع،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استقامت و تعر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>.</w:t>
      </w:r>
    </w:p>
    <w:p w14:paraId="39C932CF" w14:textId="77777777" w:rsidR="00E65DE1" w:rsidRDefault="00E65DE1" w:rsidP="00E65DE1">
      <w:pPr>
        <w:spacing w:after="0" w:line="240" w:lineRule="auto"/>
      </w:pPr>
    </w:p>
    <w:p w14:paraId="76AF0CA2" w14:textId="77777777" w:rsidR="00E65DE1" w:rsidRDefault="00E65DE1" w:rsidP="00E65DE1">
      <w:pPr>
        <w:spacing w:after="0" w:line="240" w:lineRule="auto"/>
      </w:pPr>
    </w:p>
    <w:p w14:paraId="34849019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5C98E2A0" w14:textId="77777777" w:rsidR="00E65DE1" w:rsidRDefault="00E65DE1" w:rsidP="00E65DE1">
      <w:pPr>
        <w:spacing w:after="0" w:line="240" w:lineRule="auto"/>
      </w:pPr>
    </w:p>
    <w:p w14:paraId="703B0244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 xml:space="preserve">3. آشتانگا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(</w:t>
      </w:r>
      <w:r>
        <w:t>Ashtanga Yoga</w:t>
      </w:r>
      <w:r>
        <w:rPr>
          <w:rFonts w:cs="Arial"/>
          <w:rtl/>
        </w:rPr>
        <w:t xml:space="preserve">) – </w:t>
      </w:r>
      <w:r>
        <w:rPr>
          <w:rFonts w:cs="Arial" w:hint="cs"/>
          <w:rtl/>
        </w:rPr>
        <w:t>یوگای</w:t>
      </w:r>
      <w:r>
        <w:rPr>
          <w:rFonts w:cs="Arial"/>
          <w:rtl/>
        </w:rPr>
        <w:t xml:space="preserve"> سخت و منظم</w:t>
      </w:r>
    </w:p>
    <w:p w14:paraId="22D2EB5B" w14:textId="77777777" w:rsidR="00E65DE1" w:rsidRDefault="00E65DE1" w:rsidP="00E65DE1">
      <w:pPr>
        <w:spacing w:after="0" w:line="240" w:lineRule="auto"/>
      </w:pPr>
    </w:p>
    <w:p w14:paraId="109BD741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lastRenderedPageBreak/>
        <w:t>این</w:t>
      </w:r>
      <w:r>
        <w:rPr>
          <w:rFonts w:cs="Arial"/>
          <w:rtl/>
        </w:rPr>
        <w:t xml:space="preserve"> سبک شامل مجموعه‌ا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حرکات خاص و مشخص است که در هر جلسه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به ترت</w:t>
      </w:r>
      <w:r>
        <w:rPr>
          <w:rFonts w:cs="Arial" w:hint="cs"/>
          <w:rtl/>
        </w:rPr>
        <w:t>یب</w:t>
      </w:r>
      <w:r>
        <w:rPr>
          <w:rFonts w:cs="Arial"/>
          <w:rtl/>
        </w:rPr>
        <w:t xml:space="preserve"> انجام شوند. آشتانگا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قدرت و استقامت بالا دارد.</w:t>
      </w:r>
    </w:p>
    <w:p w14:paraId="459DA03F" w14:textId="77777777" w:rsidR="00E65DE1" w:rsidRDefault="00E65DE1" w:rsidP="00E65DE1">
      <w:pPr>
        <w:spacing w:after="0" w:line="240" w:lineRule="auto"/>
      </w:pPr>
    </w:p>
    <w:p w14:paraId="4B195D3D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ورزشکاران،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دنبال چالش هستند.</w:t>
      </w:r>
    </w:p>
    <w:p w14:paraId="271ACA86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 w:hint="cs"/>
          <w:rtl/>
        </w:rPr>
        <w:t>یژگی‌ها</w:t>
      </w:r>
      <w:r>
        <w:rPr>
          <w:rFonts w:cs="Arial"/>
          <w:rtl/>
        </w:rPr>
        <w:t>: حرکات سخت و چالش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تمرکز بالا،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قدرت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49D83698" w14:textId="77777777" w:rsidR="00E65DE1" w:rsidRDefault="00E65DE1" w:rsidP="00E65DE1">
      <w:pPr>
        <w:spacing w:after="0" w:line="240" w:lineRule="auto"/>
      </w:pPr>
    </w:p>
    <w:p w14:paraId="06B33CBD" w14:textId="77777777" w:rsidR="00E65DE1" w:rsidRDefault="00E65DE1" w:rsidP="00E65DE1">
      <w:pPr>
        <w:spacing w:after="0" w:line="240" w:lineRule="auto"/>
      </w:pPr>
    </w:p>
    <w:p w14:paraId="252DD82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6AC9500A" w14:textId="77777777" w:rsidR="00E65DE1" w:rsidRDefault="00E65DE1" w:rsidP="00E65DE1">
      <w:pPr>
        <w:spacing w:after="0" w:line="240" w:lineRule="auto"/>
      </w:pPr>
    </w:p>
    <w:p w14:paraId="4810789B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ب</w:t>
      </w:r>
      <w:r>
        <w:rPr>
          <w:rFonts w:cs="Arial" w:hint="cs"/>
          <w:rtl/>
        </w:rPr>
        <w:t>یکرام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(</w:t>
      </w:r>
      <w:r>
        <w:t>Bikram Yoga</w:t>
      </w:r>
      <w:r>
        <w:rPr>
          <w:rFonts w:cs="Arial"/>
          <w:rtl/>
        </w:rPr>
        <w:t xml:space="preserve">) – </w:t>
      </w:r>
      <w:r>
        <w:rPr>
          <w:rFonts w:cs="Arial" w:hint="cs"/>
          <w:rtl/>
        </w:rPr>
        <w:t>یوگای</w:t>
      </w:r>
      <w:r>
        <w:rPr>
          <w:rFonts w:cs="Arial"/>
          <w:rtl/>
        </w:rPr>
        <w:t xml:space="preserve"> داغ</w:t>
      </w:r>
    </w:p>
    <w:p w14:paraId="3AEFBE95" w14:textId="77777777" w:rsidR="00E65DE1" w:rsidRDefault="00E65DE1" w:rsidP="00E65DE1">
      <w:pPr>
        <w:spacing w:after="0" w:line="240" w:lineRule="auto"/>
      </w:pPr>
    </w:p>
    <w:p w14:paraId="1A6F1FA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سبک،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در اتاق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دما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بالا (حدود </w:t>
      </w:r>
      <w:r>
        <w:rPr>
          <w:rFonts w:cs="Arial"/>
          <w:rtl/>
          <w:lang w:bidi="fa-IR"/>
        </w:rPr>
        <w:t>۴۰</w:t>
      </w:r>
      <w:r>
        <w:rPr>
          <w:rFonts w:cs="Arial"/>
          <w:rtl/>
        </w:rPr>
        <w:t xml:space="preserve"> درجه سانت</w:t>
      </w:r>
      <w:r>
        <w:rPr>
          <w:rFonts w:cs="Arial" w:hint="cs"/>
          <w:rtl/>
        </w:rPr>
        <w:t>ی‌گراد</w:t>
      </w:r>
      <w:r>
        <w:rPr>
          <w:rFonts w:cs="Arial"/>
          <w:rtl/>
        </w:rPr>
        <w:t>) انجام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تا بدن بهتر انعطاف‌پذ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شود و سم‌زدا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صورت گ</w:t>
      </w:r>
      <w:r>
        <w:rPr>
          <w:rFonts w:cs="Arial" w:hint="cs"/>
          <w:rtl/>
        </w:rPr>
        <w:t>یرد</w:t>
      </w:r>
      <w:r>
        <w:rPr>
          <w:rFonts w:cs="Arial"/>
          <w:rtl/>
        </w:rPr>
        <w:t>.</w:t>
      </w:r>
    </w:p>
    <w:p w14:paraId="341E85D0" w14:textId="77777777" w:rsidR="00E65DE1" w:rsidRDefault="00E65DE1" w:rsidP="00E65DE1">
      <w:pPr>
        <w:spacing w:after="0" w:line="240" w:lineRule="auto"/>
      </w:pPr>
    </w:p>
    <w:p w14:paraId="12005A3A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</w:t>
      </w:r>
      <w:r>
        <w:rPr>
          <w:rFonts w:cs="Arial" w:hint="cs"/>
          <w:rtl/>
        </w:rPr>
        <w:t>ی‌خواهند</w:t>
      </w:r>
      <w:r>
        <w:rPr>
          <w:rFonts w:cs="Arial"/>
          <w:rtl/>
        </w:rPr>
        <w:t xml:space="preserve"> وزن کم کنند و بدنشان را سم‌زدا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کنند.</w:t>
      </w:r>
    </w:p>
    <w:p w14:paraId="3292187F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 w:hint="cs"/>
          <w:rtl/>
        </w:rPr>
        <w:t>یژگی‌ها</w:t>
      </w:r>
      <w:r>
        <w:rPr>
          <w:rFonts w:cs="Arial"/>
          <w:rtl/>
        </w:rPr>
        <w:t>: تعر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یاد،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انعطاف‌پذ</w:t>
      </w:r>
      <w:r>
        <w:rPr>
          <w:rFonts w:cs="Arial" w:hint="cs"/>
          <w:rtl/>
        </w:rPr>
        <w:t>یری،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یستم</w:t>
      </w:r>
      <w:r>
        <w:rPr>
          <w:rFonts w:cs="Arial"/>
          <w:rtl/>
        </w:rPr>
        <w:t xml:space="preserve"> قلب</w:t>
      </w:r>
      <w:r>
        <w:rPr>
          <w:rFonts w:cs="Arial" w:hint="cs"/>
          <w:rtl/>
        </w:rPr>
        <w:t>ی‌عروقی</w:t>
      </w:r>
      <w:r>
        <w:rPr>
          <w:rFonts w:cs="Arial"/>
          <w:rtl/>
        </w:rPr>
        <w:t>.</w:t>
      </w:r>
    </w:p>
    <w:p w14:paraId="29C2872C" w14:textId="77777777" w:rsidR="00E65DE1" w:rsidRDefault="00E65DE1" w:rsidP="00E65DE1">
      <w:pPr>
        <w:spacing w:after="0" w:line="240" w:lineRule="auto"/>
      </w:pPr>
    </w:p>
    <w:p w14:paraId="26C85DF4" w14:textId="77777777" w:rsidR="00E65DE1" w:rsidRDefault="00E65DE1" w:rsidP="00E65DE1">
      <w:pPr>
        <w:spacing w:after="0" w:line="240" w:lineRule="auto"/>
      </w:pPr>
    </w:p>
    <w:p w14:paraId="6FC9319B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1480EA97" w14:textId="77777777" w:rsidR="00E65DE1" w:rsidRDefault="00E65DE1" w:rsidP="00E65DE1">
      <w:pPr>
        <w:spacing w:after="0" w:line="240" w:lineRule="auto"/>
      </w:pPr>
    </w:p>
    <w:p w14:paraId="30B4704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5. کندال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(</w:t>
      </w:r>
      <w:r>
        <w:t>Kundalini Yoga</w:t>
      </w:r>
      <w:r>
        <w:rPr>
          <w:rFonts w:cs="Arial"/>
          <w:rtl/>
        </w:rPr>
        <w:t xml:space="preserve">) – </w:t>
      </w:r>
      <w:r>
        <w:rPr>
          <w:rFonts w:cs="Arial" w:hint="cs"/>
          <w:rtl/>
        </w:rPr>
        <w:t>یوگای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درون</w:t>
      </w:r>
      <w:r>
        <w:rPr>
          <w:rFonts w:cs="Arial" w:hint="cs"/>
          <w:rtl/>
        </w:rPr>
        <w:t>ی</w:t>
      </w:r>
    </w:p>
    <w:p w14:paraId="15435FCF" w14:textId="77777777" w:rsidR="00E65DE1" w:rsidRDefault="00E65DE1" w:rsidP="00E65DE1">
      <w:pPr>
        <w:spacing w:after="0" w:line="240" w:lineRule="auto"/>
      </w:pPr>
    </w:p>
    <w:p w14:paraId="54BF34C8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سبک ترک</w:t>
      </w:r>
      <w:r>
        <w:rPr>
          <w:rFonts w:cs="Arial" w:hint="cs"/>
          <w:rtl/>
        </w:rPr>
        <w:t>یبی</w:t>
      </w:r>
      <w:r>
        <w:rPr>
          <w:rFonts w:cs="Arial"/>
          <w:rtl/>
        </w:rPr>
        <w:t xml:space="preserve"> از حرکات،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مانتراها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است و هدف آن آزادساز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بدن است.</w:t>
      </w:r>
    </w:p>
    <w:p w14:paraId="4658B96B" w14:textId="77777777" w:rsidR="00E65DE1" w:rsidRDefault="00E65DE1" w:rsidP="00E65DE1">
      <w:pPr>
        <w:spacing w:after="0" w:line="240" w:lineRule="auto"/>
      </w:pPr>
    </w:p>
    <w:p w14:paraId="54CE12C4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معنو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علاقه دارند.</w:t>
      </w:r>
    </w:p>
    <w:p w14:paraId="00B2BB54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 w:hint="cs"/>
          <w:rtl/>
        </w:rPr>
        <w:t>یژگی‌ها</w:t>
      </w:r>
      <w:r>
        <w:rPr>
          <w:rFonts w:cs="Arial"/>
          <w:rtl/>
        </w:rPr>
        <w:t>: تمرکز بر انرژ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استفاده از مانتراها و تکن</w:t>
      </w:r>
      <w:r>
        <w:rPr>
          <w:rFonts w:cs="Arial" w:hint="cs"/>
          <w:rtl/>
        </w:rPr>
        <w:t>یک‌های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خاص.</w:t>
      </w:r>
    </w:p>
    <w:p w14:paraId="63C93BFD" w14:textId="77777777" w:rsidR="00E65DE1" w:rsidRDefault="00E65DE1" w:rsidP="00E65DE1">
      <w:pPr>
        <w:spacing w:after="0" w:line="240" w:lineRule="auto"/>
      </w:pPr>
    </w:p>
    <w:p w14:paraId="3A0F34C6" w14:textId="77777777" w:rsidR="00E65DE1" w:rsidRDefault="00E65DE1" w:rsidP="00E65DE1">
      <w:pPr>
        <w:spacing w:after="0" w:line="240" w:lineRule="auto"/>
      </w:pPr>
    </w:p>
    <w:p w14:paraId="74686964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64A01CE2" w14:textId="77777777" w:rsidR="00E65DE1" w:rsidRDefault="00E65DE1" w:rsidP="00E65DE1">
      <w:pPr>
        <w:spacing w:after="0" w:line="240" w:lineRule="auto"/>
      </w:pPr>
    </w:p>
    <w:p w14:paraId="6D80F82B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6.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(</w:t>
      </w:r>
      <w:r>
        <w:t>Yin Yang Yoga</w:t>
      </w:r>
      <w:r>
        <w:rPr>
          <w:rFonts w:cs="Arial"/>
          <w:rtl/>
        </w:rPr>
        <w:t>) – ترک</w:t>
      </w:r>
      <w:r>
        <w:rPr>
          <w:rFonts w:cs="Arial" w:hint="cs"/>
          <w:rtl/>
        </w:rPr>
        <w:t>یبی</w:t>
      </w:r>
      <w:r>
        <w:rPr>
          <w:rFonts w:cs="Arial"/>
          <w:rtl/>
        </w:rPr>
        <w:t xml:space="preserve"> از قدرت و آرامش</w:t>
      </w:r>
    </w:p>
    <w:p w14:paraId="07BD834F" w14:textId="77777777" w:rsidR="00E65DE1" w:rsidRDefault="00E65DE1" w:rsidP="00E65DE1">
      <w:pPr>
        <w:spacing w:after="0" w:line="240" w:lineRule="auto"/>
      </w:pPr>
    </w:p>
    <w:p w14:paraId="0C63209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سبک ترک</w:t>
      </w:r>
      <w:r>
        <w:rPr>
          <w:rFonts w:cs="Arial" w:hint="cs"/>
          <w:rtl/>
        </w:rPr>
        <w:t>یبی</w:t>
      </w:r>
      <w:r>
        <w:rPr>
          <w:rFonts w:cs="Arial"/>
          <w:rtl/>
        </w:rPr>
        <w:t xml:space="preserve"> از حرکات چالش‌برانگ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و حرکات آرام و کشش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بخش "</w:t>
      </w:r>
      <w:r>
        <w:rPr>
          <w:rFonts w:cs="Arial" w:hint="cs"/>
          <w:rtl/>
        </w:rPr>
        <w:t>یانگ</w:t>
      </w:r>
      <w:r>
        <w:rPr>
          <w:rFonts w:cs="Arial"/>
          <w:rtl/>
        </w:rPr>
        <w:t>" بر استقامت و قدرت تمرکز دارد، درحال</w:t>
      </w:r>
      <w:r>
        <w:rPr>
          <w:rFonts w:cs="Arial" w:hint="cs"/>
          <w:rtl/>
        </w:rPr>
        <w:t>ی‌که</w:t>
      </w:r>
      <w:r>
        <w:rPr>
          <w:rFonts w:cs="Arial"/>
          <w:rtl/>
        </w:rPr>
        <w:t xml:space="preserve"> بخش "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>" شامل حرکات آرام و نگه‌داشتن طولان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یت‌ها</w:t>
      </w:r>
      <w:r>
        <w:rPr>
          <w:rFonts w:cs="Arial"/>
          <w:rtl/>
        </w:rPr>
        <w:t xml:space="preserve"> است.</w:t>
      </w:r>
    </w:p>
    <w:p w14:paraId="51E58E0E" w14:textId="77777777" w:rsidR="00E65DE1" w:rsidRDefault="00E65DE1" w:rsidP="00E65DE1">
      <w:pPr>
        <w:spacing w:after="0" w:line="240" w:lineRule="auto"/>
      </w:pPr>
    </w:p>
    <w:p w14:paraId="6E878314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دنبال تعادل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آرامش هستند.</w:t>
      </w:r>
    </w:p>
    <w:p w14:paraId="5FBC87DB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 w:hint="cs"/>
          <w:rtl/>
        </w:rPr>
        <w:t>یژگی‌ها</w:t>
      </w:r>
      <w:r>
        <w:rPr>
          <w:rFonts w:cs="Arial"/>
          <w:rtl/>
        </w:rPr>
        <w:t>: ترک</w:t>
      </w:r>
      <w:r>
        <w:rPr>
          <w:rFonts w:cs="Arial" w:hint="cs"/>
          <w:rtl/>
        </w:rPr>
        <w:t>یب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سخت و آرام، بهبود انعطاف‌پذ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و قدرت.</w:t>
      </w:r>
    </w:p>
    <w:p w14:paraId="5EB4C47C" w14:textId="77777777" w:rsidR="00E65DE1" w:rsidRDefault="00E65DE1" w:rsidP="00E65DE1">
      <w:pPr>
        <w:spacing w:after="0" w:line="240" w:lineRule="auto"/>
      </w:pPr>
    </w:p>
    <w:p w14:paraId="57E2A06A" w14:textId="77777777" w:rsidR="00E65DE1" w:rsidRDefault="00E65DE1" w:rsidP="00E65DE1">
      <w:pPr>
        <w:spacing w:after="0" w:line="240" w:lineRule="auto"/>
      </w:pPr>
    </w:p>
    <w:p w14:paraId="2C30D468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685161B6" w14:textId="77777777" w:rsidR="00E65DE1" w:rsidRDefault="00E65DE1" w:rsidP="00E65DE1">
      <w:pPr>
        <w:spacing w:after="0" w:line="240" w:lineRule="auto"/>
      </w:pPr>
    </w:p>
    <w:p w14:paraId="151E6B58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7. رستور</w:t>
      </w:r>
      <w:r>
        <w:rPr>
          <w:rFonts w:cs="Arial" w:hint="cs"/>
          <w:rtl/>
        </w:rPr>
        <w:t>یتیو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(</w:t>
      </w:r>
      <w:r>
        <w:t>Restorative Yoga</w:t>
      </w:r>
      <w:r>
        <w:rPr>
          <w:rFonts w:cs="Arial"/>
          <w:rtl/>
        </w:rPr>
        <w:t xml:space="preserve">) – </w:t>
      </w:r>
      <w:r>
        <w:rPr>
          <w:rFonts w:cs="Arial" w:hint="cs"/>
          <w:rtl/>
        </w:rPr>
        <w:t>یوگای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یلکسیشن</w:t>
      </w:r>
      <w:r>
        <w:rPr>
          <w:rFonts w:cs="Arial"/>
          <w:rtl/>
        </w:rPr>
        <w:t xml:space="preserve"> و باز</w:t>
      </w:r>
      <w:r>
        <w:rPr>
          <w:rFonts w:cs="Arial" w:hint="cs"/>
          <w:rtl/>
        </w:rPr>
        <w:t>یابی</w:t>
      </w:r>
    </w:p>
    <w:p w14:paraId="4B08DBD8" w14:textId="77777777" w:rsidR="00E65DE1" w:rsidRDefault="00E65DE1" w:rsidP="00E65DE1">
      <w:pPr>
        <w:spacing w:after="0" w:line="240" w:lineRule="auto"/>
      </w:pPr>
    </w:p>
    <w:p w14:paraId="2DE6D53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سبک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استرس و آرامش ذهن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است.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ینات،</w:t>
      </w:r>
      <w:r>
        <w:rPr>
          <w:rFonts w:cs="Arial"/>
          <w:rtl/>
        </w:rPr>
        <w:t xml:space="preserve"> حرکات بس</w:t>
      </w:r>
      <w:r>
        <w:rPr>
          <w:rFonts w:cs="Arial" w:hint="cs"/>
          <w:rtl/>
        </w:rPr>
        <w:t>یار</w:t>
      </w:r>
      <w:r>
        <w:rPr>
          <w:rFonts w:cs="Arial"/>
          <w:rtl/>
        </w:rPr>
        <w:t xml:space="preserve"> آهسته و طولان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م</w:t>
      </w:r>
      <w:r>
        <w:rPr>
          <w:rFonts w:cs="Arial" w:hint="cs"/>
          <w:rtl/>
        </w:rPr>
        <w:t>ی‌شوند</w:t>
      </w:r>
      <w:r>
        <w:rPr>
          <w:rFonts w:cs="Arial"/>
          <w:rtl/>
        </w:rPr>
        <w:t>.</w:t>
      </w:r>
    </w:p>
    <w:p w14:paraId="0B8F9B52" w14:textId="77777777" w:rsidR="00E65DE1" w:rsidRDefault="00E65DE1" w:rsidP="00E65DE1">
      <w:pPr>
        <w:spacing w:after="0" w:line="240" w:lineRule="auto"/>
      </w:pPr>
    </w:p>
    <w:p w14:paraId="1F464C91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استرس ز</w:t>
      </w:r>
      <w:r>
        <w:rPr>
          <w:rFonts w:cs="Arial" w:hint="cs"/>
          <w:rtl/>
        </w:rPr>
        <w:t>یادی</w:t>
      </w:r>
      <w:r>
        <w:rPr>
          <w:rFonts w:cs="Arial"/>
          <w:rtl/>
        </w:rPr>
        <w:t xml:space="preserve"> دارند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بدنشان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ر</w:t>
      </w:r>
      <w:r>
        <w:rPr>
          <w:rFonts w:cs="Arial" w:hint="cs"/>
          <w:rtl/>
        </w:rPr>
        <w:t>یکاوری</w:t>
      </w:r>
      <w:r>
        <w:rPr>
          <w:rFonts w:cs="Arial"/>
          <w:rtl/>
        </w:rPr>
        <w:t xml:space="preserve"> دارد.</w:t>
      </w:r>
    </w:p>
    <w:p w14:paraId="66F41DDB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 w:hint="cs"/>
          <w:rtl/>
        </w:rPr>
        <w:t>یژگی‌ها</w:t>
      </w:r>
      <w:r>
        <w:rPr>
          <w:rFonts w:cs="Arial"/>
          <w:rtl/>
        </w:rPr>
        <w:t>: حرکات ملا</w:t>
      </w:r>
      <w:r>
        <w:rPr>
          <w:rFonts w:cs="Arial" w:hint="cs"/>
          <w:rtl/>
        </w:rPr>
        <w:t>یم،</w:t>
      </w:r>
      <w:r>
        <w:rPr>
          <w:rFonts w:cs="Arial"/>
          <w:rtl/>
        </w:rPr>
        <w:t xml:space="preserve"> تمرکز بر آرامش و باز</w:t>
      </w:r>
      <w:r>
        <w:rPr>
          <w:rFonts w:cs="Arial" w:hint="cs"/>
          <w:rtl/>
        </w:rPr>
        <w:t>یابی</w:t>
      </w:r>
      <w:r>
        <w:rPr>
          <w:rFonts w:cs="Arial"/>
          <w:rtl/>
        </w:rPr>
        <w:t xml:space="preserve"> بدن.</w:t>
      </w:r>
    </w:p>
    <w:p w14:paraId="3E2A49D4" w14:textId="77777777" w:rsidR="00E65DE1" w:rsidRDefault="00E65DE1" w:rsidP="00E65DE1">
      <w:pPr>
        <w:spacing w:after="0" w:line="240" w:lineRule="auto"/>
      </w:pPr>
    </w:p>
    <w:p w14:paraId="775F19BC" w14:textId="77777777" w:rsidR="00E65DE1" w:rsidRDefault="00E65DE1" w:rsidP="00E65DE1">
      <w:pPr>
        <w:spacing w:after="0" w:line="240" w:lineRule="auto"/>
      </w:pPr>
    </w:p>
    <w:p w14:paraId="166B4BB1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2D438BA9" w14:textId="77777777" w:rsidR="00E65DE1" w:rsidRDefault="00E65DE1" w:rsidP="00E65DE1">
      <w:pPr>
        <w:spacing w:after="0" w:line="240" w:lineRule="auto"/>
      </w:pPr>
    </w:p>
    <w:p w14:paraId="13519B61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سبک مناسب خود را انتخاب کن</w:t>
      </w:r>
      <w:r>
        <w:rPr>
          <w:rFonts w:cs="Arial" w:hint="cs"/>
          <w:rtl/>
        </w:rPr>
        <w:t>یم؟</w:t>
      </w:r>
    </w:p>
    <w:p w14:paraId="3CC28891" w14:textId="77777777" w:rsidR="00E65DE1" w:rsidRDefault="00E65DE1" w:rsidP="00E65DE1">
      <w:pPr>
        <w:spacing w:after="0" w:line="240" w:lineRule="auto"/>
      </w:pPr>
    </w:p>
    <w:p w14:paraId="0DFE0296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انتخاب سبک مناسب،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عوامل را در نظر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>:</w:t>
      </w:r>
    </w:p>
    <w:p w14:paraId="64B5FB26" w14:textId="77777777" w:rsidR="00E65DE1" w:rsidRDefault="00E65DE1" w:rsidP="00E65DE1">
      <w:pPr>
        <w:spacing w:after="0" w:line="240" w:lineRule="auto"/>
      </w:pPr>
    </w:p>
    <w:p w14:paraId="3470C5A9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مبتد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هاتا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مناسب‌تر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گز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است.</w:t>
      </w:r>
    </w:p>
    <w:p w14:paraId="655BAA9A" w14:textId="77777777" w:rsidR="00E65DE1" w:rsidRDefault="00E65DE1" w:rsidP="00E65DE1">
      <w:pPr>
        <w:spacing w:after="0" w:line="240" w:lineRule="auto"/>
      </w:pPr>
    </w:p>
    <w:p w14:paraId="08ACB75B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ورزش‌ها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پرتحرک دوست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ینیاسا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آشتانگا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را امتحان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502D6A1" w14:textId="77777777" w:rsidR="00E65DE1" w:rsidRDefault="00E65DE1" w:rsidP="00E65DE1">
      <w:pPr>
        <w:spacing w:after="0" w:line="240" w:lineRule="auto"/>
      </w:pPr>
    </w:p>
    <w:p w14:paraId="38F0BDA6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به دنبال آرامش و کاهش استرس هست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رستور</w:t>
      </w:r>
      <w:r>
        <w:rPr>
          <w:rFonts w:cs="Arial" w:hint="cs"/>
          <w:rtl/>
        </w:rPr>
        <w:t>یتیو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مناسب است.</w:t>
      </w:r>
    </w:p>
    <w:p w14:paraId="06A85702" w14:textId="77777777" w:rsidR="00E65DE1" w:rsidRDefault="00E65DE1" w:rsidP="00E65DE1">
      <w:pPr>
        <w:spacing w:after="0" w:line="240" w:lineRule="auto"/>
      </w:pPr>
    </w:p>
    <w:p w14:paraId="031EA911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به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علاقه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کندال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را امتحان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A48B3A3" w14:textId="77777777" w:rsidR="00E65DE1" w:rsidRDefault="00E65DE1" w:rsidP="00E65DE1">
      <w:pPr>
        <w:spacing w:after="0" w:line="240" w:lineRule="auto"/>
      </w:pPr>
    </w:p>
    <w:p w14:paraId="6220527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دنبال کاهش وزن و تعر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هست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یکرام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بهتر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گز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است.</w:t>
      </w:r>
    </w:p>
    <w:p w14:paraId="0D08F022" w14:textId="77777777" w:rsidR="00E65DE1" w:rsidRDefault="00E65DE1" w:rsidP="00E65DE1">
      <w:pPr>
        <w:spacing w:after="0" w:line="240" w:lineRule="auto"/>
      </w:pPr>
    </w:p>
    <w:p w14:paraId="2AF10BB7" w14:textId="77777777" w:rsidR="00E65DE1" w:rsidRDefault="00E65DE1" w:rsidP="00E65DE1">
      <w:pPr>
        <w:spacing w:after="0" w:line="240" w:lineRule="auto"/>
      </w:pPr>
    </w:p>
    <w:p w14:paraId="7C5B2A44" w14:textId="77777777" w:rsidR="00E65DE1" w:rsidRDefault="00E65DE1" w:rsidP="00E65DE1">
      <w:pPr>
        <w:spacing w:after="0" w:line="240" w:lineRule="auto"/>
      </w:pPr>
    </w:p>
    <w:p w14:paraId="50717B26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2C8E31CE" w14:textId="77777777" w:rsidR="00E65DE1" w:rsidRDefault="00E65DE1" w:rsidP="00E65DE1">
      <w:pPr>
        <w:spacing w:after="0" w:line="240" w:lineRule="auto"/>
      </w:pPr>
    </w:p>
    <w:p w14:paraId="66196CD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نتیجه‌گیری</w:t>
      </w:r>
    </w:p>
    <w:p w14:paraId="78729A53" w14:textId="77777777" w:rsidR="00E65DE1" w:rsidRDefault="00E65DE1" w:rsidP="00E65DE1">
      <w:pPr>
        <w:spacing w:after="0" w:line="240" w:lineRule="auto"/>
      </w:pPr>
    </w:p>
    <w:p w14:paraId="5F9750E5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تنها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روش تمر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یست،</w:t>
      </w:r>
      <w:r>
        <w:rPr>
          <w:rFonts w:cs="Arial"/>
          <w:rtl/>
        </w:rPr>
        <w:t xml:space="preserve"> بلکه ط</w:t>
      </w:r>
      <w:r>
        <w:rPr>
          <w:rFonts w:cs="Arial" w:hint="cs"/>
          <w:rtl/>
        </w:rPr>
        <w:t>یف</w:t>
      </w:r>
      <w:r>
        <w:rPr>
          <w:rFonts w:cs="Arial"/>
          <w:rtl/>
        </w:rPr>
        <w:t xml:space="preserve"> وس</w:t>
      </w:r>
      <w:r>
        <w:rPr>
          <w:rFonts w:cs="Arial" w:hint="cs"/>
          <w:rtl/>
        </w:rPr>
        <w:t>یعی</w:t>
      </w:r>
      <w:r>
        <w:rPr>
          <w:rFonts w:cs="Arial"/>
          <w:rtl/>
        </w:rPr>
        <w:t xml:space="preserve"> از سبک‌ها و تکن</w:t>
      </w:r>
      <w:r>
        <w:rPr>
          <w:rFonts w:cs="Arial" w:hint="cs"/>
          <w:rtl/>
        </w:rPr>
        <w:t>یک‌ها</w:t>
      </w:r>
      <w:r>
        <w:rPr>
          <w:rFonts w:cs="Arial"/>
          <w:rtl/>
        </w:rPr>
        <w:t xml:space="preserve"> را شامل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. شناخت انواع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به شما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سبک مناسب خود را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یشترین</w:t>
      </w:r>
      <w:r>
        <w:rPr>
          <w:rFonts w:cs="Arial"/>
          <w:rtl/>
        </w:rPr>
        <w:t xml:space="preserve"> بهره را از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ببر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B074D03" w14:textId="77777777" w:rsidR="00E65DE1" w:rsidRDefault="00E65DE1" w:rsidP="00E65DE1">
      <w:pPr>
        <w:spacing w:after="0" w:line="240" w:lineRule="auto"/>
      </w:pPr>
    </w:p>
    <w:p w14:paraId="7222548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فصل بعد،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 xml:space="preserve"> تا بب</w:t>
      </w:r>
      <w:r>
        <w:rPr>
          <w:rFonts w:cs="Arial" w:hint="cs"/>
          <w:rtl/>
        </w:rPr>
        <w:t>ینیم</w:t>
      </w:r>
      <w:r>
        <w:rPr>
          <w:rFonts w:cs="Arial"/>
          <w:rtl/>
        </w:rPr>
        <w:t xml:space="preserve"> چگونه م</w:t>
      </w:r>
      <w:r>
        <w:rPr>
          <w:rFonts w:cs="Arial" w:hint="cs"/>
          <w:rtl/>
        </w:rPr>
        <w:t>ی‌توانیم</w:t>
      </w:r>
      <w:r>
        <w:rPr>
          <w:rFonts w:cs="Arial"/>
          <w:rtl/>
        </w:rPr>
        <w:t xml:space="preserve"> تمرکز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</w:t>
      </w:r>
    </w:p>
    <w:p w14:paraId="2A1213EA" w14:textId="1AE7F4D9" w:rsidR="00E65DE1" w:rsidRDefault="00E65DE1" w:rsidP="00E65DE1">
      <w:pPr>
        <w:spacing w:after="0" w:line="240" w:lineRule="auto"/>
        <w:rPr>
          <w:rtl/>
        </w:rPr>
      </w:pPr>
    </w:p>
    <w:p w14:paraId="4FA8EA0E" w14:textId="1E280CA4" w:rsidR="00E65DE1" w:rsidRDefault="00E65DE1" w:rsidP="00E65DE1">
      <w:pPr>
        <w:spacing w:after="0" w:line="240" w:lineRule="auto"/>
        <w:rPr>
          <w:rtl/>
        </w:rPr>
      </w:pPr>
    </w:p>
    <w:p w14:paraId="0179C0CE" w14:textId="36E64E6B" w:rsidR="00E65DE1" w:rsidRDefault="00E65DE1" w:rsidP="00E65DE1">
      <w:pPr>
        <w:spacing w:after="0" w:line="240" w:lineRule="auto"/>
        <w:rPr>
          <w:rtl/>
        </w:rPr>
      </w:pPr>
    </w:p>
    <w:p w14:paraId="3C5B1F76" w14:textId="0ED2C6D7" w:rsidR="00E65DE1" w:rsidRDefault="00E65DE1" w:rsidP="00E65DE1">
      <w:pPr>
        <w:spacing w:after="0" w:line="240" w:lineRule="auto"/>
        <w:rPr>
          <w:rtl/>
        </w:rPr>
      </w:pPr>
    </w:p>
    <w:p w14:paraId="4722D8D5" w14:textId="1EE53C19" w:rsidR="00E65DE1" w:rsidRDefault="00E65DE1" w:rsidP="00E65DE1">
      <w:pPr>
        <w:spacing w:after="0" w:line="240" w:lineRule="auto"/>
        <w:rPr>
          <w:rtl/>
        </w:rPr>
      </w:pPr>
    </w:p>
    <w:p w14:paraId="5B3F40F4" w14:textId="24ABC17C" w:rsidR="00E65DE1" w:rsidRDefault="00E65DE1" w:rsidP="00E65DE1">
      <w:pPr>
        <w:spacing w:after="0" w:line="240" w:lineRule="auto"/>
        <w:rPr>
          <w:rtl/>
        </w:rPr>
      </w:pPr>
    </w:p>
    <w:p w14:paraId="6C2A7AA6" w14:textId="77777777" w:rsidR="00E65DE1" w:rsidRDefault="00E65DE1" w:rsidP="00E65DE1">
      <w:pPr>
        <w:spacing w:after="0" w:line="240" w:lineRule="auto"/>
      </w:pPr>
    </w:p>
    <w:p w14:paraId="1292D380" w14:textId="77777777" w:rsidR="00E65DE1" w:rsidRPr="00E65DE1" w:rsidRDefault="00E65DE1" w:rsidP="00E65DE1">
      <w:pPr>
        <w:spacing w:after="0" w:line="240" w:lineRule="auto"/>
        <w:rPr>
          <w:sz w:val="32"/>
          <w:szCs w:val="32"/>
        </w:rPr>
      </w:pPr>
      <w:r w:rsidRPr="00E65DE1">
        <w:rPr>
          <w:rFonts w:cs="Arial" w:hint="cs"/>
          <w:sz w:val="32"/>
          <w:szCs w:val="32"/>
          <w:rtl/>
        </w:rPr>
        <w:t>فصل</w:t>
      </w:r>
      <w:r w:rsidRPr="00E65DE1">
        <w:rPr>
          <w:rFonts w:cs="Arial"/>
          <w:sz w:val="32"/>
          <w:szCs w:val="32"/>
          <w:rtl/>
        </w:rPr>
        <w:t xml:space="preserve"> چهارم: روش‌ها</w:t>
      </w:r>
      <w:r w:rsidRPr="00E65DE1">
        <w:rPr>
          <w:rFonts w:cs="Arial" w:hint="cs"/>
          <w:sz w:val="32"/>
          <w:szCs w:val="32"/>
          <w:rtl/>
        </w:rPr>
        <w:t>ی</w:t>
      </w:r>
      <w:r w:rsidRPr="00E65DE1">
        <w:rPr>
          <w:rFonts w:cs="Arial"/>
          <w:sz w:val="32"/>
          <w:szCs w:val="32"/>
          <w:rtl/>
        </w:rPr>
        <w:t xml:space="preserve"> مختلف مد</w:t>
      </w:r>
      <w:r w:rsidRPr="00E65DE1">
        <w:rPr>
          <w:rFonts w:cs="Arial" w:hint="cs"/>
          <w:sz w:val="32"/>
          <w:szCs w:val="32"/>
          <w:rtl/>
        </w:rPr>
        <w:t>یتیشن</w:t>
      </w:r>
    </w:p>
    <w:p w14:paraId="25C880A9" w14:textId="77777777" w:rsidR="00E65DE1" w:rsidRDefault="00E65DE1" w:rsidP="00E65DE1">
      <w:pPr>
        <w:spacing w:after="0" w:line="240" w:lineRule="auto"/>
      </w:pPr>
    </w:p>
    <w:p w14:paraId="17FC9EDA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مقدمه</w:t>
      </w:r>
    </w:p>
    <w:p w14:paraId="5166C14C" w14:textId="77777777" w:rsidR="00E65DE1" w:rsidRDefault="00E65DE1" w:rsidP="00E65DE1">
      <w:pPr>
        <w:spacing w:after="0" w:line="240" w:lineRule="auto"/>
      </w:pPr>
    </w:p>
    <w:p w14:paraId="6E1271F9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مدیتیشن،</w:t>
      </w:r>
      <w:r>
        <w:rPr>
          <w:rFonts w:cs="Arial"/>
          <w:rtl/>
        </w:rPr>
        <w:t xml:space="preserve"> همان‌طور که در فصل‌ها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قبل توض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داده شد،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تکن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قدرتمند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آرام‌ساز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ذهن و بهبود تمرکز است. اما همه‌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یستند</w:t>
      </w:r>
      <w:r>
        <w:rPr>
          <w:rFonts w:cs="Arial"/>
          <w:rtl/>
        </w:rPr>
        <w:t>.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وجود دارند که هرکدام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ذهن و بدن دارند.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انواع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 xml:space="preserve"> تا ب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مناسب‌تر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انتخاب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4AB56D7" w14:textId="77777777" w:rsidR="00E65DE1" w:rsidRDefault="00E65DE1" w:rsidP="00E65DE1">
      <w:pPr>
        <w:spacing w:after="0" w:line="240" w:lineRule="auto"/>
      </w:pPr>
    </w:p>
    <w:p w14:paraId="4C2F59D6" w14:textId="77777777" w:rsidR="00E65DE1" w:rsidRDefault="00E65DE1" w:rsidP="00E65DE1">
      <w:pPr>
        <w:spacing w:after="0" w:line="240" w:lineRule="auto"/>
      </w:pPr>
    </w:p>
    <w:p w14:paraId="4F963784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50DC9573" w14:textId="77777777" w:rsidR="00E65DE1" w:rsidRDefault="00E65DE1" w:rsidP="00E65DE1">
      <w:pPr>
        <w:spacing w:after="0" w:line="240" w:lineRule="auto"/>
      </w:pPr>
    </w:p>
    <w:p w14:paraId="395E3618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تمرکز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Focused Meditation</w:t>
      </w:r>
      <w:r>
        <w:rPr>
          <w:rFonts w:cs="Arial"/>
          <w:rtl/>
        </w:rPr>
        <w:t>)</w:t>
      </w:r>
    </w:p>
    <w:p w14:paraId="6E4DFDF9" w14:textId="77777777" w:rsidR="00E65DE1" w:rsidRDefault="00E65DE1" w:rsidP="00E65DE1">
      <w:pPr>
        <w:spacing w:after="0" w:line="240" w:lineRule="auto"/>
      </w:pPr>
    </w:p>
    <w:p w14:paraId="41152FB2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روش، فرد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یء،</w:t>
      </w:r>
      <w:r>
        <w:rPr>
          <w:rFonts w:cs="Arial"/>
          <w:rtl/>
        </w:rPr>
        <w:t xml:space="preserve"> صدا،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حس 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تمرکز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تا ذهن خود را از افکار پراکنده خال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64D38B6A" w14:textId="77777777" w:rsidR="00E65DE1" w:rsidRDefault="00E65DE1" w:rsidP="00E65DE1">
      <w:pPr>
        <w:spacing w:after="0" w:line="240" w:lineRule="auto"/>
      </w:pPr>
    </w:p>
    <w:p w14:paraId="229853DA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lastRenderedPageBreak/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ده</w:t>
      </w:r>
      <w:r>
        <w:rPr>
          <w:rFonts w:cs="Arial" w:hint="cs"/>
          <w:rtl/>
        </w:rPr>
        <w:t>یم؟</w:t>
      </w:r>
    </w:p>
    <w:p w14:paraId="48D58CB7" w14:textId="77777777" w:rsidR="00E65DE1" w:rsidRDefault="00E65DE1" w:rsidP="00E65DE1">
      <w:pPr>
        <w:spacing w:after="0" w:line="240" w:lineRule="auto"/>
      </w:pPr>
    </w:p>
    <w:p w14:paraId="43841D00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یطی</w:t>
      </w:r>
      <w:r>
        <w:rPr>
          <w:rFonts w:cs="Arial"/>
          <w:rtl/>
        </w:rPr>
        <w:t xml:space="preserve"> آرام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>.</w:t>
      </w:r>
    </w:p>
    <w:p w14:paraId="3E595EA5" w14:textId="77777777" w:rsidR="00E65DE1" w:rsidRDefault="00E65DE1" w:rsidP="00E65DE1">
      <w:pPr>
        <w:spacing w:after="0" w:line="240" w:lineRule="auto"/>
      </w:pPr>
    </w:p>
    <w:p w14:paraId="0590AB06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نقطه‌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خاص، مانند شعله‌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شمع، صداها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طب</w:t>
      </w:r>
      <w:r>
        <w:rPr>
          <w:rFonts w:cs="Arial" w:hint="cs"/>
          <w:rtl/>
        </w:rPr>
        <w:t>یعت،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نفس کش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خود تمرکز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9FDB8CF" w14:textId="77777777" w:rsidR="00E65DE1" w:rsidRDefault="00E65DE1" w:rsidP="00E65DE1">
      <w:pPr>
        <w:spacing w:after="0" w:line="240" w:lineRule="auto"/>
      </w:pPr>
    </w:p>
    <w:p w14:paraId="35A79672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زمان که افکارتان منحرف شد، دوباره تمرکز خود را برگردان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943648F" w14:textId="77777777" w:rsidR="00E65DE1" w:rsidRDefault="00E65DE1" w:rsidP="00E65DE1">
      <w:pPr>
        <w:spacing w:after="0" w:line="240" w:lineRule="auto"/>
      </w:pPr>
    </w:p>
    <w:p w14:paraId="2975B74A" w14:textId="77777777" w:rsidR="00E65DE1" w:rsidRDefault="00E65DE1" w:rsidP="00E65DE1">
      <w:pPr>
        <w:spacing w:after="0" w:line="240" w:lineRule="auto"/>
      </w:pPr>
    </w:p>
    <w:p w14:paraId="240556BE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تمرکز، بهبود حافظه، کاهش استرس.</w:t>
      </w:r>
    </w:p>
    <w:p w14:paraId="7BDD8E16" w14:textId="77777777" w:rsidR="00E65DE1" w:rsidRDefault="00E65DE1" w:rsidP="00E65DE1">
      <w:pPr>
        <w:spacing w:after="0" w:line="240" w:lineRule="auto"/>
      </w:pPr>
    </w:p>
    <w:p w14:paraId="7DA0E4BD" w14:textId="77777777" w:rsidR="00E65DE1" w:rsidRDefault="00E65DE1" w:rsidP="00E65DE1">
      <w:pPr>
        <w:spacing w:after="0" w:line="240" w:lineRule="auto"/>
      </w:pPr>
    </w:p>
    <w:p w14:paraId="20742584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22D0005D" w14:textId="77777777" w:rsidR="00E65DE1" w:rsidRDefault="00E65DE1" w:rsidP="00E65DE1">
      <w:pPr>
        <w:spacing w:after="0" w:line="240" w:lineRule="auto"/>
      </w:pPr>
    </w:p>
    <w:p w14:paraId="20AAA73C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ذهن‌آگاه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Mindfulness Meditation</w:t>
      </w:r>
      <w:r>
        <w:rPr>
          <w:rFonts w:cs="Arial"/>
          <w:rtl/>
        </w:rPr>
        <w:t>)</w:t>
      </w:r>
    </w:p>
    <w:p w14:paraId="4DDE6C28" w14:textId="77777777" w:rsidR="00E65DE1" w:rsidRDefault="00E65DE1" w:rsidP="00E65DE1">
      <w:pPr>
        <w:spacing w:after="0" w:line="240" w:lineRule="auto"/>
      </w:pPr>
    </w:p>
    <w:p w14:paraId="68E81FA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روش از فلسفه بودا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نشأت گرفته و بر مشاهده‌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افکار و احساسات بدون قضاوت تأک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دارد.</w:t>
      </w:r>
    </w:p>
    <w:p w14:paraId="2C145EA8" w14:textId="77777777" w:rsidR="00E65DE1" w:rsidRDefault="00E65DE1" w:rsidP="00E65DE1">
      <w:pPr>
        <w:spacing w:after="0" w:line="240" w:lineRule="auto"/>
      </w:pPr>
    </w:p>
    <w:p w14:paraId="248023F5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ده</w:t>
      </w:r>
      <w:r>
        <w:rPr>
          <w:rFonts w:cs="Arial" w:hint="cs"/>
          <w:rtl/>
        </w:rPr>
        <w:t>یم؟</w:t>
      </w:r>
    </w:p>
    <w:p w14:paraId="62F02812" w14:textId="77777777" w:rsidR="00E65DE1" w:rsidRDefault="00E65DE1" w:rsidP="00E65DE1">
      <w:pPr>
        <w:spacing w:after="0" w:line="240" w:lineRule="auto"/>
      </w:pPr>
    </w:p>
    <w:p w14:paraId="323E31F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یطی</w:t>
      </w:r>
      <w:r>
        <w:rPr>
          <w:rFonts w:cs="Arial"/>
          <w:rtl/>
        </w:rPr>
        <w:t xml:space="preserve"> راحت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>.</w:t>
      </w:r>
    </w:p>
    <w:p w14:paraId="17100BD4" w14:textId="77777777" w:rsidR="00E65DE1" w:rsidRDefault="00E65DE1" w:rsidP="00E65DE1">
      <w:pPr>
        <w:spacing w:after="0" w:line="240" w:lineRule="auto"/>
      </w:pPr>
    </w:p>
    <w:p w14:paraId="5DA28CD8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لحظه‌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حال توجه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تنفس، احساسات، صداها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اطراف.</w:t>
      </w:r>
    </w:p>
    <w:p w14:paraId="40022996" w14:textId="77777777" w:rsidR="00E65DE1" w:rsidRDefault="00E65DE1" w:rsidP="00E65DE1">
      <w:pPr>
        <w:spacing w:after="0" w:line="240" w:lineRule="auto"/>
      </w:pPr>
    </w:p>
    <w:p w14:paraId="2E0247A5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فکر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</w:t>
      </w:r>
      <w:r>
        <w:rPr>
          <w:rFonts w:cs="Arial" w:hint="cs"/>
          <w:rtl/>
        </w:rPr>
        <w:t>ی‌آید،</w:t>
      </w:r>
      <w:r>
        <w:rPr>
          <w:rFonts w:cs="Arial"/>
          <w:rtl/>
        </w:rPr>
        <w:t xml:space="preserve"> بدون درگ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با آن، فقط مشاهده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8834ADA" w14:textId="77777777" w:rsidR="00E65DE1" w:rsidRDefault="00E65DE1" w:rsidP="00E65DE1">
      <w:pPr>
        <w:spacing w:after="0" w:line="240" w:lineRule="auto"/>
      </w:pPr>
    </w:p>
    <w:p w14:paraId="4FDB52BA" w14:textId="77777777" w:rsidR="00E65DE1" w:rsidRDefault="00E65DE1" w:rsidP="00E65DE1">
      <w:pPr>
        <w:spacing w:after="0" w:line="240" w:lineRule="auto"/>
      </w:pPr>
    </w:p>
    <w:p w14:paraId="2C0198FD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کاهش اضطراب،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آرامش ذهن، بهبود خودآگاه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5456FF92" w14:textId="77777777" w:rsidR="00E65DE1" w:rsidRDefault="00E65DE1" w:rsidP="00E65DE1">
      <w:pPr>
        <w:spacing w:after="0" w:line="240" w:lineRule="auto"/>
      </w:pPr>
    </w:p>
    <w:p w14:paraId="28975FD4" w14:textId="77777777" w:rsidR="00E65DE1" w:rsidRDefault="00E65DE1" w:rsidP="00E65DE1">
      <w:pPr>
        <w:spacing w:after="0" w:line="240" w:lineRule="auto"/>
      </w:pPr>
    </w:p>
    <w:p w14:paraId="52440F0C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180220B2" w14:textId="77777777" w:rsidR="00E65DE1" w:rsidRDefault="00E65DE1" w:rsidP="00E65DE1">
      <w:pPr>
        <w:spacing w:after="0" w:line="240" w:lineRule="auto"/>
      </w:pPr>
    </w:p>
    <w:p w14:paraId="24ACFE45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مانترا (</w:t>
      </w:r>
      <w:r>
        <w:t>Mantra Meditation</w:t>
      </w:r>
      <w:r>
        <w:rPr>
          <w:rFonts w:cs="Arial"/>
          <w:rtl/>
        </w:rPr>
        <w:t>)</w:t>
      </w:r>
    </w:p>
    <w:p w14:paraId="1BA359FC" w14:textId="77777777" w:rsidR="00E65DE1" w:rsidRDefault="00E65DE1" w:rsidP="00E65DE1">
      <w:pPr>
        <w:spacing w:after="0" w:line="240" w:lineRule="auto"/>
      </w:pPr>
    </w:p>
    <w:p w14:paraId="64BFE5D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روش، فرد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کلمه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عبارت خاص را تکرار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تا به آرامش برسد.</w:t>
      </w:r>
    </w:p>
    <w:p w14:paraId="30E2873C" w14:textId="77777777" w:rsidR="00E65DE1" w:rsidRDefault="00E65DE1" w:rsidP="00E65DE1">
      <w:pPr>
        <w:spacing w:after="0" w:line="240" w:lineRule="auto"/>
      </w:pPr>
    </w:p>
    <w:p w14:paraId="7D6ADFDC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ده</w:t>
      </w:r>
      <w:r>
        <w:rPr>
          <w:rFonts w:cs="Arial" w:hint="cs"/>
          <w:rtl/>
        </w:rPr>
        <w:t>یم؟</w:t>
      </w:r>
    </w:p>
    <w:p w14:paraId="081AFDAD" w14:textId="77777777" w:rsidR="00E65DE1" w:rsidRDefault="00E65DE1" w:rsidP="00E65DE1">
      <w:pPr>
        <w:spacing w:after="0" w:line="240" w:lineRule="auto"/>
      </w:pPr>
    </w:p>
    <w:p w14:paraId="0E8287F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جمله‌ا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انتخاب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(مثلاً "آرامش"، "صلح"،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"ام").</w:t>
      </w:r>
    </w:p>
    <w:p w14:paraId="40A74927" w14:textId="77777777" w:rsidR="00E65DE1" w:rsidRDefault="00E65DE1" w:rsidP="00E65DE1">
      <w:pPr>
        <w:spacing w:after="0" w:line="240" w:lineRule="auto"/>
      </w:pPr>
    </w:p>
    <w:p w14:paraId="6CAE3402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راحت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 xml:space="preserve"> و آن را با ر</w:t>
      </w:r>
      <w:r>
        <w:rPr>
          <w:rFonts w:cs="Arial" w:hint="cs"/>
          <w:rtl/>
        </w:rPr>
        <w:t>یتمی</w:t>
      </w:r>
      <w:r>
        <w:rPr>
          <w:rFonts w:cs="Arial"/>
          <w:rtl/>
        </w:rPr>
        <w:t xml:space="preserve"> آرام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20E1E92" w14:textId="77777777" w:rsidR="00E65DE1" w:rsidRDefault="00E65DE1" w:rsidP="00E65DE1">
      <w:pPr>
        <w:spacing w:after="0" w:line="240" w:lineRule="auto"/>
      </w:pPr>
    </w:p>
    <w:p w14:paraId="22B7ABF8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صدا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مانترا ذهن شما را آرام کند.</w:t>
      </w:r>
    </w:p>
    <w:p w14:paraId="7B4D1657" w14:textId="77777777" w:rsidR="00E65DE1" w:rsidRDefault="00E65DE1" w:rsidP="00E65DE1">
      <w:pPr>
        <w:spacing w:after="0" w:line="240" w:lineRule="auto"/>
      </w:pPr>
    </w:p>
    <w:p w14:paraId="575F1239" w14:textId="77777777" w:rsidR="00E65DE1" w:rsidRDefault="00E65DE1" w:rsidP="00E65DE1">
      <w:pPr>
        <w:spacing w:after="0" w:line="240" w:lineRule="auto"/>
      </w:pPr>
    </w:p>
    <w:p w14:paraId="754AF00B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کاهش استرس،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تمرکز،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احساس مثبت.</w:t>
      </w:r>
    </w:p>
    <w:p w14:paraId="56E7BFF2" w14:textId="77777777" w:rsidR="00E65DE1" w:rsidRDefault="00E65DE1" w:rsidP="00E65DE1">
      <w:pPr>
        <w:spacing w:after="0" w:line="240" w:lineRule="auto"/>
      </w:pPr>
    </w:p>
    <w:p w14:paraId="13BB7AC3" w14:textId="77777777" w:rsidR="00E65DE1" w:rsidRDefault="00E65DE1" w:rsidP="00E65DE1">
      <w:pPr>
        <w:spacing w:after="0" w:line="240" w:lineRule="auto"/>
      </w:pPr>
    </w:p>
    <w:p w14:paraId="1A61482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lastRenderedPageBreak/>
        <w:t>---</w:t>
      </w:r>
    </w:p>
    <w:p w14:paraId="21190A28" w14:textId="77777777" w:rsidR="00E65DE1" w:rsidRDefault="00E65DE1" w:rsidP="00E65DE1">
      <w:pPr>
        <w:spacing w:after="0" w:line="240" w:lineRule="auto"/>
      </w:pPr>
    </w:p>
    <w:p w14:paraId="58A77726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هدا</w:t>
      </w:r>
      <w:r>
        <w:rPr>
          <w:rFonts w:cs="Arial" w:hint="cs"/>
          <w:rtl/>
        </w:rPr>
        <w:t>یت‌شده</w:t>
      </w:r>
      <w:r>
        <w:rPr>
          <w:rFonts w:cs="Arial"/>
          <w:rtl/>
        </w:rPr>
        <w:t xml:space="preserve"> (</w:t>
      </w:r>
      <w:r>
        <w:t>Guided Meditation</w:t>
      </w:r>
      <w:r>
        <w:rPr>
          <w:rFonts w:cs="Arial"/>
          <w:rtl/>
        </w:rPr>
        <w:t>)</w:t>
      </w:r>
    </w:p>
    <w:p w14:paraId="2B92C5BF" w14:textId="77777777" w:rsidR="00E65DE1" w:rsidRDefault="00E65DE1" w:rsidP="00E65DE1">
      <w:pPr>
        <w:spacing w:after="0" w:line="240" w:lineRule="auto"/>
      </w:pPr>
    </w:p>
    <w:p w14:paraId="38B8FB2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روش، فرد با گوش دادن به صدا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راهنما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موس</w:t>
      </w:r>
      <w:r>
        <w:rPr>
          <w:rFonts w:cs="Arial" w:hint="cs"/>
          <w:rtl/>
        </w:rPr>
        <w:t>یقی</w:t>
      </w:r>
      <w:r>
        <w:rPr>
          <w:rFonts w:cs="Arial"/>
          <w:rtl/>
        </w:rPr>
        <w:t xml:space="preserve"> خاص وارد حالت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2B885EBD" w14:textId="77777777" w:rsidR="00E65DE1" w:rsidRDefault="00E65DE1" w:rsidP="00E65DE1">
      <w:pPr>
        <w:spacing w:after="0" w:line="240" w:lineRule="auto"/>
      </w:pPr>
    </w:p>
    <w:p w14:paraId="29A74264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ده</w:t>
      </w:r>
      <w:r>
        <w:rPr>
          <w:rFonts w:cs="Arial" w:hint="cs"/>
          <w:rtl/>
        </w:rPr>
        <w:t>یم؟</w:t>
      </w:r>
    </w:p>
    <w:p w14:paraId="10AAC5FB" w14:textId="77777777" w:rsidR="00E65DE1" w:rsidRDefault="00E65DE1" w:rsidP="00E65DE1">
      <w:pPr>
        <w:spacing w:after="0" w:line="240" w:lineRule="auto"/>
      </w:pPr>
    </w:p>
    <w:p w14:paraId="0279E4E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فا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صوت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پخش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94E7C82" w14:textId="77777777" w:rsidR="00E65DE1" w:rsidRDefault="00E65DE1" w:rsidP="00E65DE1">
      <w:pPr>
        <w:spacing w:after="0" w:line="240" w:lineRule="auto"/>
      </w:pPr>
    </w:p>
    <w:p w14:paraId="730B48DD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خود را ببند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 دستورات راهنما گوش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2F73BA0" w14:textId="77777777" w:rsidR="00E65DE1" w:rsidRDefault="00E65DE1" w:rsidP="00E65DE1">
      <w:pPr>
        <w:spacing w:after="0" w:line="240" w:lineRule="auto"/>
      </w:pPr>
    </w:p>
    <w:p w14:paraId="31B72DFC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تصاو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که در ذهن‌تان شکل م</w:t>
      </w:r>
      <w:r>
        <w:rPr>
          <w:rFonts w:cs="Arial" w:hint="cs"/>
          <w:rtl/>
        </w:rPr>
        <w:t>ی‌گیرد،</w:t>
      </w:r>
      <w:r>
        <w:rPr>
          <w:rFonts w:cs="Arial"/>
          <w:rtl/>
        </w:rPr>
        <w:t xml:space="preserve"> توجه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B6BF39D" w14:textId="77777777" w:rsidR="00E65DE1" w:rsidRDefault="00E65DE1" w:rsidP="00E65DE1">
      <w:pPr>
        <w:spacing w:after="0" w:line="240" w:lineRule="auto"/>
      </w:pPr>
    </w:p>
    <w:p w14:paraId="576DAA6C" w14:textId="77777777" w:rsidR="00E65DE1" w:rsidRDefault="00E65DE1" w:rsidP="00E65DE1">
      <w:pPr>
        <w:spacing w:after="0" w:line="240" w:lineRule="auto"/>
      </w:pPr>
    </w:p>
    <w:p w14:paraId="252FC9A7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مناسب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مبتد</w:t>
      </w:r>
      <w:r>
        <w:rPr>
          <w:rFonts w:cs="Arial" w:hint="cs"/>
          <w:rtl/>
        </w:rPr>
        <w:t>ی‌ها،</w:t>
      </w:r>
      <w:r>
        <w:rPr>
          <w:rFonts w:cs="Arial"/>
          <w:rtl/>
        </w:rPr>
        <w:t xml:space="preserve"> کاهش استرس، بهبود تصو</w:t>
      </w:r>
      <w:r>
        <w:rPr>
          <w:rFonts w:cs="Arial" w:hint="cs"/>
          <w:rtl/>
        </w:rPr>
        <w:t>یرسازی</w:t>
      </w:r>
      <w:r>
        <w:rPr>
          <w:rFonts w:cs="Arial"/>
          <w:rtl/>
        </w:rPr>
        <w:t xml:space="preserve">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3557CC08" w14:textId="77777777" w:rsidR="00E65DE1" w:rsidRDefault="00E65DE1" w:rsidP="00E65DE1">
      <w:pPr>
        <w:spacing w:after="0" w:line="240" w:lineRule="auto"/>
      </w:pPr>
    </w:p>
    <w:p w14:paraId="043B29E0" w14:textId="77777777" w:rsidR="00E65DE1" w:rsidRDefault="00E65DE1" w:rsidP="00E65DE1">
      <w:pPr>
        <w:spacing w:after="0" w:line="240" w:lineRule="auto"/>
      </w:pPr>
    </w:p>
    <w:p w14:paraId="6CC2171E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6CFDC232" w14:textId="77777777" w:rsidR="00E65DE1" w:rsidRDefault="00E65DE1" w:rsidP="00E65DE1">
      <w:pPr>
        <w:spacing w:after="0" w:line="240" w:lineRule="auto"/>
      </w:pPr>
    </w:p>
    <w:p w14:paraId="5E0FF25F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۵. </w:t>
      </w:r>
      <w:r>
        <w:rPr>
          <w:rFonts w:cs="Arial"/>
          <w:rtl/>
        </w:rPr>
        <w:t>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حرکت (</w:t>
      </w:r>
      <w:r>
        <w:t>Walking Meditation</w:t>
      </w:r>
      <w:r>
        <w:rPr>
          <w:rFonts w:cs="Arial"/>
          <w:rtl/>
        </w:rPr>
        <w:t>)</w:t>
      </w:r>
    </w:p>
    <w:p w14:paraId="24D20A3E" w14:textId="77777777" w:rsidR="00E65DE1" w:rsidRDefault="00E65DE1" w:rsidP="00E65DE1">
      <w:pPr>
        <w:spacing w:after="0" w:line="240" w:lineRule="auto"/>
      </w:pPr>
    </w:p>
    <w:p w14:paraId="28DFBD4C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روش، فرد با تمرکز بر حرکت پاها و احساسات بدن، ذهن خود را آرام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2A6DDF1B" w14:textId="77777777" w:rsidR="00E65DE1" w:rsidRDefault="00E65DE1" w:rsidP="00E65DE1">
      <w:pPr>
        <w:spacing w:after="0" w:line="240" w:lineRule="auto"/>
      </w:pPr>
    </w:p>
    <w:p w14:paraId="5414E81F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ده</w:t>
      </w:r>
      <w:r>
        <w:rPr>
          <w:rFonts w:cs="Arial" w:hint="cs"/>
          <w:rtl/>
        </w:rPr>
        <w:t>یم؟</w:t>
      </w:r>
    </w:p>
    <w:p w14:paraId="4119DAE2" w14:textId="77777777" w:rsidR="00E65DE1" w:rsidRDefault="00E65DE1" w:rsidP="00E65DE1">
      <w:pPr>
        <w:spacing w:after="0" w:line="240" w:lineRule="auto"/>
      </w:pPr>
    </w:p>
    <w:p w14:paraId="17EEDFF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فضا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راه برو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213456C" w14:textId="77777777" w:rsidR="00E65DE1" w:rsidRDefault="00E65DE1" w:rsidP="00E65DE1">
      <w:pPr>
        <w:spacing w:after="0" w:line="240" w:lineRule="auto"/>
      </w:pPr>
    </w:p>
    <w:p w14:paraId="785B24A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هر قدم و تماس پا با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تمرکز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B996A56" w14:textId="77777777" w:rsidR="00E65DE1" w:rsidRDefault="00E65DE1" w:rsidP="00E65DE1">
      <w:pPr>
        <w:spacing w:after="0" w:line="240" w:lineRule="auto"/>
      </w:pPr>
    </w:p>
    <w:p w14:paraId="27915F7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تنفس و حرکات بدن خود توجه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F07A26F" w14:textId="77777777" w:rsidR="00E65DE1" w:rsidRDefault="00E65DE1" w:rsidP="00E65DE1">
      <w:pPr>
        <w:spacing w:after="0" w:line="240" w:lineRule="auto"/>
      </w:pPr>
    </w:p>
    <w:p w14:paraId="32EF4621" w14:textId="77777777" w:rsidR="00E65DE1" w:rsidRDefault="00E65DE1" w:rsidP="00E65DE1">
      <w:pPr>
        <w:spacing w:after="0" w:line="240" w:lineRule="auto"/>
      </w:pPr>
    </w:p>
    <w:p w14:paraId="2062369C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تمرکز، کاهش استرس، مناسب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نم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ی‌حرکت</w:t>
      </w:r>
      <w:r>
        <w:rPr>
          <w:rFonts w:cs="Arial"/>
          <w:rtl/>
        </w:rPr>
        <w:t xml:space="preserve"> بنش</w:t>
      </w:r>
      <w:r>
        <w:rPr>
          <w:rFonts w:cs="Arial" w:hint="cs"/>
          <w:rtl/>
        </w:rPr>
        <w:t>ینند</w:t>
      </w:r>
      <w:r>
        <w:rPr>
          <w:rFonts w:cs="Arial"/>
          <w:rtl/>
        </w:rPr>
        <w:t>.</w:t>
      </w:r>
    </w:p>
    <w:p w14:paraId="72D5B13F" w14:textId="77777777" w:rsidR="00E65DE1" w:rsidRDefault="00E65DE1" w:rsidP="00E65DE1">
      <w:pPr>
        <w:spacing w:after="0" w:line="240" w:lineRule="auto"/>
      </w:pPr>
    </w:p>
    <w:p w14:paraId="0AFDAF08" w14:textId="77777777" w:rsidR="00E65DE1" w:rsidRDefault="00E65DE1" w:rsidP="00E65DE1">
      <w:pPr>
        <w:spacing w:after="0" w:line="240" w:lineRule="auto"/>
      </w:pPr>
    </w:p>
    <w:p w14:paraId="4130842C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7D4B63A6" w14:textId="77777777" w:rsidR="00E65DE1" w:rsidRDefault="00E65DE1" w:rsidP="00E65DE1">
      <w:pPr>
        <w:spacing w:after="0" w:line="240" w:lineRule="auto"/>
      </w:pPr>
    </w:p>
    <w:p w14:paraId="503AC513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۶. </w:t>
      </w:r>
      <w:r>
        <w:rPr>
          <w:rFonts w:cs="Arial"/>
          <w:rtl/>
        </w:rPr>
        <w:t>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محبت و شفقت (</w:t>
      </w:r>
      <w:r>
        <w:t>Loving-Kindness Meditation</w:t>
      </w:r>
      <w:r>
        <w:rPr>
          <w:rFonts w:cs="Arial"/>
          <w:rtl/>
        </w:rPr>
        <w:t>)</w:t>
      </w:r>
    </w:p>
    <w:p w14:paraId="79A747C9" w14:textId="77777777" w:rsidR="00E65DE1" w:rsidRDefault="00E65DE1" w:rsidP="00E65DE1">
      <w:pPr>
        <w:spacing w:after="0" w:line="240" w:lineRule="auto"/>
      </w:pPr>
    </w:p>
    <w:p w14:paraId="2179DAB7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روش به پرورش احساسات مثبت نسبت به خود و د</w:t>
      </w:r>
      <w:r>
        <w:rPr>
          <w:rFonts w:cs="Arial" w:hint="cs"/>
          <w:rtl/>
        </w:rPr>
        <w:t>یگران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5AC85926" w14:textId="77777777" w:rsidR="00E65DE1" w:rsidRDefault="00E65DE1" w:rsidP="00E65DE1">
      <w:pPr>
        <w:spacing w:after="0" w:line="240" w:lineRule="auto"/>
      </w:pPr>
    </w:p>
    <w:p w14:paraId="5310E942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ده</w:t>
      </w:r>
      <w:r>
        <w:rPr>
          <w:rFonts w:cs="Arial" w:hint="cs"/>
          <w:rtl/>
        </w:rPr>
        <w:t>یم؟</w:t>
      </w:r>
    </w:p>
    <w:p w14:paraId="4AD17CBE" w14:textId="77777777" w:rsidR="00E65DE1" w:rsidRDefault="00E65DE1" w:rsidP="00E65DE1">
      <w:pPr>
        <w:spacing w:after="0" w:line="240" w:lineRule="auto"/>
      </w:pPr>
    </w:p>
    <w:p w14:paraId="61AB50D9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خود را ببند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 خودتان جملات محبت‌آم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بگو</w:t>
      </w:r>
      <w:r>
        <w:rPr>
          <w:rFonts w:cs="Arial" w:hint="cs"/>
          <w:rtl/>
        </w:rPr>
        <w:t>یید</w:t>
      </w:r>
      <w:r>
        <w:rPr>
          <w:rFonts w:cs="Arial"/>
          <w:rtl/>
        </w:rPr>
        <w:t xml:space="preserve"> (مثل "من لا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آرامش هستم").</w:t>
      </w:r>
    </w:p>
    <w:p w14:paraId="04498E25" w14:textId="77777777" w:rsidR="00E65DE1" w:rsidRDefault="00E65DE1" w:rsidP="00E65DE1">
      <w:pPr>
        <w:spacing w:after="0" w:line="240" w:lineRule="auto"/>
      </w:pPr>
    </w:p>
    <w:p w14:paraId="14DED7D8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جملات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یگران</w:t>
      </w:r>
      <w:r>
        <w:rPr>
          <w:rFonts w:cs="Arial"/>
          <w:rtl/>
        </w:rPr>
        <w:t xml:space="preserve"> در ذهن‌تان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(مثل "همه‌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مردم دن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شاد باشند").</w:t>
      </w:r>
    </w:p>
    <w:p w14:paraId="440B2800" w14:textId="77777777" w:rsidR="00E65DE1" w:rsidRDefault="00E65DE1" w:rsidP="00E65DE1">
      <w:pPr>
        <w:spacing w:after="0" w:line="240" w:lineRule="auto"/>
      </w:pPr>
    </w:p>
    <w:p w14:paraId="7B0A5A1E" w14:textId="77777777" w:rsidR="00E65DE1" w:rsidRDefault="00E65DE1" w:rsidP="00E65DE1">
      <w:pPr>
        <w:spacing w:after="0" w:line="240" w:lineRule="auto"/>
      </w:pPr>
    </w:p>
    <w:p w14:paraId="57303419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احساس شاد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بهبود روابط اجتماع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کاهش خشم و ک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>.</w:t>
      </w:r>
    </w:p>
    <w:p w14:paraId="6F4B7F04" w14:textId="77777777" w:rsidR="00E65DE1" w:rsidRDefault="00E65DE1" w:rsidP="00E65DE1">
      <w:pPr>
        <w:spacing w:after="0" w:line="240" w:lineRule="auto"/>
      </w:pPr>
    </w:p>
    <w:p w14:paraId="3E54B7C9" w14:textId="77777777" w:rsidR="00E65DE1" w:rsidRDefault="00E65DE1" w:rsidP="00E65DE1">
      <w:pPr>
        <w:spacing w:after="0" w:line="240" w:lineRule="auto"/>
      </w:pPr>
    </w:p>
    <w:p w14:paraId="531B734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5F2191A0" w14:textId="77777777" w:rsidR="00E65DE1" w:rsidRDefault="00E65DE1" w:rsidP="00E65DE1">
      <w:pPr>
        <w:spacing w:after="0" w:line="240" w:lineRule="auto"/>
      </w:pPr>
    </w:p>
    <w:p w14:paraId="25DCA17C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۷. </w:t>
      </w:r>
      <w:r>
        <w:rPr>
          <w:rFonts w:cs="Arial"/>
          <w:rtl/>
        </w:rPr>
        <w:t>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اسکن بدن (</w:t>
      </w:r>
      <w:r>
        <w:t>Body Scan Meditation</w:t>
      </w:r>
      <w:r>
        <w:rPr>
          <w:rFonts w:cs="Arial"/>
          <w:rtl/>
        </w:rPr>
        <w:t>)</w:t>
      </w:r>
    </w:p>
    <w:p w14:paraId="1C2BDD47" w14:textId="77777777" w:rsidR="00E65DE1" w:rsidRDefault="00E65DE1" w:rsidP="00E65DE1">
      <w:pPr>
        <w:spacing w:after="0" w:line="240" w:lineRule="auto"/>
      </w:pPr>
    </w:p>
    <w:p w14:paraId="59D4AE5B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روش، فرد از بالا تا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بدن خود را اسکن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و هر نقطه‌ا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بدن را که احساس تنش دارد، آرام م</w:t>
      </w:r>
      <w:r>
        <w:rPr>
          <w:rFonts w:cs="Arial" w:hint="cs"/>
          <w:rtl/>
        </w:rPr>
        <w:t>ی‌سازد</w:t>
      </w:r>
      <w:r>
        <w:rPr>
          <w:rFonts w:cs="Arial"/>
          <w:rtl/>
        </w:rPr>
        <w:t>.</w:t>
      </w:r>
    </w:p>
    <w:p w14:paraId="4F31B06D" w14:textId="77777777" w:rsidR="00E65DE1" w:rsidRDefault="00E65DE1" w:rsidP="00E65DE1">
      <w:pPr>
        <w:spacing w:after="0" w:line="240" w:lineRule="auto"/>
      </w:pPr>
    </w:p>
    <w:p w14:paraId="404A177F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ده</w:t>
      </w:r>
      <w:r>
        <w:rPr>
          <w:rFonts w:cs="Arial" w:hint="cs"/>
          <w:rtl/>
        </w:rPr>
        <w:t>یم؟</w:t>
      </w:r>
    </w:p>
    <w:p w14:paraId="75742B11" w14:textId="77777777" w:rsidR="00E65DE1" w:rsidRDefault="00E65DE1" w:rsidP="00E65DE1">
      <w:pPr>
        <w:spacing w:after="0" w:line="240" w:lineRule="auto"/>
      </w:pPr>
    </w:p>
    <w:p w14:paraId="04A51368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چشمان خود را ببند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BE6235E" w14:textId="77777777" w:rsidR="00E65DE1" w:rsidRDefault="00E65DE1" w:rsidP="00E65DE1">
      <w:pPr>
        <w:spacing w:after="0" w:line="240" w:lineRule="auto"/>
      </w:pPr>
    </w:p>
    <w:p w14:paraId="56E7BBE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خود را از سر به سمت پاها ببر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هر قسمت از بدن را احساس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3200581" w14:textId="77777777" w:rsidR="00E65DE1" w:rsidRDefault="00E65DE1" w:rsidP="00E65DE1">
      <w:pPr>
        <w:spacing w:after="0" w:line="240" w:lineRule="auto"/>
      </w:pPr>
    </w:p>
    <w:p w14:paraId="4E7FDA0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قسمت‌ها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تنش‌دار، تنفس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9DB8F1E" w14:textId="77777777" w:rsidR="00E65DE1" w:rsidRDefault="00E65DE1" w:rsidP="00E65DE1">
      <w:pPr>
        <w:spacing w:after="0" w:line="240" w:lineRule="auto"/>
      </w:pPr>
    </w:p>
    <w:p w14:paraId="170E2634" w14:textId="77777777" w:rsidR="00E65DE1" w:rsidRDefault="00E65DE1" w:rsidP="00E65DE1">
      <w:pPr>
        <w:spacing w:after="0" w:line="240" w:lineRule="auto"/>
      </w:pPr>
    </w:p>
    <w:p w14:paraId="14DC4421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کاهش استرس، بهبود خواب،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612E520B" w14:textId="77777777" w:rsidR="00E65DE1" w:rsidRDefault="00E65DE1" w:rsidP="00E65DE1">
      <w:pPr>
        <w:spacing w:after="0" w:line="240" w:lineRule="auto"/>
      </w:pPr>
    </w:p>
    <w:p w14:paraId="490E68B5" w14:textId="77777777" w:rsidR="00E65DE1" w:rsidRDefault="00E65DE1" w:rsidP="00E65DE1">
      <w:pPr>
        <w:spacing w:after="0" w:line="240" w:lineRule="auto"/>
      </w:pPr>
    </w:p>
    <w:p w14:paraId="48D3B32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7C8BEED9" w14:textId="77777777" w:rsidR="00E65DE1" w:rsidRDefault="00E65DE1" w:rsidP="00E65DE1">
      <w:pPr>
        <w:spacing w:after="0" w:line="240" w:lineRule="auto"/>
      </w:pPr>
    </w:p>
    <w:p w14:paraId="1F56F052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روش مناسب خود را انتخاب کن</w:t>
      </w:r>
      <w:r>
        <w:rPr>
          <w:rFonts w:cs="Arial" w:hint="cs"/>
          <w:rtl/>
        </w:rPr>
        <w:t>یم؟</w:t>
      </w:r>
    </w:p>
    <w:p w14:paraId="654E4C6F" w14:textId="77777777" w:rsidR="00E65DE1" w:rsidRDefault="00E65DE1" w:rsidP="00E65DE1">
      <w:pPr>
        <w:spacing w:after="0" w:line="240" w:lineRule="auto"/>
      </w:pPr>
    </w:p>
    <w:p w14:paraId="07D7259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مشکل تمرکز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تمرکز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امتحان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3C95DC7" w14:textId="77777777" w:rsidR="00E65DE1" w:rsidRDefault="00E65DE1" w:rsidP="00E65DE1">
      <w:pPr>
        <w:spacing w:after="0" w:line="240" w:lineRule="auto"/>
      </w:pPr>
    </w:p>
    <w:p w14:paraId="3F1F9248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به دنبال آرامش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ذهن‌آگاه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مناسب است.</w:t>
      </w:r>
    </w:p>
    <w:p w14:paraId="393B98B7" w14:textId="77777777" w:rsidR="00E65DE1" w:rsidRDefault="00E65DE1" w:rsidP="00E65DE1">
      <w:pPr>
        <w:spacing w:after="0" w:line="240" w:lineRule="auto"/>
      </w:pPr>
    </w:p>
    <w:p w14:paraId="3E5E860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ساکن برا</w:t>
      </w:r>
      <w:r>
        <w:rPr>
          <w:rFonts w:cs="Arial" w:hint="cs"/>
          <w:rtl/>
        </w:rPr>
        <w:t>یتان</w:t>
      </w:r>
      <w:r>
        <w:rPr>
          <w:rFonts w:cs="Arial"/>
          <w:rtl/>
        </w:rPr>
        <w:t xml:space="preserve"> سخت است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حرکت را امتحان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B48F424" w14:textId="77777777" w:rsidR="00E65DE1" w:rsidRDefault="00E65DE1" w:rsidP="00E65DE1">
      <w:pPr>
        <w:spacing w:after="0" w:line="240" w:lineRule="auto"/>
      </w:pPr>
    </w:p>
    <w:p w14:paraId="48CADFF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به دنبال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احساسات مثبت هست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محبت و شفقت بهتر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گز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است.</w:t>
      </w:r>
    </w:p>
    <w:p w14:paraId="2A000817" w14:textId="77777777" w:rsidR="00E65DE1" w:rsidRDefault="00E65DE1" w:rsidP="00E65DE1">
      <w:pPr>
        <w:spacing w:after="0" w:line="240" w:lineRule="auto"/>
      </w:pPr>
    </w:p>
    <w:p w14:paraId="5E4314A6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مشکل خواب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تنش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اسکن بدن توص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4E7C0A48" w14:textId="77777777" w:rsidR="00E65DE1" w:rsidRDefault="00E65DE1" w:rsidP="00E65DE1">
      <w:pPr>
        <w:spacing w:after="0" w:line="240" w:lineRule="auto"/>
      </w:pPr>
    </w:p>
    <w:p w14:paraId="07A34E2B" w14:textId="77777777" w:rsidR="00E65DE1" w:rsidRDefault="00E65DE1" w:rsidP="00E65DE1">
      <w:pPr>
        <w:spacing w:after="0" w:line="240" w:lineRule="auto"/>
      </w:pPr>
    </w:p>
    <w:p w14:paraId="1EFA6B37" w14:textId="77777777" w:rsidR="00E65DE1" w:rsidRDefault="00E65DE1" w:rsidP="00E65DE1">
      <w:pPr>
        <w:spacing w:after="0" w:line="240" w:lineRule="auto"/>
      </w:pPr>
    </w:p>
    <w:p w14:paraId="07EFDB2D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17B7F7AF" w14:textId="77777777" w:rsidR="00E65DE1" w:rsidRDefault="00E65DE1" w:rsidP="00E65DE1">
      <w:pPr>
        <w:spacing w:after="0" w:line="240" w:lineRule="auto"/>
      </w:pPr>
    </w:p>
    <w:p w14:paraId="07A5C01B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نتیجه‌گیری</w:t>
      </w:r>
    </w:p>
    <w:p w14:paraId="7CC782E1" w14:textId="77777777" w:rsidR="00E65DE1" w:rsidRDefault="00E65DE1" w:rsidP="00E65DE1">
      <w:pPr>
        <w:spacing w:after="0" w:line="240" w:lineRule="auto"/>
      </w:pPr>
    </w:p>
    <w:p w14:paraId="0CF4DEFD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مدیتیشن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ابزار قدرتمند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بهبود ک</w:t>
      </w:r>
      <w:r>
        <w:rPr>
          <w:rFonts w:cs="Arial" w:hint="cs"/>
          <w:rtl/>
        </w:rPr>
        <w:t>یفیت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آن وجود دارد، و هر فرد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بر اساس ن</w:t>
      </w:r>
      <w:r>
        <w:rPr>
          <w:rFonts w:cs="Arial" w:hint="cs"/>
          <w:rtl/>
        </w:rPr>
        <w:t>یازهای</w:t>
      </w:r>
      <w:r>
        <w:rPr>
          <w:rFonts w:cs="Arial"/>
          <w:rtl/>
        </w:rPr>
        <w:t xml:space="preserve"> خود بهتر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 را انتخاب کند. در فصل بعد، تکن</w:t>
      </w:r>
      <w:r>
        <w:rPr>
          <w:rFonts w:cs="Arial" w:hint="cs"/>
          <w:rtl/>
        </w:rPr>
        <w:t>یک‌های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صح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کرد.</w:t>
      </w:r>
    </w:p>
    <w:p w14:paraId="291B3D18" w14:textId="370357CA" w:rsidR="00E65DE1" w:rsidRDefault="00E65DE1" w:rsidP="00E65DE1">
      <w:pPr>
        <w:spacing w:after="0" w:line="240" w:lineRule="auto"/>
        <w:rPr>
          <w:rtl/>
        </w:rPr>
      </w:pPr>
    </w:p>
    <w:p w14:paraId="164BB08F" w14:textId="70C11F0F" w:rsidR="00E65DE1" w:rsidRDefault="00E65DE1" w:rsidP="00E65DE1">
      <w:pPr>
        <w:spacing w:after="0" w:line="240" w:lineRule="auto"/>
        <w:rPr>
          <w:rtl/>
        </w:rPr>
      </w:pPr>
    </w:p>
    <w:p w14:paraId="3BD17CBC" w14:textId="6EAAFC8E" w:rsidR="00E65DE1" w:rsidRDefault="00E65DE1" w:rsidP="00E65DE1">
      <w:pPr>
        <w:spacing w:after="0" w:line="240" w:lineRule="auto"/>
        <w:rPr>
          <w:rtl/>
        </w:rPr>
      </w:pPr>
    </w:p>
    <w:p w14:paraId="30A7BFA2" w14:textId="77777777" w:rsidR="00E65DE1" w:rsidRDefault="00E65DE1" w:rsidP="00E65DE1">
      <w:pPr>
        <w:spacing w:after="0" w:line="240" w:lineRule="auto"/>
      </w:pPr>
    </w:p>
    <w:p w14:paraId="15038981" w14:textId="77777777" w:rsidR="00E65DE1" w:rsidRPr="00E65DE1" w:rsidRDefault="00E65DE1" w:rsidP="00E65DE1">
      <w:pPr>
        <w:spacing w:after="0" w:line="240" w:lineRule="auto"/>
        <w:rPr>
          <w:sz w:val="32"/>
          <w:szCs w:val="32"/>
        </w:rPr>
      </w:pPr>
      <w:r w:rsidRPr="00E65DE1">
        <w:rPr>
          <w:rFonts w:cs="Arial" w:hint="cs"/>
          <w:sz w:val="32"/>
          <w:szCs w:val="32"/>
          <w:rtl/>
        </w:rPr>
        <w:lastRenderedPageBreak/>
        <w:t>فصل</w:t>
      </w:r>
      <w:r w:rsidRPr="00E65DE1">
        <w:rPr>
          <w:rFonts w:cs="Arial"/>
          <w:sz w:val="32"/>
          <w:szCs w:val="32"/>
          <w:rtl/>
        </w:rPr>
        <w:t xml:space="preserve"> پنجم: تکن</w:t>
      </w:r>
      <w:r w:rsidRPr="00E65DE1">
        <w:rPr>
          <w:rFonts w:cs="Arial" w:hint="cs"/>
          <w:sz w:val="32"/>
          <w:szCs w:val="32"/>
          <w:rtl/>
        </w:rPr>
        <w:t>یک‌های</w:t>
      </w:r>
      <w:r w:rsidRPr="00E65DE1">
        <w:rPr>
          <w:rFonts w:cs="Arial"/>
          <w:sz w:val="32"/>
          <w:szCs w:val="32"/>
          <w:rtl/>
        </w:rPr>
        <w:t xml:space="preserve"> عمل</w:t>
      </w:r>
      <w:r w:rsidRPr="00E65DE1">
        <w:rPr>
          <w:rFonts w:cs="Arial" w:hint="cs"/>
          <w:sz w:val="32"/>
          <w:szCs w:val="32"/>
          <w:rtl/>
        </w:rPr>
        <w:t>ی</w:t>
      </w:r>
      <w:r w:rsidRPr="00E65DE1">
        <w:rPr>
          <w:rFonts w:cs="Arial"/>
          <w:sz w:val="32"/>
          <w:szCs w:val="32"/>
          <w:rtl/>
        </w:rPr>
        <w:t xml:space="preserve"> برا</w:t>
      </w:r>
      <w:r w:rsidRPr="00E65DE1">
        <w:rPr>
          <w:rFonts w:cs="Arial" w:hint="cs"/>
          <w:sz w:val="32"/>
          <w:szCs w:val="32"/>
          <w:rtl/>
        </w:rPr>
        <w:t>ی</w:t>
      </w:r>
      <w:r w:rsidRPr="00E65DE1">
        <w:rPr>
          <w:rFonts w:cs="Arial"/>
          <w:sz w:val="32"/>
          <w:szCs w:val="32"/>
          <w:rtl/>
        </w:rPr>
        <w:t xml:space="preserve"> انجام صح</w:t>
      </w:r>
      <w:r w:rsidRPr="00E65DE1">
        <w:rPr>
          <w:rFonts w:cs="Arial" w:hint="cs"/>
          <w:sz w:val="32"/>
          <w:szCs w:val="32"/>
          <w:rtl/>
        </w:rPr>
        <w:t>یح</w:t>
      </w:r>
      <w:r w:rsidRPr="00E65DE1">
        <w:rPr>
          <w:rFonts w:cs="Arial"/>
          <w:sz w:val="32"/>
          <w:szCs w:val="32"/>
          <w:rtl/>
        </w:rPr>
        <w:t xml:space="preserve"> </w:t>
      </w:r>
      <w:r w:rsidRPr="00E65DE1">
        <w:rPr>
          <w:rFonts w:cs="Arial" w:hint="cs"/>
          <w:sz w:val="32"/>
          <w:szCs w:val="32"/>
          <w:rtl/>
        </w:rPr>
        <w:t>یوگا</w:t>
      </w:r>
      <w:r w:rsidRPr="00E65DE1">
        <w:rPr>
          <w:rFonts w:cs="Arial"/>
          <w:sz w:val="32"/>
          <w:szCs w:val="32"/>
          <w:rtl/>
        </w:rPr>
        <w:t xml:space="preserve"> و مد</w:t>
      </w:r>
      <w:r w:rsidRPr="00E65DE1">
        <w:rPr>
          <w:rFonts w:cs="Arial" w:hint="cs"/>
          <w:sz w:val="32"/>
          <w:szCs w:val="32"/>
          <w:rtl/>
        </w:rPr>
        <w:t>یتیشن</w:t>
      </w:r>
    </w:p>
    <w:p w14:paraId="43BECDCA" w14:textId="77777777" w:rsidR="00E65DE1" w:rsidRDefault="00E65DE1" w:rsidP="00E65DE1">
      <w:pPr>
        <w:spacing w:after="0" w:line="240" w:lineRule="auto"/>
      </w:pPr>
    </w:p>
    <w:p w14:paraId="09E99381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مقدمه</w:t>
      </w:r>
    </w:p>
    <w:p w14:paraId="60CC7C86" w14:textId="77777777" w:rsidR="00E65DE1" w:rsidRDefault="00E65DE1" w:rsidP="00E65DE1">
      <w:pPr>
        <w:spacing w:after="0" w:line="240" w:lineRule="auto"/>
      </w:pPr>
    </w:p>
    <w:p w14:paraId="1FD21785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ینجا</w:t>
      </w:r>
      <w:r>
        <w:rPr>
          <w:rFonts w:cs="Arial"/>
          <w:rtl/>
        </w:rPr>
        <w:t xml:space="preserve"> با انواع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آشنا شد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 اما دانستن تنها کاف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یست،</w:t>
      </w:r>
      <w:r>
        <w:rPr>
          <w:rFonts w:cs="Arial"/>
          <w:rtl/>
        </w:rPr>
        <w:t xml:space="preserve"> بلکه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تکن</w:t>
      </w:r>
      <w:r>
        <w:rPr>
          <w:rFonts w:cs="Arial" w:hint="cs"/>
          <w:rtl/>
        </w:rPr>
        <w:t>یک‌های</w:t>
      </w:r>
      <w:r>
        <w:rPr>
          <w:rFonts w:cs="Arial"/>
          <w:rtl/>
        </w:rPr>
        <w:t xml:space="preserve"> درست را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یریم</w:t>
      </w:r>
      <w:r>
        <w:rPr>
          <w:rFonts w:cs="Arial"/>
          <w:rtl/>
        </w:rPr>
        <w:t xml:space="preserve"> تا بتوان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به‌صورت اصول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مؤثر انجام ده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صح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حرکات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نحوه‌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به‌صورت گام‌به‌گام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>.</w:t>
      </w:r>
    </w:p>
    <w:p w14:paraId="59DCFFF0" w14:textId="77777777" w:rsidR="00E65DE1" w:rsidRDefault="00E65DE1" w:rsidP="00E65DE1">
      <w:pPr>
        <w:spacing w:after="0" w:line="240" w:lineRule="auto"/>
      </w:pPr>
    </w:p>
    <w:p w14:paraId="0E5383FD" w14:textId="77777777" w:rsidR="00E65DE1" w:rsidRDefault="00E65DE1" w:rsidP="00E65DE1">
      <w:pPr>
        <w:spacing w:after="0" w:line="240" w:lineRule="auto"/>
      </w:pPr>
    </w:p>
    <w:p w14:paraId="34FB46AB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26D2EC15" w14:textId="77777777" w:rsidR="00E65DE1" w:rsidRDefault="00E65DE1" w:rsidP="00E65DE1">
      <w:pPr>
        <w:spacing w:after="0" w:line="240" w:lineRule="auto"/>
      </w:pPr>
    </w:p>
    <w:p w14:paraId="04B7B2EE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اول: تکن</w:t>
      </w:r>
      <w:r>
        <w:rPr>
          <w:rFonts w:cs="Arial" w:hint="cs"/>
          <w:rtl/>
        </w:rPr>
        <w:t>یک‌های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</w:p>
    <w:p w14:paraId="16580B03" w14:textId="77777777" w:rsidR="00E65DE1" w:rsidRDefault="00E65DE1" w:rsidP="00E65DE1">
      <w:pPr>
        <w:spacing w:after="0" w:line="240" w:lineRule="auto"/>
      </w:pPr>
    </w:p>
    <w:p w14:paraId="4AAB2E8F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نحوه‌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صح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انجام آساناها (حرکات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>)</w:t>
      </w:r>
    </w:p>
    <w:p w14:paraId="2425EDD5" w14:textId="77777777" w:rsidR="00E65DE1" w:rsidRDefault="00E65DE1" w:rsidP="00E65DE1">
      <w:pPr>
        <w:spacing w:after="0" w:line="240" w:lineRule="auto"/>
      </w:pPr>
    </w:p>
    <w:p w14:paraId="5E21BB99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پ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از شروع:</w:t>
      </w:r>
    </w:p>
    <w:p w14:paraId="4F26D7C3" w14:textId="77777777" w:rsidR="00E65DE1" w:rsidRDefault="00E65DE1" w:rsidP="00E65DE1">
      <w:pPr>
        <w:spacing w:after="0" w:line="240" w:lineRule="auto"/>
      </w:pPr>
    </w:p>
    <w:p w14:paraId="2030455C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راحت بپوش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6E19503" w14:textId="77777777" w:rsidR="00E65DE1" w:rsidRDefault="00E65DE1" w:rsidP="00E65DE1">
      <w:pPr>
        <w:spacing w:after="0" w:line="240" w:lineRule="auto"/>
      </w:pPr>
    </w:p>
    <w:p w14:paraId="471E95F1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سطح نرم مانند مت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B6B1025" w14:textId="77777777" w:rsidR="00E65DE1" w:rsidRDefault="00E65DE1" w:rsidP="00E65DE1">
      <w:pPr>
        <w:spacing w:after="0" w:line="240" w:lineRule="auto"/>
      </w:pPr>
    </w:p>
    <w:p w14:paraId="5557543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 معده‌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 خوددار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(حداقل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 xml:space="preserve"> ساعت بعد از غذا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).</w:t>
      </w:r>
    </w:p>
    <w:p w14:paraId="1247076B" w14:textId="77777777" w:rsidR="00E65DE1" w:rsidRDefault="00E65DE1" w:rsidP="00E65DE1">
      <w:pPr>
        <w:spacing w:after="0" w:line="240" w:lineRule="auto"/>
      </w:pPr>
    </w:p>
    <w:p w14:paraId="49F45F40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تنفس</w:t>
      </w:r>
      <w:r>
        <w:rPr>
          <w:rFonts w:cs="Arial"/>
          <w:rtl/>
        </w:rPr>
        <w:t xml:space="preserve"> را در تمام حرکات کنترل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EF6E9C0" w14:textId="77777777" w:rsidR="00E65DE1" w:rsidRDefault="00E65DE1" w:rsidP="00E65DE1">
      <w:pPr>
        <w:spacing w:after="0" w:line="240" w:lineRule="auto"/>
      </w:pPr>
    </w:p>
    <w:p w14:paraId="217239E0" w14:textId="77777777" w:rsidR="00E65DE1" w:rsidRDefault="00E65DE1" w:rsidP="00E65DE1">
      <w:pPr>
        <w:spacing w:after="0" w:line="240" w:lineRule="auto"/>
      </w:pPr>
    </w:p>
    <w:p w14:paraId="36231906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چند حرکت پا</w:t>
      </w:r>
      <w:r>
        <w:rPr>
          <w:rFonts w:cs="Arial" w:hint="cs"/>
          <w:rtl/>
        </w:rPr>
        <w:t>یه‌ای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</w:p>
    <w:p w14:paraId="7B83BC10" w14:textId="77777777" w:rsidR="00E65DE1" w:rsidRDefault="00E65DE1" w:rsidP="00E65DE1">
      <w:pPr>
        <w:spacing w:after="0" w:line="240" w:lineRule="auto"/>
      </w:pPr>
    </w:p>
    <w:p w14:paraId="07D2BD8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>) حرکت کوه (</w:t>
      </w:r>
      <w:proofErr w:type="spellStart"/>
      <w:r>
        <w:t>Tadasana</w:t>
      </w:r>
      <w:proofErr w:type="spellEnd"/>
      <w:r>
        <w:rPr>
          <w:rFonts w:cs="Arial"/>
          <w:rtl/>
        </w:rPr>
        <w:t>) – بهبود تعادل و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بدن</w:t>
      </w:r>
    </w:p>
    <w:p w14:paraId="3ABEC149" w14:textId="77777777" w:rsidR="00E65DE1" w:rsidRDefault="00E65DE1" w:rsidP="00E65DE1">
      <w:pPr>
        <w:spacing w:after="0" w:line="240" w:lineRule="auto"/>
      </w:pPr>
    </w:p>
    <w:p w14:paraId="4309D90C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6BD87ECB" w14:textId="77777777" w:rsidR="00E65DE1" w:rsidRDefault="00E65DE1" w:rsidP="00E65DE1">
      <w:pPr>
        <w:spacing w:after="0" w:line="240" w:lineRule="auto"/>
      </w:pPr>
    </w:p>
    <w:p w14:paraId="6B851EFD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1. صاف با</w:t>
      </w:r>
      <w:r>
        <w:rPr>
          <w:rFonts w:cs="Arial" w:hint="cs"/>
          <w:rtl/>
        </w:rPr>
        <w:t>یستید،</w:t>
      </w:r>
      <w:r>
        <w:rPr>
          <w:rFonts w:cs="Arial"/>
          <w:rtl/>
        </w:rPr>
        <w:t xml:space="preserve"> پاها را به اندازه‌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عرض لگن باز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D02C9D1" w14:textId="77777777" w:rsidR="00E65DE1" w:rsidRDefault="00E65DE1" w:rsidP="00E65DE1">
      <w:pPr>
        <w:spacing w:after="0" w:line="240" w:lineRule="auto"/>
      </w:pPr>
    </w:p>
    <w:p w14:paraId="1F054526" w14:textId="77777777" w:rsidR="00E65DE1" w:rsidRDefault="00E65DE1" w:rsidP="00E65DE1">
      <w:pPr>
        <w:spacing w:after="0" w:line="240" w:lineRule="auto"/>
      </w:pPr>
    </w:p>
    <w:p w14:paraId="283A7DC6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شانه‌ها را عقب ببر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ستون فقرات را صاف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6F7ECE5" w14:textId="77777777" w:rsidR="00E65DE1" w:rsidRDefault="00E65DE1" w:rsidP="00E65DE1">
      <w:pPr>
        <w:spacing w:after="0" w:line="240" w:lineRule="auto"/>
      </w:pPr>
    </w:p>
    <w:p w14:paraId="5047F079" w14:textId="77777777" w:rsidR="00E65DE1" w:rsidRDefault="00E65DE1" w:rsidP="00E65DE1">
      <w:pPr>
        <w:spacing w:after="0" w:line="240" w:lineRule="auto"/>
      </w:pPr>
    </w:p>
    <w:p w14:paraId="72E11F48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بازوها را در کنار بدن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179F861" w14:textId="77777777" w:rsidR="00E65DE1" w:rsidRDefault="00E65DE1" w:rsidP="00E65DE1">
      <w:pPr>
        <w:spacing w:after="0" w:line="240" w:lineRule="auto"/>
      </w:pPr>
    </w:p>
    <w:p w14:paraId="7F3A7860" w14:textId="77777777" w:rsidR="00E65DE1" w:rsidRDefault="00E65DE1" w:rsidP="00E65DE1">
      <w:pPr>
        <w:spacing w:after="0" w:line="240" w:lineRule="auto"/>
      </w:pPr>
    </w:p>
    <w:p w14:paraId="01290499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تعادل خود را حفظ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تنفس تمرکز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DA20FAA" w14:textId="77777777" w:rsidR="00E65DE1" w:rsidRDefault="00E65DE1" w:rsidP="00E65DE1">
      <w:pPr>
        <w:spacing w:after="0" w:line="240" w:lineRule="auto"/>
      </w:pPr>
    </w:p>
    <w:p w14:paraId="6D3FBB6E" w14:textId="77777777" w:rsidR="00E65DE1" w:rsidRDefault="00E65DE1" w:rsidP="00E65DE1">
      <w:pPr>
        <w:spacing w:after="0" w:line="240" w:lineRule="auto"/>
      </w:pPr>
    </w:p>
    <w:p w14:paraId="41066C06" w14:textId="77777777" w:rsidR="00E65DE1" w:rsidRDefault="00E65DE1" w:rsidP="00E65DE1">
      <w:pPr>
        <w:spacing w:after="0" w:line="240" w:lineRule="auto"/>
      </w:pPr>
    </w:p>
    <w:p w14:paraId="2E6B0A8E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بهبود ا</w:t>
      </w:r>
      <w:r>
        <w:rPr>
          <w:rFonts w:cs="Arial" w:hint="cs"/>
          <w:rtl/>
        </w:rPr>
        <w:t>یستادن</w:t>
      </w:r>
      <w:r>
        <w:rPr>
          <w:rFonts w:cs="Arial"/>
          <w:rtl/>
        </w:rPr>
        <w:t xml:space="preserve"> صح</w:t>
      </w:r>
      <w:r>
        <w:rPr>
          <w:rFonts w:cs="Arial" w:hint="cs"/>
          <w:rtl/>
        </w:rPr>
        <w:t>یح،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عضلات پشت و پاها،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تمرکز.</w:t>
      </w:r>
    </w:p>
    <w:p w14:paraId="5B80C466" w14:textId="77777777" w:rsidR="00E65DE1" w:rsidRDefault="00E65DE1" w:rsidP="00E65DE1">
      <w:pPr>
        <w:spacing w:after="0" w:line="240" w:lineRule="auto"/>
      </w:pPr>
    </w:p>
    <w:p w14:paraId="75FB5C96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</w:t>
      </w:r>
      <w:r>
        <w:rPr>
          <w:rFonts w:cs="Arial"/>
          <w:rtl/>
        </w:rPr>
        <w:t>) حرکت سگ سر به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(</w:t>
      </w:r>
      <w:proofErr w:type="spellStart"/>
      <w:r>
        <w:t>Adho</w:t>
      </w:r>
      <w:proofErr w:type="spellEnd"/>
      <w:r>
        <w:t xml:space="preserve"> Mukha </w:t>
      </w:r>
      <w:proofErr w:type="spellStart"/>
      <w:r>
        <w:t>Svanasana</w:t>
      </w:r>
      <w:proofErr w:type="spellEnd"/>
      <w:r>
        <w:rPr>
          <w:rFonts w:cs="Arial"/>
          <w:rtl/>
        </w:rPr>
        <w:t>) – کشش کل بدن</w:t>
      </w:r>
    </w:p>
    <w:p w14:paraId="471BD709" w14:textId="77777777" w:rsidR="00E65DE1" w:rsidRDefault="00E65DE1" w:rsidP="00E65DE1">
      <w:pPr>
        <w:spacing w:after="0" w:line="240" w:lineRule="auto"/>
      </w:pPr>
    </w:p>
    <w:p w14:paraId="12154785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55656539" w14:textId="77777777" w:rsidR="00E65DE1" w:rsidRDefault="00E65DE1" w:rsidP="00E65DE1">
      <w:pPr>
        <w:spacing w:after="0" w:line="240" w:lineRule="auto"/>
      </w:pPr>
    </w:p>
    <w:p w14:paraId="2DE9267B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1.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دست‌ها و زانوها قرار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>.</w:t>
      </w:r>
    </w:p>
    <w:p w14:paraId="6476104D" w14:textId="77777777" w:rsidR="00E65DE1" w:rsidRDefault="00E65DE1" w:rsidP="00E65DE1">
      <w:pPr>
        <w:spacing w:after="0" w:line="240" w:lineRule="auto"/>
      </w:pPr>
    </w:p>
    <w:p w14:paraId="205C4F16" w14:textId="77777777" w:rsidR="00E65DE1" w:rsidRDefault="00E65DE1" w:rsidP="00E65DE1">
      <w:pPr>
        <w:spacing w:after="0" w:line="240" w:lineRule="auto"/>
      </w:pPr>
    </w:p>
    <w:p w14:paraId="1052D52A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باسن را به سمت بالا ببر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بدن شب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به حرف "</w:t>
      </w:r>
      <w:r>
        <w:t>V</w:t>
      </w:r>
      <w:r>
        <w:rPr>
          <w:rFonts w:cs="Arial"/>
          <w:rtl/>
        </w:rPr>
        <w:t>" برعکس شود.</w:t>
      </w:r>
    </w:p>
    <w:p w14:paraId="54C85B63" w14:textId="77777777" w:rsidR="00E65DE1" w:rsidRDefault="00E65DE1" w:rsidP="00E65DE1">
      <w:pPr>
        <w:spacing w:after="0" w:line="240" w:lineRule="auto"/>
      </w:pPr>
    </w:p>
    <w:p w14:paraId="2566C879" w14:textId="77777777" w:rsidR="00E65DE1" w:rsidRDefault="00E65DE1" w:rsidP="00E65DE1">
      <w:pPr>
        <w:spacing w:after="0" w:line="240" w:lineRule="auto"/>
      </w:pPr>
    </w:p>
    <w:p w14:paraId="732585D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پاشنه‌ها را به سمت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فشار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دست‌ها را کاملاً باز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18BCE84" w14:textId="77777777" w:rsidR="00E65DE1" w:rsidRDefault="00E65DE1" w:rsidP="00E65DE1">
      <w:pPr>
        <w:spacing w:after="0" w:line="240" w:lineRule="auto"/>
      </w:pPr>
    </w:p>
    <w:p w14:paraId="6B7E4FEE" w14:textId="77777777" w:rsidR="00E65DE1" w:rsidRDefault="00E65DE1" w:rsidP="00E65DE1">
      <w:pPr>
        <w:spacing w:after="0" w:line="240" w:lineRule="auto"/>
      </w:pPr>
    </w:p>
    <w:p w14:paraId="67CD3D38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چند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حالت بمان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تنفس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7B277F7" w14:textId="77777777" w:rsidR="00E65DE1" w:rsidRDefault="00E65DE1" w:rsidP="00E65DE1">
      <w:pPr>
        <w:spacing w:after="0" w:line="240" w:lineRule="auto"/>
      </w:pPr>
    </w:p>
    <w:p w14:paraId="24B12AC7" w14:textId="77777777" w:rsidR="00E65DE1" w:rsidRDefault="00E65DE1" w:rsidP="00E65DE1">
      <w:pPr>
        <w:spacing w:after="0" w:line="240" w:lineRule="auto"/>
      </w:pPr>
    </w:p>
    <w:p w14:paraId="3BC2EB49" w14:textId="77777777" w:rsidR="00E65DE1" w:rsidRDefault="00E65DE1" w:rsidP="00E65DE1">
      <w:pPr>
        <w:spacing w:after="0" w:line="240" w:lineRule="auto"/>
      </w:pPr>
    </w:p>
    <w:p w14:paraId="3FC924F0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انعطاف‌پذ</w:t>
      </w:r>
      <w:r>
        <w:rPr>
          <w:rFonts w:cs="Arial" w:hint="cs"/>
          <w:rtl/>
        </w:rPr>
        <w:t>یری،</w:t>
      </w:r>
      <w:r>
        <w:rPr>
          <w:rFonts w:cs="Arial"/>
          <w:rtl/>
        </w:rPr>
        <w:t xml:space="preserve"> کاهش تنش در کمر و گردن،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دست‌ها و پاها.</w:t>
      </w:r>
    </w:p>
    <w:p w14:paraId="229AE7BA" w14:textId="77777777" w:rsidR="00E65DE1" w:rsidRDefault="00E65DE1" w:rsidP="00E65DE1">
      <w:pPr>
        <w:spacing w:after="0" w:line="240" w:lineRule="auto"/>
      </w:pPr>
    </w:p>
    <w:p w14:paraId="2BB88A90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ج</w:t>
      </w:r>
      <w:r>
        <w:rPr>
          <w:rFonts w:cs="Arial"/>
          <w:rtl/>
        </w:rPr>
        <w:t>) حرکت کودک (</w:t>
      </w:r>
      <w:proofErr w:type="spellStart"/>
      <w:r>
        <w:t>Balasana</w:t>
      </w:r>
      <w:proofErr w:type="spellEnd"/>
      <w:r>
        <w:rPr>
          <w:rFonts w:cs="Arial"/>
          <w:rtl/>
        </w:rPr>
        <w:t>) – رها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از استرس و آرامش‌بخش</w:t>
      </w:r>
      <w:r>
        <w:rPr>
          <w:rFonts w:cs="Arial" w:hint="cs"/>
          <w:rtl/>
        </w:rPr>
        <w:t>ی</w:t>
      </w:r>
    </w:p>
    <w:p w14:paraId="61A86E6F" w14:textId="77777777" w:rsidR="00E65DE1" w:rsidRDefault="00E65DE1" w:rsidP="00E65DE1">
      <w:pPr>
        <w:spacing w:after="0" w:line="240" w:lineRule="auto"/>
      </w:pPr>
    </w:p>
    <w:p w14:paraId="15A1740A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6DED63B2" w14:textId="77777777" w:rsidR="00E65DE1" w:rsidRDefault="00E65DE1" w:rsidP="00E65DE1">
      <w:pPr>
        <w:spacing w:after="0" w:line="240" w:lineRule="auto"/>
      </w:pPr>
    </w:p>
    <w:p w14:paraId="4716891E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1.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زانوها بنش</w:t>
      </w:r>
      <w:r>
        <w:rPr>
          <w:rFonts w:cs="Arial" w:hint="cs"/>
          <w:rtl/>
        </w:rPr>
        <w:t>ینید،</w:t>
      </w:r>
      <w:r>
        <w:rPr>
          <w:rFonts w:cs="Arial"/>
          <w:rtl/>
        </w:rPr>
        <w:t xml:space="preserve"> سپس پ</w:t>
      </w:r>
      <w:r>
        <w:rPr>
          <w:rFonts w:cs="Arial" w:hint="cs"/>
          <w:rtl/>
        </w:rPr>
        <w:t>یشانی</w:t>
      </w:r>
      <w:r>
        <w:rPr>
          <w:rFonts w:cs="Arial"/>
          <w:rtl/>
        </w:rPr>
        <w:t xml:space="preserve"> خود را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بگذار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6971BA4" w14:textId="77777777" w:rsidR="00E65DE1" w:rsidRDefault="00E65DE1" w:rsidP="00E65DE1">
      <w:pPr>
        <w:spacing w:after="0" w:line="240" w:lineRule="auto"/>
      </w:pPr>
    </w:p>
    <w:p w14:paraId="2E0C30F4" w14:textId="77777777" w:rsidR="00E65DE1" w:rsidRDefault="00E65DE1" w:rsidP="00E65DE1">
      <w:pPr>
        <w:spacing w:after="0" w:line="240" w:lineRule="auto"/>
      </w:pPr>
    </w:p>
    <w:p w14:paraId="24BEDA55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بازوها را به سمت جلو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کنار بدن قرار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8CAB29D" w14:textId="77777777" w:rsidR="00E65DE1" w:rsidRDefault="00E65DE1" w:rsidP="00E65DE1">
      <w:pPr>
        <w:spacing w:after="0" w:line="240" w:lineRule="auto"/>
      </w:pPr>
    </w:p>
    <w:p w14:paraId="233312AB" w14:textId="77777777" w:rsidR="00E65DE1" w:rsidRDefault="00E65DE1" w:rsidP="00E65DE1">
      <w:pPr>
        <w:spacing w:after="0" w:line="240" w:lineRule="auto"/>
      </w:pPr>
    </w:p>
    <w:p w14:paraId="795FF798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تنفس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استراحت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1AA7B60" w14:textId="77777777" w:rsidR="00E65DE1" w:rsidRDefault="00E65DE1" w:rsidP="00E65DE1">
      <w:pPr>
        <w:spacing w:after="0" w:line="240" w:lineRule="auto"/>
      </w:pPr>
    </w:p>
    <w:p w14:paraId="344C0724" w14:textId="77777777" w:rsidR="00E65DE1" w:rsidRDefault="00E65DE1" w:rsidP="00E65DE1">
      <w:pPr>
        <w:spacing w:after="0" w:line="240" w:lineRule="auto"/>
      </w:pPr>
    </w:p>
    <w:p w14:paraId="63BAADE4" w14:textId="77777777" w:rsidR="00E65DE1" w:rsidRDefault="00E65DE1" w:rsidP="00E65DE1">
      <w:pPr>
        <w:spacing w:after="0" w:line="240" w:lineRule="auto"/>
      </w:pPr>
    </w:p>
    <w:p w14:paraId="0BADFE6A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کاهش استرس، آرام‌ساز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ذهن، کشش ستون فقرات.</w:t>
      </w:r>
    </w:p>
    <w:p w14:paraId="2D05E247" w14:textId="77777777" w:rsidR="00E65DE1" w:rsidRDefault="00E65DE1" w:rsidP="00E65DE1">
      <w:pPr>
        <w:spacing w:after="0" w:line="240" w:lineRule="auto"/>
      </w:pPr>
    </w:p>
    <w:p w14:paraId="55C6995B" w14:textId="77777777" w:rsidR="00E65DE1" w:rsidRDefault="00E65DE1" w:rsidP="00E65DE1">
      <w:pPr>
        <w:spacing w:after="0" w:line="240" w:lineRule="auto"/>
      </w:pPr>
    </w:p>
    <w:p w14:paraId="3EF6108D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00E5B88F" w14:textId="77777777" w:rsidR="00E65DE1" w:rsidRDefault="00E65DE1" w:rsidP="00E65DE1">
      <w:pPr>
        <w:spacing w:after="0" w:line="240" w:lineRule="auto"/>
      </w:pPr>
    </w:p>
    <w:p w14:paraId="07E5F66E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دوم: تکن</w:t>
      </w:r>
      <w:r>
        <w:rPr>
          <w:rFonts w:cs="Arial" w:hint="cs"/>
          <w:rtl/>
        </w:rPr>
        <w:t>یک‌های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</w:p>
    <w:p w14:paraId="1C2BA172" w14:textId="77777777" w:rsidR="00E65DE1" w:rsidRDefault="00E65DE1" w:rsidP="00E65DE1">
      <w:pPr>
        <w:spacing w:after="0" w:line="240" w:lineRule="auto"/>
      </w:pPr>
    </w:p>
    <w:p w14:paraId="50DD5C55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اصول اول</w:t>
      </w:r>
      <w:r>
        <w:rPr>
          <w:rFonts w:cs="Arial" w:hint="cs"/>
          <w:rtl/>
        </w:rPr>
        <w:t>یه‌ی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</w:p>
    <w:p w14:paraId="572BF6C4" w14:textId="77777777" w:rsidR="00E65DE1" w:rsidRDefault="00E65DE1" w:rsidP="00E65DE1">
      <w:pPr>
        <w:spacing w:after="0" w:line="240" w:lineRule="auto"/>
      </w:pPr>
    </w:p>
    <w:p w14:paraId="4CA6A31B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شروع</w:t>
      </w:r>
      <w:r>
        <w:rPr>
          <w:rFonts w:cs="Arial"/>
          <w:rtl/>
        </w:rPr>
        <w:t>:</w:t>
      </w:r>
    </w:p>
    <w:p w14:paraId="2FCC1DD9" w14:textId="77777777" w:rsidR="00E65DE1" w:rsidRDefault="00E65DE1" w:rsidP="00E65DE1">
      <w:pPr>
        <w:spacing w:after="0" w:line="240" w:lineRule="auto"/>
      </w:pPr>
    </w:p>
    <w:p w14:paraId="44A1DBE8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یطی</w:t>
      </w:r>
      <w:r>
        <w:rPr>
          <w:rFonts w:cs="Arial"/>
          <w:rtl/>
        </w:rPr>
        <w:t xml:space="preserve"> ساکت و بدون مزاحمت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>.</w:t>
      </w:r>
    </w:p>
    <w:p w14:paraId="107E3777" w14:textId="77777777" w:rsidR="00E65DE1" w:rsidRDefault="00E65DE1" w:rsidP="00E65DE1">
      <w:pPr>
        <w:spacing w:after="0" w:line="240" w:lineRule="auto"/>
      </w:pPr>
    </w:p>
    <w:p w14:paraId="55227E16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چشم‌ها</w:t>
      </w:r>
      <w:r>
        <w:rPr>
          <w:rFonts w:cs="Arial"/>
          <w:rtl/>
        </w:rPr>
        <w:t xml:space="preserve"> را ببند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74BF221" w14:textId="77777777" w:rsidR="00E65DE1" w:rsidRDefault="00E65DE1" w:rsidP="00E65DE1">
      <w:pPr>
        <w:spacing w:after="0" w:line="240" w:lineRule="auto"/>
      </w:pPr>
    </w:p>
    <w:p w14:paraId="27949130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تنفس</w:t>
      </w:r>
      <w:r>
        <w:rPr>
          <w:rFonts w:cs="Arial"/>
          <w:rtl/>
        </w:rPr>
        <w:t xml:space="preserve"> خود را آرام و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992B6EE" w14:textId="77777777" w:rsidR="00E65DE1" w:rsidRDefault="00E65DE1" w:rsidP="00E65DE1">
      <w:pPr>
        <w:spacing w:after="0" w:line="240" w:lineRule="auto"/>
      </w:pPr>
    </w:p>
    <w:p w14:paraId="5C808FCB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ذهن را از افکار اضاف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B193596" w14:textId="77777777" w:rsidR="00E65DE1" w:rsidRDefault="00E65DE1" w:rsidP="00E65DE1">
      <w:pPr>
        <w:spacing w:after="0" w:line="240" w:lineRule="auto"/>
      </w:pPr>
    </w:p>
    <w:p w14:paraId="2129A957" w14:textId="77777777" w:rsidR="00E65DE1" w:rsidRDefault="00E65DE1" w:rsidP="00E65DE1">
      <w:pPr>
        <w:spacing w:after="0" w:line="240" w:lineRule="auto"/>
      </w:pPr>
    </w:p>
    <w:p w14:paraId="56522D05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چند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ساده</w:t>
      </w:r>
    </w:p>
    <w:p w14:paraId="2995FE6C" w14:textId="77777777" w:rsidR="00E65DE1" w:rsidRDefault="00E65DE1" w:rsidP="00E65DE1">
      <w:pPr>
        <w:spacing w:after="0" w:line="240" w:lineRule="auto"/>
      </w:pPr>
    </w:p>
    <w:p w14:paraId="7A4E3465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>)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تنفس (</w:t>
      </w:r>
      <w:r>
        <w:t>Breath Awareness Meditation</w:t>
      </w:r>
      <w:r>
        <w:rPr>
          <w:rFonts w:cs="Arial"/>
          <w:rtl/>
        </w:rPr>
        <w:t>) – آرام‌ساز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ذهن</w:t>
      </w:r>
    </w:p>
    <w:p w14:paraId="253D0B9E" w14:textId="77777777" w:rsidR="00E65DE1" w:rsidRDefault="00E65DE1" w:rsidP="00E65DE1">
      <w:pPr>
        <w:spacing w:after="0" w:line="240" w:lineRule="auto"/>
      </w:pPr>
    </w:p>
    <w:p w14:paraId="31F368DE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620AD687" w14:textId="77777777" w:rsidR="00E65DE1" w:rsidRDefault="00E65DE1" w:rsidP="00E65DE1">
      <w:pPr>
        <w:spacing w:after="0" w:line="240" w:lineRule="auto"/>
      </w:pPr>
    </w:p>
    <w:p w14:paraId="54D4D6A1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1. راحت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 xml:space="preserve"> و چشم‌ها را ببند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43AB350" w14:textId="77777777" w:rsidR="00E65DE1" w:rsidRDefault="00E65DE1" w:rsidP="00E65DE1">
      <w:pPr>
        <w:spacing w:after="0" w:line="240" w:lineRule="auto"/>
      </w:pPr>
    </w:p>
    <w:p w14:paraId="5AFDA8DA" w14:textId="77777777" w:rsidR="00E65DE1" w:rsidRDefault="00E65DE1" w:rsidP="00E65DE1">
      <w:pPr>
        <w:spacing w:after="0" w:line="240" w:lineRule="auto"/>
      </w:pPr>
    </w:p>
    <w:p w14:paraId="50439427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فقط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تنفس خود تمرکز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حس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هوا چگونه وارد و خارج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4B9777A8" w14:textId="77777777" w:rsidR="00E65DE1" w:rsidRDefault="00E65DE1" w:rsidP="00E65DE1">
      <w:pPr>
        <w:spacing w:after="0" w:line="240" w:lineRule="auto"/>
      </w:pPr>
    </w:p>
    <w:p w14:paraId="0CD6398F" w14:textId="77777777" w:rsidR="00E65DE1" w:rsidRDefault="00E65DE1" w:rsidP="00E65DE1">
      <w:pPr>
        <w:spacing w:after="0" w:line="240" w:lineRule="auto"/>
      </w:pPr>
    </w:p>
    <w:p w14:paraId="116AC80B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اگر افکار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ذهن آمد، بدون قضاوت از آن عبور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تمرکز را به نفس برگردان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888FE1A" w14:textId="77777777" w:rsidR="00E65DE1" w:rsidRDefault="00E65DE1" w:rsidP="00E65DE1">
      <w:pPr>
        <w:spacing w:after="0" w:line="240" w:lineRule="auto"/>
      </w:pPr>
    </w:p>
    <w:p w14:paraId="4A88F673" w14:textId="77777777" w:rsidR="00E65DE1" w:rsidRDefault="00E65DE1" w:rsidP="00E65DE1">
      <w:pPr>
        <w:spacing w:after="0" w:line="240" w:lineRule="auto"/>
      </w:pPr>
    </w:p>
    <w:p w14:paraId="03636CCD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ادامه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851B1D7" w14:textId="77777777" w:rsidR="00E65DE1" w:rsidRDefault="00E65DE1" w:rsidP="00E65DE1">
      <w:pPr>
        <w:spacing w:after="0" w:line="240" w:lineRule="auto"/>
      </w:pPr>
    </w:p>
    <w:p w14:paraId="112055E2" w14:textId="77777777" w:rsidR="00E65DE1" w:rsidRDefault="00E65DE1" w:rsidP="00E65DE1">
      <w:pPr>
        <w:spacing w:after="0" w:line="240" w:lineRule="auto"/>
      </w:pPr>
    </w:p>
    <w:p w14:paraId="208B6B3D" w14:textId="77777777" w:rsidR="00E65DE1" w:rsidRDefault="00E65DE1" w:rsidP="00E65DE1">
      <w:pPr>
        <w:spacing w:after="0" w:line="240" w:lineRule="auto"/>
      </w:pPr>
    </w:p>
    <w:p w14:paraId="1F9DB61D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کاهش اضطراب،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تمرکز، آرامش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>.</w:t>
      </w:r>
    </w:p>
    <w:p w14:paraId="00603DCC" w14:textId="77777777" w:rsidR="00E65DE1" w:rsidRDefault="00E65DE1" w:rsidP="00E65DE1">
      <w:pPr>
        <w:spacing w:after="0" w:line="240" w:lineRule="auto"/>
      </w:pPr>
    </w:p>
    <w:p w14:paraId="072F64A0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</w:t>
      </w:r>
      <w:r>
        <w:rPr>
          <w:rFonts w:cs="Arial"/>
          <w:rtl/>
        </w:rPr>
        <w:t>)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اسکن بدن (</w:t>
      </w:r>
      <w:r>
        <w:t>Body Scan Meditation</w:t>
      </w:r>
      <w:r>
        <w:rPr>
          <w:rFonts w:cs="Arial"/>
          <w:rtl/>
        </w:rPr>
        <w:t>) – کاهش تنش و استرس</w:t>
      </w:r>
    </w:p>
    <w:p w14:paraId="4033F35E" w14:textId="77777777" w:rsidR="00E65DE1" w:rsidRDefault="00E65DE1" w:rsidP="00E65DE1">
      <w:pPr>
        <w:spacing w:after="0" w:line="240" w:lineRule="auto"/>
      </w:pPr>
    </w:p>
    <w:p w14:paraId="240C2991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01A374B9" w14:textId="77777777" w:rsidR="00E65DE1" w:rsidRDefault="00E65DE1" w:rsidP="00E65DE1">
      <w:pPr>
        <w:spacing w:after="0" w:line="240" w:lineRule="auto"/>
      </w:pPr>
    </w:p>
    <w:p w14:paraId="76C196E6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1. دراز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چشمان خود را ببند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BC6F083" w14:textId="77777777" w:rsidR="00E65DE1" w:rsidRDefault="00E65DE1" w:rsidP="00E65DE1">
      <w:pPr>
        <w:spacing w:after="0" w:line="240" w:lineRule="auto"/>
      </w:pPr>
    </w:p>
    <w:p w14:paraId="1A05B9D1" w14:textId="77777777" w:rsidR="00E65DE1" w:rsidRDefault="00E65DE1" w:rsidP="00E65DE1">
      <w:pPr>
        <w:spacing w:after="0" w:line="240" w:lineRule="auto"/>
      </w:pPr>
    </w:p>
    <w:p w14:paraId="68B653E0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از نوک سر شروع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توجه خود را به تک‌تک اعضا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بدن ببر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5BCA71F" w14:textId="77777777" w:rsidR="00E65DE1" w:rsidRDefault="00E65DE1" w:rsidP="00E65DE1">
      <w:pPr>
        <w:spacing w:after="0" w:line="240" w:lineRule="auto"/>
      </w:pPr>
    </w:p>
    <w:p w14:paraId="21641593" w14:textId="77777777" w:rsidR="00E65DE1" w:rsidRDefault="00E65DE1" w:rsidP="00E65DE1">
      <w:pPr>
        <w:spacing w:after="0" w:line="240" w:lineRule="auto"/>
      </w:pPr>
    </w:p>
    <w:p w14:paraId="179C5C8E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در هر بخش از بدن که تنش احساس کرد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آن را رها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497773F" w14:textId="77777777" w:rsidR="00E65DE1" w:rsidRDefault="00E65DE1" w:rsidP="00E65DE1">
      <w:pPr>
        <w:spacing w:after="0" w:line="240" w:lineRule="auto"/>
      </w:pPr>
    </w:p>
    <w:p w14:paraId="21C6868D" w14:textId="77777777" w:rsidR="00E65DE1" w:rsidRDefault="00E65DE1" w:rsidP="00E65DE1">
      <w:pPr>
        <w:spacing w:after="0" w:line="240" w:lineRule="auto"/>
      </w:pPr>
    </w:p>
    <w:p w14:paraId="5824A0D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تا رس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به انگشتان پا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روند را ادامه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03A6AB7" w14:textId="77777777" w:rsidR="00E65DE1" w:rsidRDefault="00E65DE1" w:rsidP="00E65DE1">
      <w:pPr>
        <w:spacing w:after="0" w:line="240" w:lineRule="auto"/>
      </w:pPr>
    </w:p>
    <w:p w14:paraId="2C1C9A77" w14:textId="77777777" w:rsidR="00E65DE1" w:rsidRDefault="00E65DE1" w:rsidP="00E65DE1">
      <w:pPr>
        <w:spacing w:after="0" w:line="240" w:lineRule="auto"/>
      </w:pPr>
    </w:p>
    <w:p w14:paraId="605E929B" w14:textId="77777777" w:rsidR="00E65DE1" w:rsidRDefault="00E65DE1" w:rsidP="00E65DE1">
      <w:pPr>
        <w:spacing w:after="0" w:line="240" w:lineRule="auto"/>
      </w:pPr>
    </w:p>
    <w:p w14:paraId="272B3A2C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کاهش درد عضلان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بهبود خواب، آرام‌ساز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ذهن و بدن.</w:t>
      </w:r>
    </w:p>
    <w:p w14:paraId="4063791C" w14:textId="77777777" w:rsidR="00E65DE1" w:rsidRDefault="00E65DE1" w:rsidP="00E65DE1">
      <w:pPr>
        <w:spacing w:after="0" w:line="240" w:lineRule="auto"/>
      </w:pPr>
    </w:p>
    <w:p w14:paraId="4329F9D1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ج</w:t>
      </w:r>
      <w:r>
        <w:rPr>
          <w:rFonts w:cs="Arial"/>
          <w:rtl/>
        </w:rPr>
        <w:t>)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تجسم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Visualization Meditation</w:t>
      </w:r>
      <w:r>
        <w:rPr>
          <w:rFonts w:cs="Arial"/>
          <w:rtl/>
        </w:rPr>
        <w:t>) –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ذهن و احساس مثبت</w:t>
      </w:r>
    </w:p>
    <w:p w14:paraId="3C61AE2D" w14:textId="77777777" w:rsidR="00E65DE1" w:rsidRDefault="00E65DE1" w:rsidP="00E65DE1">
      <w:pPr>
        <w:spacing w:after="0" w:line="240" w:lineRule="auto"/>
      </w:pPr>
    </w:p>
    <w:p w14:paraId="0A63D9BB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33A48532" w14:textId="77777777" w:rsidR="00E65DE1" w:rsidRDefault="00E65DE1" w:rsidP="00E65DE1">
      <w:pPr>
        <w:spacing w:after="0" w:line="240" w:lineRule="auto"/>
      </w:pPr>
    </w:p>
    <w:p w14:paraId="499693B9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1. در مکان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آرام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 xml:space="preserve"> و چشمان خود را ببند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0AE01C4" w14:textId="77777777" w:rsidR="00E65DE1" w:rsidRDefault="00E65DE1" w:rsidP="00E65DE1">
      <w:pPr>
        <w:spacing w:after="0" w:line="240" w:lineRule="auto"/>
      </w:pPr>
    </w:p>
    <w:p w14:paraId="1E8682B7" w14:textId="77777777" w:rsidR="00E65DE1" w:rsidRDefault="00E65DE1" w:rsidP="00E65DE1">
      <w:pPr>
        <w:spacing w:after="0" w:line="240" w:lineRule="auto"/>
      </w:pPr>
    </w:p>
    <w:p w14:paraId="29515709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مکان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یبا</w:t>
      </w:r>
      <w:r>
        <w:rPr>
          <w:rFonts w:cs="Arial"/>
          <w:rtl/>
        </w:rPr>
        <w:t xml:space="preserve"> را در ذهن تصور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(مثلاً ساحل، جنگل، کوهستان).</w:t>
      </w:r>
    </w:p>
    <w:p w14:paraId="3084C2B9" w14:textId="77777777" w:rsidR="00E65DE1" w:rsidRDefault="00E65DE1" w:rsidP="00E65DE1">
      <w:pPr>
        <w:spacing w:after="0" w:line="240" w:lineRule="auto"/>
      </w:pPr>
    </w:p>
    <w:p w14:paraId="702EED80" w14:textId="77777777" w:rsidR="00E65DE1" w:rsidRDefault="00E65DE1" w:rsidP="00E65DE1">
      <w:pPr>
        <w:spacing w:after="0" w:line="240" w:lineRule="auto"/>
      </w:pPr>
    </w:p>
    <w:p w14:paraId="535A2D7A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تمام جزئ</w:t>
      </w:r>
      <w:r>
        <w:rPr>
          <w:rFonts w:cs="Arial" w:hint="cs"/>
          <w:rtl/>
        </w:rPr>
        <w:t>یات</w:t>
      </w:r>
      <w:r>
        <w:rPr>
          <w:rFonts w:cs="Arial"/>
          <w:rtl/>
        </w:rPr>
        <w:t xml:space="preserve"> آن را با ذهن خود احساس کن</w:t>
      </w:r>
      <w:r>
        <w:rPr>
          <w:rFonts w:cs="Arial" w:hint="cs"/>
          <w:rtl/>
        </w:rPr>
        <w:t>ید؛</w:t>
      </w:r>
      <w:r>
        <w:rPr>
          <w:rFonts w:cs="Arial"/>
          <w:rtl/>
        </w:rPr>
        <w:t xml:space="preserve"> صدا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امواج، بو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درختان، گرما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خورش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58F8367" w14:textId="77777777" w:rsidR="00E65DE1" w:rsidRDefault="00E65DE1" w:rsidP="00E65DE1">
      <w:pPr>
        <w:spacing w:after="0" w:line="240" w:lineRule="auto"/>
      </w:pPr>
    </w:p>
    <w:p w14:paraId="2DB0D758" w14:textId="77777777" w:rsidR="00E65DE1" w:rsidRDefault="00E65DE1" w:rsidP="00E65DE1">
      <w:pPr>
        <w:spacing w:after="0" w:line="240" w:lineRule="auto"/>
      </w:pPr>
    </w:p>
    <w:p w14:paraId="74420509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با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تصو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ذهن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احساس آرامش را در بدن خود 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3C821B5" w14:textId="77777777" w:rsidR="00E65DE1" w:rsidRDefault="00E65DE1" w:rsidP="00E65DE1">
      <w:pPr>
        <w:spacing w:after="0" w:line="240" w:lineRule="auto"/>
      </w:pPr>
    </w:p>
    <w:p w14:paraId="4FC1E4E9" w14:textId="77777777" w:rsidR="00E65DE1" w:rsidRDefault="00E65DE1" w:rsidP="00E65DE1">
      <w:pPr>
        <w:spacing w:after="0" w:line="240" w:lineRule="auto"/>
      </w:pPr>
    </w:p>
    <w:p w14:paraId="5C779569" w14:textId="77777777" w:rsidR="00E65DE1" w:rsidRDefault="00E65DE1" w:rsidP="00E65DE1">
      <w:pPr>
        <w:spacing w:after="0" w:line="240" w:lineRule="auto"/>
      </w:pPr>
    </w:p>
    <w:p w14:paraId="72ABC405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کاهش استرس،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احساس شاد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بهبود خلاق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>.</w:t>
      </w:r>
    </w:p>
    <w:p w14:paraId="428BDCB7" w14:textId="77777777" w:rsidR="00E65DE1" w:rsidRDefault="00E65DE1" w:rsidP="00E65DE1">
      <w:pPr>
        <w:spacing w:after="0" w:line="240" w:lineRule="auto"/>
      </w:pPr>
    </w:p>
    <w:p w14:paraId="0A9F3DB6" w14:textId="77777777" w:rsidR="00E65DE1" w:rsidRDefault="00E65DE1" w:rsidP="00E65DE1">
      <w:pPr>
        <w:spacing w:after="0" w:line="240" w:lineRule="auto"/>
      </w:pPr>
    </w:p>
    <w:p w14:paraId="1A0F31CE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53F678A3" w14:textId="77777777" w:rsidR="00E65DE1" w:rsidRDefault="00E65DE1" w:rsidP="00E65DE1">
      <w:pPr>
        <w:spacing w:after="0" w:line="240" w:lineRule="auto"/>
      </w:pPr>
    </w:p>
    <w:p w14:paraId="317EE606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نتیجه‌گیری</w:t>
      </w:r>
    </w:p>
    <w:p w14:paraId="6C4B41BA" w14:textId="77777777" w:rsidR="00E65DE1" w:rsidRDefault="00E65DE1" w:rsidP="00E65DE1">
      <w:pPr>
        <w:spacing w:after="0" w:line="240" w:lineRule="auto"/>
      </w:pPr>
    </w:p>
    <w:p w14:paraId="1E257CB3" w14:textId="77C0AEF8" w:rsidR="00E65DE1" w:rsidRDefault="00E65DE1" w:rsidP="00E65DE1">
      <w:pPr>
        <w:spacing w:after="0" w:line="240" w:lineRule="auto"/>
        <w:rPr>
          <w:rFonts w:cs="Arial"/>
          <w:rtl/>
        </w:rPr>
      </w:pP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صح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مداوم دارد. با رعا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نکات گفته‌شده،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خود را اصول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از 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آن بهره‌مند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در فصل بعد، چند نمونه حرفه‌ا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حرکات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کرد.</w:t>
      </w:r>
    </w:p>
    <w:p w14:paraId="360548B2" w14:textId="03C29E06" w:rsidR="00E65DE1" w:rsidRDefault="00E65DE1" w:rsidP="00E65DE1">
      <w:pPr>
        <w:spacing w:after="0" w:line="240" w:lineRule="auto"/>
        <w:rPr>
          <w:rFonts w:cs="Arial"/>
          <w:rtl/>
        </w:rPr>
      </w:pPr>
    </w:p>
    <w:p w14:paraId="5C34F8FC" w14:textId="7740CD36" w:rsidR="00E65DE1" w:rsidRDefault="00E65DE1" w:rsidP="00E65DE1">
      <w:pPr>
        <w:spacing w:after="0" w:line="240" w:lineRule="auto"/>
        <w:rPr>
          <w:rFonts w:cs="Arial"/>
          <w:rtl/>
        </w:rPr>
      </w:pPr>
    </w:p>
    <w:p w14:paraId="0C0D7F84" w14:textId="7CE197D5" w:rsidR="00E65DE1" w:rsidRDefault="00E65DE1" w:rsidP="00E65DE1">
      <w:pPr>
        <w:spacing w:after="0" w:line="240" w:lineRule="auto"/>
        <w:rPr>
          <w:rFonts w:cs="Arial"/>
          <w:rtl/>
        </w:rPr>
      </w:pPr>
    </w:p>
    <w:p w14:paraId="758ABF03" w14:textId="77777777" w:rsidR="00E65DE1" w:rsidRDefault="00E65DE1" w:rsidP="00E65DE1">
      <w:pPr>
        <w:spacing w:after="0" w:line="240" w:lineRule="auto"/>
      </w:pPr>
    </w:p>
    <w:p w14:paraId="1F2DA9E2" w14:textId="77777777" w:rsidR="00E65DE1" w:rsidRPr="00E65DE1" w:rsidRDefault="00E65DE1" w:rsidP="00E65DE1">
      <w:pPr>
        <w:spacing w:after="0" w:line="240" w:lineRule="auto"/>
        <w:rPr>
          <w:sz w:val="32"/>
          <w:szCs w:val="32"/>
        </w:rPr>
      </w:pPr>
    </w:p>
    <w:p w14:paraId="35DB0830" w14:textId="77777777" w:rsidR="00E65DE1" w:rsidRPr="00E65DE1" w:rsidRDefault="00E65DE1" w:rsidP="00E65DE1">
      <w:pPr>
        <w:spacing w:after="0" w:line="240" w:lineRule="auto"/>
        <w:rPr>
          <w:sz w:val="32"/>
          <w:szCs w:val="32"/>
        </w:rPr>
      </w:pPr>
      <w:r w:rsidRPr="00E65DE1">
        <w:rPr>
          <w:rFonts w:cs="Arial" w:hint="cs"/>
          <w:sz w:val="32"/>
          <w:szCs w:val="32"/>
          <w:rtl/>
        </w:rPr>
        <w:t>فصل</w:t>
      </w:r>
      <w:r w:rsidRPr="00E65DE1">
        <w:rPr>
          <w:rFonts w:cs="Arial"/>
          <w:sz w:val="32"/>
          <w:szCs w:val="32"/>
          <w:rtl/>
        </w:rPr>
        <w:t xml:space="preserve"> ششم: نمونه‌ها</w:t>
      </w:r>
      <w:r w:rsidRPr="00E65DE1">
        <w:rPr>
          <w:rFonts w:cs="Arial" w:hint="cs"/>
          <w:sz w:val="32"/>
          <w:szCs w:val="32"/>
          <w:rtl/>
        </w:rPr>
        <w:t>ی</w:t>
      </w:r>
      <w:r w:rsidRPr="00E65DE1">
        <w:rPr>
          <w:rFonts w:cs="Arial"/>
          <w:sz w:val="32"/>
          <w:szCs w:val="32"/>
          <w:rtl/>
        </w:rPr>
        <w:t xml:space="preserve"> حرفه‌ا</w:t>
      </w:r>
      <w:r w:rsidRPr="00E65DE1">
        <w:rPr>
          <w:rFonts w:cs="Arial" w:hint="cs"/>
          <w:sz w:val="32"/>
          <w:szCs w:val="32"/>
          <w:rtl/>
        </w:rPr>
        <w:t>ی</w:t>
      </w:r>
      <w:r w:rsidRPr="00E65DE1">
        <w:rPr>
          <w:rFonts w:cs="Arial"/>
          <w:sz w:val="32"/>
          <w:szCs w:val="32"/>
          <w:rtl/>
        </w:rPr>
        <w:t xml:space="preserve"> </w:t>
      </w:r>
      <w:r w:rsidRPr="00E65DE1">
        <w:rPr>
          <w:rFonts w:cs="Arial" w:hint="cs"/>
          <w:sz w:val="32"/>
          <w:szCs w:val="32"/>
          <w:rtl/>
        </w:rPr>
        <w:t>یوگا</w:t>
      </w:r>
      <w:r w:rsidRPr="00E65DE1">
        <w:rPr>
          <w:rFonts w:cs="Arial"/>
          <w:sz w:val="32"/>
          <w:szCs w:val="32"/>
          <w:rtl/>
        </w:rPr>
        <w:t xml:space="preserve"> و مد</w:t>
      </w:r>
      <w:r w:rsidRPr="00E65DE1">
        <w:rPr>
          <w:rFonts w:cs="Arial" w:hint="cs"/>
          <w:sz w:val="32"/>
          <w:szCs w:val="32"/>
          <w:rtl/>
        </w:rPr>
        <w:t>یتیشن</w:t>
      </w:r>
    </w:p>
    <w:p w14:paraId="2ED5DF0C" w14:textId="77777777" w:rsidR="00E65DE1" w:rsidRDefault="00E65DE1" w:rsidP="00E65DE1">
      <w:pPr>
        <w:spacing w:after="0" w:line="240" w:lineRule="auto"/>
      </w:pPr>
    </w:p>
    <w:p w14:paraId="5DDA9F6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مقدمه</w:t>
      </w:r>
    </w:p>
    <w:p w14:paraId="27214C25" w14:textId="77777777" w:rsidR="00E65DE1" w:rsidRDefault="00E65DE1" w:rsidP="00E65DE1">
      <w:pPr>
        <w:spacing w:after="0" w:line="240" w:lineRule="auto"/>
      </w:pPr>
    </w:p>
    <w:p w14:paraId="4372DD3D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که با اصول اول</w:t>
      </w:r>
      <w:r>
        <w:rPr>
          <w:rFonts w:cs="Arial" w:hint="cs"/>
          <w:rtl/>
        </w:rPr>
        <w:t>یه‌ی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آشنا شده‌ا</w:t>
      </w:r>
      <w:r>
        <w:rPr>
          <w:rFonts w:cs="Arial" w:hint="cs"/>
          <w:rtl/>
        </w:rPr>
        <w:t>یم،</w:t>
      </w:r>
      <w:r>
        <w:rPr>
          <w:rFonts w:cs="Arial"/>
          <w:rtl/>
        </w:rPr>
        <w:t xml:space="preserve"> زمان آن رس</w:t>
      </w:r>
      <w:r>
        <w:rPr>
          <w:rFonts w:cs="Arial" w:hint="cs"/>
          <w:rtl/>
        </w:rPr>
        <w:t>یده</w:t>
      </w:r>
      <w:r>
        <w:rPr>
          <w:rFonts w:cs="Arial"/>
          <w:rtl/>
        </w:rPr>
        <w:t xml:space="preserve"> که به سطح بالاتر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برو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چند نمونه حرفه‌ا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حرکات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 xml:space="preserve"> که به تمر</w:t>
      </w:r>
      <w:r>
        <w:rPr>
          <w:rFonts w:cs="Arial" w:hint="cs"/>
          <w:rtl/>
        </w:rPr>
        <w:t>ین‌کنندگان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تا مهارت و آرامش خود را ارتقا دهند.</w:t>
      </w:r>
    </w:p>
    <w:p w14:paraId="289E5709" w14:textId="77777777" w:rsidR="00E65DE1" w:rsidRDefault="00E65DE1" w:rsidP="00E65DE1">
      <w:pPr>
        <w:spacing w:after="0" w:line="240" w:lineRule="auto"/>
      </w:pPr>
    </w:p>
    <w:p w14:paraId="5D7DC0FF" w14:textId="77777777" w:rsidR="00E65DE1" w:rsidRDefault="00E65DE1" w:rsidP="00E65DE1">
      <w:pPr>
        <w:spacing w:after="0" w:line="240" w:lineRule="auto"/>
      </w:pPr>
    </w:p>
    <w:p w14:paraId="3C61D07A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0F87A9FF" w14:textId="77777777" w:rsidR="00E65DE1" w:rsidRDefault="00E65DE1" w:rsidP="00E65DE1">
      <w:pPr>
        <w:spacing w:after="0" w:line="240" w:lineRule="auto"/>
      </w:pPr>
    </w:p>
    <w:p w14:paraId="62914EA9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اول: حرکات پ</w:t>
      </w:r>
      <w:r>
        <w:rPr>
          <w:rFonts w:cs="Arial" w:hint="cs"/>
          <w:rtl/>
        </w:rPr>
        <w:t>یشرفته‌ی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</w:p>
    <w:p w14:paraId="7B839DFB" w14:textId="77777777" w:rsidR="00E65DE1" w:rsidRDefault="00E65DE1" w:rsidP="00E65DE1">
      <w:pPr>
        <w:spacing w:after="0" w:line="240" w:lineRule="auto"/>
      </w:pPr>
    </w:p>
    <w:p w14:paraId="0350984E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حرکت ا</w:t>
      </w:r>
      <w:r>
        <w:rPr>
          <w:rFonts w:cs="Arial" w:hint="cs"/>
          <w:rtl/>
        </w:rPr>
        <w:t>یستادن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 (</w:t>
      </w:r>
      <w:proofErr w:type="spellStart"/>
      <w:r>
        <w:t>Sirsasana</w:t>
      </w:r>
      <w:proofErr w:type="spellEnd"/>
      <w:r>
        <w:rPr>
          <w:rFonts w:cs="Arial"/>
          <w:rtl/>
        </w:rPr>
        <w:t>) –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 و قدرت بدن</w:t>
      </w:r>
      <w:r>
        <w:rPr>
          <w:rFonts w:cs="Arial" w:hint="cs"/>
          <w:rtl/>
        </w:rPr>
        <w:t>ی</w:t>
      </w:r>
    </w:p>
    <w:p w14:paraId="45EF8E06" w14:textId="77777777" w:rsidR="00E65DE1" w:rsidRDefault="00E65DE1" w:rsidP="00E65DE1">
      <w:pPr>
        <w:spacing w:after="0" w:line="240" w:lineRule="auto"/>
      </w:pPr>
    </w:p>
    <w:p w14:paraId="12286409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32926E4F" w14:textId="77777777" w:rsidR="00E65DE1" w:rsidRDefault="00E65DE1" w:rsidP="00E65DE1">
      <w:pPr>
        <w:spacing w:after="0" w:line="240" w:lineRule="auto"/>
      </w:pPr>
    </w:p>
    <w:p w14:paraId="369E99A7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1.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زانو بزن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ساعدها را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 قرار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D79640C" w14:textId="77777777" w:rsidR="00E65DE1" w:rsidRDefault="00E65DE1" w:rsidP="00E65DE1">
      <w:pPr>
        <w:spacing w:after="0" w:line="240" w:lineRule="auto"/>
      </w:pPr>
    </w:p>
    <w:p w14:paraId="35000C08" w14:textId="77777777" w:rsidR="00E65DE1" w:rsidRDefault="00E65DE1" w:rsidP="00E65DE1">
      <w:pPr>
        <w:spacing w:after="0" w:line="240" w:lineRule="auto"/>
      </w:pPr>
    </w:p>
    <w:p w14:paraId="5DDA697E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lastRenderedPageBreak/>
        <w:t>2. دست‌ها را قفل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سر خود را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آن‌ها قرار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F0DF7C5" w14:textId="77777777" w:rsidR="00E65DE1" w:rsidRDefault="00E65DE1" w:rsidP="00E65DE1">
      <w:pPr>
        <w:spacing w:after="0" w:line="240" w:lineRule="auto"/>
      </w:pPr>
    </w:p>
    <w:p w14:paraId="75E6F0BE" w14:textId="77777777" w:rsidR="00E65DE1" w:rsidRDefault="00E65DE1" w:rsidP="00E65DE1">
      <w:pPr>
        <w:spacing w:after="0" w:line="240" w:lineRule="auto"/>
      </w:pPr>
    </w:p>
    <w:p w14:paraId="37AEA15C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پاها را بالا ب</w:t>
      </w:r>
      <w:r>
        <w:rPr>
          <w:rFonts w:cs="Arial" w:hint="cs"/>
          <w:rtl/>
        </w:rPr>
        <w:t>یاورید</w:t>
      </w:r>
      <w:r>
        <w:rPr>
          <w:rFonts w:cs="Arial"/>
          <w:rtl/>
        </w:rPr>
        <w:t xml:space="preserve"> و تعادل خود را حفظ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1711579" w14:textId="77777777" w:rsidR="00E65DE1" w:rsidRDefault="00E65DE1" w:rsidP="00E65DE1">
      <w:pPr>
        <w:spacing w:after="0" w:line="240" w:lineRule="auto"/>
      </w:pPr>
    </w:p>
    <w:p w14:paraId="2A518EA3" w14:textId="77777777" w:rsidR="00E65DE1" w:rsidRDefault="00E65DE1" w:rsidP="00E65DE1">
      <w:pPr>
        <w:spacing w:after="0" w:line="240" w:lineRule="auto"/>
      </w:pPr>
    </w:p>
    <w:p w14:paraId="15D9C83A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حالت بمان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سپس آرام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یایید</w:t>
      </w:r>
      <w:r>
        <w:rPr>
          <w:rFonts w:cs="Arial"/>
          <w:rtl/>
        </w:rPr>
        <w:t>.</w:t>
      </w:r>
    </w:p>
    <w:p w14:paraId="5EE317B5" w14:textId="77777777" w:rsidR="00E65DE1" w:rsidRDefault="00E65DE1" w:rsidP="00E65DE1">
      <w:pPr>
        <w:spacing w:after="0" w:line="240" w:lineRule="auto"/>
      </w:pPr>
    </w:p>
    <w:p w14:paraId="49117543" w14:textId="77777777" w:rsidR="00E65DE1" w:rsidRDefault="00E65DE1" w:rsidP="00E65DE1">
      <w:pPr>
        <w:spacing w:after="0" w:line="240" w:lineRule="auto"/>
      </w:pPr>
    </w:p>
    <w:p w14:paraId="3DCC6481" w14:textId="77777777" w:rsidR="00E65DE1" w:rsidRDefault="00E65DE1" w:rsidP="00E65DE1">
      <w:pPr>
        <w:spacing w:after="0" w:line="240" w:lineRule="auto"/>
      </w:pPr>
    </w:p>
    <w:p w14:paraId="6538888B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گردش خون، بهبود تمرکز،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عضلات گردن و شانه‌ها.</w:t>
      </w:r>
    </w:p>
    <w:p w14:paraId="44DB3AFA" w14:textId="77777777" w:rsidR="00E65DE1" w:rsidRDefault="00E65DE1" w:rsidP="00E65DE1">
      <w:pPr>
        <w:spacing w:after="0" w:line="240" w:lineRule="auto"/>
      </w:pPr>
    </w:p>
    <w:p w14:paraId="297253AD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⚠️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احت</w:t>
      </w:r>
      <w:r>
        <w:rPr>
          <w:rFonts w:cs="Arial" w:hint="cs"/>
          <w:rtl/>
        </w:rPr>
        <w:t>یاط</w:t>
      </w:r>
      <w:r>
        <w:rPr>
          <w:rFonts w:cs="Arial"/>
          <w:rtl/>
        </w:rPr>
        <w:t>: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حرکت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تجربه دارد؛ اگر تازه‌کار هست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نظر مرب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200D8EF" w14:textId="77777777" w:rsidR="00E65DE1" w:rsidRDefault="00E65DE1" w:rsidP="00E65DE1">
      <w:pPr>
        <w:spacing w:after="0" w:line="240" w:lineRule="auto"/>
      </w:pPr>
    </w:p>
    <w:p w14:paraId="158F0E6F" w14:textId="77777777" w:rsidR="00E65DE1" w:rsidRDefault="00E65DE1" w:rsidP="00E65DE1">
      <w:pPr>
        <w:spacing w:after="0" w:line="240" w:lineRule="auto"/>
      </w:pPr>
    </w:p>
    <w:p w14:paraId="2C298859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506097DF" w14:textId="77777777" w:rsidR="00E65DE1" w:rsidRDefault="00E65DE1" w:rsidP="00E65DE1">
      <w:pPr>
        <w:spacing w:after="0" w:line="240" w:lineRule="auto"/>
      </w:pPr>
    </w:p>
    <w:p w14:paraId="24AF222D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حرکت پل پ</w:t>
      </w:r>
      <w:r>
        <w:rPr>
          <w:rFonts w:cs="Arial" w:hint="cs"/>
          <w:rtl/>
        </w:rPr>
        <w:t>یشرفته</w:t>
      </w:r>
      <w:r>
        <w:rPr>
          <w:rFonts w:cs="Arial"/>
          <w:rtl/>
        </w:rPr>
        <w:t xml:space="preserve"> (</w:t>
      </w:r>
      <w:proofErr w:type="spellStart"/>
      <w:r>
        <w:t>Chakrasana</w:t>
      </w:r>
      <w:proofErr w:type="spellEnd"/>
      <w:r>
        <w:rPr>
          <w:rFonts w:cs="Arial"/>
          <w:rtl/>
        </w:rPr>
        <w:t>) –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انعطاف‌پذ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و انرژ</w:t>
      </w:r>
      <w:r>
        <w:rPr>
          <w:rFonts w:cs="Arial" w:hint="cs"/>
          <w:rtl/>
        </w:rPr>
        <w:t>ی</w:t>
      </w:r>
    </w:p>
    <w:p w14:paraId="6DBEDBDB" w14:textId="77777777" w:rsidR="00E65DE1" w:rsidRDefault="00E65DE1" w:rsidP="00E65DE1">
      <w:pPr>
        <w:spacing w:after="0" w:line="240" w:lineRule="auto"/>
      </w:pPr>
    </w:p>
    <w:p w14:paraId="4E0553A6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3D66E125" w14:textId="77777777" w:rsidR="00E65DE1" w:rsidRDefault="00E65DE1" w:rsidP="00E65DE1">
      <w:pPr>
        <w:spacing w:after="0" w:line="240" w:lineRule="auto"/>
      </w:pPr>
    </w:p>
    <w:p w14:paraId="2ED81A1D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1. به پشت دراز بکش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زانوها را خم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پاها را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قرار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36EA3ED" w14:textId="77777777" w:rsidR="00E65DE1" w:rsidRDefault="00E65DE1" w:rsidP="00E65DE1">
      <w:pPr>
        <w:spacing w:after="0" w:line="240" w:lineRule="auto"/>
      </w:pPr>
    </w:p>
    <w:p w14:paraId="36938953" w14:textId="77777777" w:rsidR="00E65DE1" w:rsidRDefault="00E65DE1" w:rsidP="00E65DE1">
      <w:pPr>
        <w:spacing w:after="0" w:line="240" w:lineRule="auto"/>
      </w:pPr>
    </w:p>
    <w:p w14:paraId="550800E7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کف دست‌ها را کنار گوش‌ها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بگذار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F179043" w14:textId="77777777" w:rsidR="00E65DE1" w:rsidRDefault="00E65DE1" w:rsidP="00E65DE1">
      <w:pPr>
        <w:spacing w:after="0" w:line="240" w:lineRule="auto"/>
      </w:pPr>
    </w:p>
    <w:p w14:paraId="360614DC" w14:textId="77777777" w:rsidR="00E65DE1" w:rsidRDefault="00E65DE1" w:rsidP="00E65DE1">
      <w:pPr>
        <w:spacing w:after="0" w:line="240" w:lineRule="auto"/>
      </w:pPr>
    </w:p>
    <w:p w14:paraId="225B1071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بدن را از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جدا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کمر را به سمت بالا ببر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A9294B2" w14:textId="77777777" w:rsidR="00E65DE1" w:rsidRDefault="00E65DE1" w:rsidP="00E65DE1">
      <w:pPr>
        <w:spacing w:after="0" w:line="240" w:lineRule="auto"/>
      </w:pPr>
    </w:p>
    <w:p w14:paraId="045F3BBF" w14:textId="77777777" w:rsidR="00E65DE1" w:rsidRDefault="00E65DE1" w:rsidP="00E65DE1">
      <w:pPr>
        <w:spacing w:after="0" w:line="240" w:lineRule="auto"/>
      </w:pPr>
    </w:p>
    <w:p w14:paraId="5483C203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چند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حالت بمان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سپس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یایید</w:t>
      </w:r>
      <w:r>
        <w:rPr>
          <w:rFonts w:cs="Arial"/>
          <w:rtl/>
        </w:rPr>
        <w:t>.</w:t>
      </w:r>
    </w:p>
    <w:p w14:paraId="5DB6CCB2" w14:textId="77777777" w:rsidR="00E65DE1" w:rsidRDefault="00E65DE1" w:rsidP="00E65DE1">
      <w:pPr>
        <w:spacing w:after="0" w:line="240" w:lineRule="auto"/>
      </w:pPr>
    </w:p>
    <w:p w14:paraId="48D7C02D" w14:textId="77777777" w:rsidR="00E65DE1" w:rsidRDefault="00E65DE1" w:rsidP="00E65DE1">
      <w:pPr>
        <w:spacing w:after="0" w:line="240" w:lineRule="auto"/>
      </w:pPr>
    </w:p>
    <w:p w14:paraId="17F44D53" w14:textId="77777777" w:rsidR="00E65DE1" w:rsidRDefault="00E65DE1" w:rsidP="00E65DE1">
      <w:pPr>
        <w:spacing w:after="0" w:line="240" w:lineRule="auto"/>
      </w:pPr>
    </w:p>
    <w:p w14:paraId="12472DDD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باز شدن قفسه‌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ینه،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عضلات پشت و شکم، بهبود انعطاف‌پذ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>.</w:t>
      </w:r>
    </w:p>
    <w:p w14:paraId="4FB7406A" w14:textId="77777777" w:rsidR="00E65DE1" w:rsidRDefault="00E65DE1" w:rsidP="00E65DE1">
      <w:pPr>
        <w:spacing w:after="0" w:line="240" w:lineRule="auto"/>
      </w:pPr>
    </w:p>
    <w:p w14:paraId="442F0723" w14:textId="77777777" w:rsidR="00E65DE1" w:rsidRDefault="00E65DE1" w:rsidP="00E65DE1">
      <w:pPr>
        <w:spacing w:after="0" w:line="240" w:lineRule="auto"/>
      </w:pPr>
    </w:p>
    <w:p w14:paraId="5B31A161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1A08F403" w14:textId="77777777" w:rsidR="00E65DE1" w:rsidRDefault="00E65DE1" w:rsidP="00E65DE1">
      <w:pPr>
        <w:spacing w:after="0" w:line="240" w:lineRule="auto"/>
      </w:pPr>
    </w:p>
    <w:p w14:paraId="6485CE89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حرکت کشش کامل بدن (</w:t>
      </w:r>
      <w:proofErr w:type="spellStart"/>
      <w:r>
        <w:t>Utthita</w:t>
      </w:r>
      <w:proofErr w:type="spellEnd"/>
      <w:r>
        <w:t xml:space="preserve"> </w:t>
      </w:r>
      <w:proofErr w:type="spellStart"/>
      <w:r>
        <w:t>Parsvakonasana</w:t>
      </w:r>
      <w:proofErr w:type="spellEnd"/>
      <w:r>
        <w:rPr>
          <w:rFonts w:cs="Arial"/>
          <w:rtl/>
        </w:rPr>
        <w:t>) –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عضلات و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تعادل</w:t>
      </w:r>
    </w:p>
    <w:p w14:paraId="7C51477D" w14:textId="77777777" w:rsidR="00E65DE1" w:rsidRDefault="00E65DE1" w:rsidP="00E65DE1">
      <w:pPr>
        <w:spacing w:after="0" w:line="240" w:lineRule="auto"/>
      </w:pPr>
    </w:p>
    <w:p w14:paraId="553091ED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</w:t>
      </w:r>
      <w:r>
        <w:rPr>
          <w:rFonts w:cs="Arial"/>
          <w:rtl/>
        </w:rPr>
        <w:t xml:space="preserve"> انجام:</w:t>
      </w:r>
    </w:p>
    <w:p w14:paraId="435B1354" w14:textId="77777777" w:rsidR="00E65DE1" w:rsidRDefault="00E65DE1" w:rsidP="00E65DE1">
      <w:pPr>
        <w:spacing w:after="0" w:line="240" w:lineRule="auto"/>
      </w:pPr>
    </w:p>
    <w:p w14:paraId="18015C61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1. پاها را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از عرض شانه باز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741A712" w14:textId="77777777" w:rsidR="00E65DE1" w:rsidRDefault="00E65DE1" w:rsidP="00E65DE1">
      <w:pPr>
        <w:spacing w:after="0" w:line="240" w:lineRule="auto"/>
      </w:pPr>
    </w:p>
    <w:p w14:paraId="7CB308FE" w14:textId="77777777" w:rsidR="00E65DE1" w:rsidRDefault="00E65DE1" w:rsidP="00E65DE1">
      <w:pPr>
        <w:spacing w:after="0" w:line="240" w:lineRule="auto"/>
      </w:pPr>
    </w:p>
    <w:p w14:paraId="7B6D05F6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پا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راست را </w:t>
      </w:r>
      <w:r>
        <w:rPr>
          <w:rFonts w:cs="Arial"/>
          <w:rtl/>
          <w:lang w:bidi="fa-IR"/>
        </w:rPr>
        <w:t>۹۰</w:t>
      </w:r>
      <w:r>
        <w:rPr>
          <w:rFonts w:cs="Arial"/>
          <w:rtl/>
        </w:rPr>
        <w:t xml:space="preserve"> درجه بچرخان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زانو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راست را خم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08A9ACA" w14:textId="77777777" w:rsidR="00E65DE1" w:rsidRDefault="00E65DE1" w:rsidP="00E65DE1">
      <w:pPr>
        <w:spacing w:after="0" w:line="240" w:lineRule="auto"/>
      </w:pPr>
    </w:p>
    <w:p w14:paraId="00610AEF" w14:textId="77777777" w:rsidR="00E65DE1" w:rsidRDefault="00E65DE1" w:rsidP="00E65DE1">
      <w:pPr>
        <w:spacing w:after="0" w:line="240" w:lineRule="auto"/>
      </w:pPr>
    </w:p>
    <w:p w14:paraId="25ED143F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دست راست را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ساق پا قرار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دست چپ را به سمت بالا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32E68D1" w14:textId="77777777" w:rsidR="00E65DE1" w:rsidRDefault="00E65DE1" w:rsidP="00E65DE1">
      <w:pPr>
        <w:spacing w:after="0" w:line="240" w:lineRule="auto"/>
      </w:pPr>
    </w:p>
    <w:p w14:paraId="7677D710" w14:textId="77777777" w:rsidR="00E65DE1" w:rsidRDefault="00E65DE1" w:rsidP="00E65DE1">
      <w:pPr>
        <w:spacing w:after="0" w:line="240" w:lineRule="auto"/>
      </w:pPr>
    </w:p>
    <w:p w14:paraId="6E828967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چند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حالت بمان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سپس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سمت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0DE39B8" w14:textId="77777777" w:rsidR="00E65DE1" w:rsidRDefault="00E65DE1" w:rsidP="00E65DE1">
      <w:pPr>
        <w:spacing w:after="0" w:line="240" w:lineRule="auto"/>
      </w:pPr>
    </w:p>
    <w:p w14:paraId="085900B8" w14:textId="77777777" w:rsidR="00E65DE1" w:rsidRDefault="00E65DE1" w:rsidP="00E65DE1">
      <w:pPr>
        <w:spacing w:after="0" w:line="240" w:lineRule="auto"/>
      </w:pPr>
    </w:p>
    <w:p w14:paraId="597D4126" w14:textId="77777777" w:rsidR="00E65DE1" w:rsidRDefault="00E65DE1" w:rsidP="00E65DE1">
      <w:pPr>
        <w:spacing w:after="0" w:line="240" w:lineRule="auto"/>
      </w:pPr>
    </w:p>
    <w:p w14:paraId="35393263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پاها و دست‌ها،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انعطاف‌پذ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ستون فقرات، بهبود تعادل.</w:t>
      </w:r>
    </w:p>
    <w:p w14:paraId="6E4EC2CC" w14:textId="77777777" w:rsidR="00E65DE1" w:rsidRDefault="00E65DE1" w:rsidP="00E65DE1">
      <w:pPr>
        <w:spacing w:after="0" w:line="240" w:lineRule="auto"/>
      </w:pPr>
    </w:p>
    <w:p w14:paraId="5E940D36" w14:textId="77777777" w:rsidR="00E65DE1" w:rsidRDefault="00E65DE1" w:rsidP="00E65DE1">
      <w:pPr>
        <w:spacing w:after="0" w:line="240" w:lineRule="auto"/>
      </w:pPr>
    </w:p>
    <w:p w14:paraId="70CBA941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50291E3F" w14:textId="77777777" w:rsidR="00E65DE1" w:rsidRDefault="00E65DE1" w:rsidP="00E65DE1">
      <w:pPr>
        <w:spacing w:after="0" w:line="240" w:lineRule="auto"/>
      </w:pPr>
    </w:p>
    <w:p w14:paraId="547A25A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دوم: مد</w:t>
      </w:r>
      <w:r>
        <w:rPr>
          <w:rFonts w:cs="Arial" w:hint="cs"/>
          <w:rtl/>
        </w:rPr>
        <w:t>یتیشن‌های</w:t>
      </w:r>
      <w:r>
        <w:rPr>
          <w:rFonts w:cs="Arial"/>
          <w:rtl/>
        </w:rPr>
        <w:t xml:space="preserve"> حرفه‌ا</w:t>
      </w:r>
      <w:r>
        <w:rPr>
          <w:rFonts w:cs="Arial" w:hint="cs"/>
          <w:rtl/>
        </w:rPr>
        <w:t>ی</w:t>
      </w:r>
    </w:p>
    <w:p w14:paraId="6D02B461" w14:textId="77777777" w:rsidR="00E65DE1" w:rsidRDefault="00E65DE1" w:rsidP="00E65DE1">
      <w:pPr>
        <w:spacing w:after="0" w:line="240" w:lineRule="auto"/>
      </w:pPr>
    </w:p>
    <w:p w14:paraId="1BCEE919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چاکراها – باز کردن انرژ</w:t>
      </w:r>
      <w:r>
        <w:rPr>
          <w:rFonts w:cs="Arial" w:hint="cs"/>
          <w:rtl/>
        </w:rPr>
        <w:t>ی‌های</w:t>
      </w:r>
      <w:r>
        <w:rPr>
          <w:rFonts w:cs="Arial"/>
          <w:rtl/>
        </w:rPr>
        <w:t xml:space="preserve"> بدن</w:t>
      </w:r>
    </w:p>
    <w:p w14:paraId="6BD1214C" w14:textId="77777777" w:rsidR="00E65DE1" w:rsidRDefault="00E65DE1" w:rsidP="00E65DE1">
      <w:pPr>
        <w:spacing w:after="0" w:line="240" w:lineRule="auto"/>
      </w:pPr>
    </w:p>
    <w:p w14:paraId="50F749CF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39D764F0" w14:textId="77777777" w:rsidR="00E65DE1" w:rsidRDefault="00E65DE1" w:rsidP="00E65DE1">
      <w:pPr>
        <w:spacing w:after="0" w:line="240" w:lineRule="auto"/>
      </w:pPr>
    </w:p>
    <w:p w14:paraId="174823C1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1. راحت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 xml:space="preserve"> و چشمان خود را ببند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590716A" w14:textId="77777777" w:rsidR="00E65DE1" w:rsidRDefault="00E65DE1" w:rsidP="00E65DE1">
      <w:pPr>
        <w:spacing w:after="0" w:line="240" w:lineRule="auto"/>
      </w:pPr>
    </w:p>
    <w:p w14:paraId="515BC23A" w14:textId="77777777" w:rsidR="00E65DE1" w:rsidRDefault="00E65DE1" w:rsidP="00E65DE1">
      <w:pPr>
        <w:spacing w:after="0" w:line="240" w:lineRule="auto"/>
      </w:pPr>
    </w:p>
    <w:p w14:paraId="4837194A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نقاط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(چاکراها) از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ستون فقرات تا بالا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 تمرکز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4D20D25" w14:textId="77777777" w:rsidR="00E65DE1" w:rsidRDefault="00E65DE1" w:rsidP="00E65DE1">
      <w:pPr>
        <w:spacing w:after="0" w:line="240" w:lineRule="auto"/>
      </w:pPr>
    </w:p>
    <w:p w14:paraId="094EEF14" w14:textId="77777777" w:rsidR="00E65DE1" w:rsidRDefault="00E65DE1" w:rsidP="00E65DE1">
      <w:pPr>
        <w:spacing w:after="0" w:line="240" w:lineRule="auto"/>
      </w:pPr>
    </w:p>
    <w:p w14:paraId="3436934E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چاکرا، نور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رنگ 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تجسم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 آن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CBDE44A" w14:textId="77777777" w:rsidR="00E65DE1" w:rsidRDefault="00E65DE1" w:rsidP="00E65DE1">
      <w:pPr>
        <w:spacing w:after="0" w:line="240" w:lineRule="auto"/>
      </w:pPr>
    </w:p>
    <w:p w14:paraId="0BEBB344" w14:textId="77777777" w:rsidR="00E65DE1" w:rsidRDefault="00E65DE1" w:rsidP="00E65DE1">
      <w:pPr>
        <w:spacing w:after="0" w:line="240" w:lineRule="auto"/>
      </w:pPr>
    </w:p>
    <w:p w14:paraId="6C48FD0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کار را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ادامه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71F369A" w14:textId="77777777" w:rsidR="00E65DE1" w:rsidRDefault="00E65DE1" w:rsidP="00E65DE1">
      <w:pPr>
        <w:spacing w:after="0" w:line="240" w:lineRule="auto"/>
      </w:pPr>
    </w:p>
    <w:p w14:paraId="137E9BF9" w14:textId="77777777" w:rsidR="00E65DE1" w:rsidRDefault="00E65DE1" w:rsidP="00E65DE1">
      <w:pPr>
        <w:spacing w:after="0" w:line="240" w:lineRule="auto"/>
      </w:pPr>
    </w:p>
    <w:p w14:paraId="7B3253C1" w14:textId="77777777" w:rsidR="00E65DE1" w:rsidRDefault="00E65DE1" w:rsidP="00E65DE1">
      <w:pPr>
        <w:spacing w:after="0" w:line="240" w:lineRule="auto"/>
      </w:pPr>
    </w:p>
    <w:p w14:paraId="54C40B13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درون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بهبود تعادل احساس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7FE9AA65" w14:textId="77777777" w:rsidR="00E65DE1" w:rsidRDefault="00E65DE1" w:rsidP="00E65DE1">
      <w:pPr>
        <w:spacing w:after="0" w:line="240" w:lineRule="auto"/>
      </w:pPr>
    </w:p>
    <w:p w14:paraId="423AE45F" w14:textId="77777777" w:rsidR="00E65DE1" w:rsidRDefault="00E65DE1" w:rsidP="00E65DE1">
      <w:pPr>
        <w:spacing w:after="0" w:line="240" w:lineRule="auto"/>
      </w:pPr>
    </w:p>
    <w:p w14:paraId="6857D7C4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0CFD7072" w14:textId="77777777" w:rsidR="00E65DE1" w:rsidRDefault="00E65DE1" w:rsidP="00E65DE1">
      <w:pPr>
        <w:spacing w:after="0" w:line="240" w:lineRule="auto"/>
      </w:pPr>
    </w:p>
    <w:p w14:paraId="71CF6AA7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زِن – عم</w:t>
      </w:r>
      <w:r>
        <w:rPr>
          <w:rFonts w:cs="Arial" w:hint="cs"/>
          <w:rtl/>
        </w:rPr>
        <w:t>یق‌ترین</w:t>
      </w:r>
      <w:r>
        <w:rPr>
          <w:rFonts w:cs="Arial"/>
          <w:rtl/>
        </w:rPr>
        <w:t xml:space="preserve"> سطح آرامش</w:t>
      </w:r>
    </w:p>
    <w:p w14:paraId="3D3B6D13" w14:textId="77777777" w:rsidR="00E65DE1" w:rsidRDefault="00E65DE1" w:rsidP="00E65DE1">
      <w:pPr>
        <w:spacing w:after="0" w:line="240" w:lineRule="auto"/>
      </w:pPr>
    </w:p>
    <w:p w14:paraId="2BD434AA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06F53188" w14:textId="77777777" w:rsidR="00E65DE1" w:rsidRDefault="00E65DE1" w:rsidP="00E65DE1">
      <w:pPr>
        <w:spacing w:after="0" w:line="240" w:lineRule="auto"/>
      </w:pPr>
    </w:p>
    <w:p w14:paraId="0779E4BC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1.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کوسن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 xml:space="preserve"> و ستون فقرات را صاف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A48A7DB" w14:textId="77777777" w:rsidR="00E65DE1" w:rsidRDefault="00E65DE1" w:rsidP="00E65DE1">
      <w:pPr>
        <w:spacing w:after="0" w:line="240" w:lineRule="auto"/>
      </w:pPr>
    </w:p>
    <w:p w14:paraId="005C792B" w14:textId="77777777" w:rsidR="00E65DE1" w:rsidRDefault="00E65DE1" w:rsidP="00E65DE1">
      <w:pPr>
        <w:spacing w:after="0" w:line="240" w:lineRule="auto"/>
      </w:pPr>
    </w:p>
    <w:p w14:paraId="76A11CB7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چشمان خود را ن</w:t>
      </w:r>
      <w:r>
        <w:rPr>
          <w:rFonts w:cs="Arial" w:hint="cs"/>
          <w:rtl/>
        </w:rPr>
        <w:t>یمه‌باز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نفس تمرکز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DD79E3B" w14:textId="77777777" w:rsidR="00E65DE1" w:rsidRDefault="00E65DE1" w:rsidP="00E65DE1">
      <w:pPr>
        <w:spacing w:after="0" w:line="240" w:lineRule="auto"/>
      </w:pPr>
    </w:p>
    <w:p w14:paraId="73DE0822" w14:textId="77777777" w:rsidR="00E65DE1" w:rsidRDefault="00E65DE1" w:rsidP="00E65DE1">
      <w:pPr>
        <w:spacing w:after="0" w:line="240" w:lineRule="auto"/>
      </w:pPr>
    </w:p>
    <w:p w14:paraId="27EB043A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lastRenderedPageBreak/>
        <w:t>3. اجازه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افکار ب</w:t>
      </w:r>
      <w:r>
        <w:rPr>
          <w:rFonts w:cs="Arial" w:hint="cs"/>
          <w:rtl/>
        </w:rPr>
        <w:t>یایند</w:t>
      </w:r>
      <w:r>
        <w:rPr>
          <w:rFonts w:cs="Arial"/>
          <w:rtl/>
        </w:rPr>
        <w:t xml:space="preserve"> و بروند، بدون ا</w:t>
      </w:r>
      <w:r>
        <w:rPr>
          <w:rFonts w:cs="Arial" w:hint="cs"/>
          <w:rtl/>
        </w:rPr>
        <w:t>ینکه</w:t>
      </w:r>
      <w:r>
        <w:rPr>
          <w:rFonts w:cs="Arial"/>
          <w:rtl/>
        </w:rPr>
        <w:t xml:space="preserve"> به آن‌ها توجه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E0DF2EB" w14:textId="77777777" w:rsidR="00E65DE1" w:rsidRDefault="00E65DE1" w:rsidP="00E65DE1">
      <w:pPr>
        <w:spacing w:after="0" w:line="240" w:lineRule="auto"/>
      </w:pPr>
    </w:p>
    <w:p w14:paraId="782D1701" w14:textId="77777777" w:rsidR="00E65DE1" w:rsidRDefault="00E65DE1" w:rsidP="00E65DE1">
      <w:pPr>
        <w:spacing w:after="0" w:line="240" w:lineRule="auto"/>
      </w:pPr>
    </w:p>
    <w:p w14:paraId="74D88875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حالت بمان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1F7DD87" w14:textId="77777777" w:rsidR="00E65DE1" w:rsidRDefault="00E65DE1" w:rsidP="00E65DE1">
      <w:pPr>
        <w:spacing w:after="0" w:line="240" w:lineRule="auto"/>
      </w:pPr>
    </w:p>
    <w:p w14:paraId="0CFA429D" w14:textId="77777777" w:rsidR="00E65DE1" w:rsidRDefault="00E65DE1" w:rsidP="00E65DE1">
      <w:pPr>
        <w:spacing w:after="0" w:line="240" w:lineRule="auto"/>
      </w:pPr>
    </w:p>
    <w:p w14:paraId="77DA27D8" w14:textId="77777777" w:rsidR="00E65DE1" w:rsidRDefault="00E65DE1" w:rsidP="00E65DE1">
      <w:pPr>
        <w:spacing w:after="0" w:line="240" w:lineRule="auto"/>
      </w:pPr>
    </w:p>
    <w:p w14:paraId="07378D1F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ذهن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بهبود تمرکز، کاهش استرس.</w:t>
      </w:r>
    </w:p>
    <w:p w14:paraId="792D9747" w14:textId="77777777" w:rsidR="00E65DE1" w:rsidRDefault="00E65DE1" w:rsidP="00E65DE1">
      <w:pPr>
        <w:spacing w:after="0" w:line="240" w:lineRule="auto"/>
      </w:pPr>
    </w:p>
    <w:p w14:paraId="651187C3" w14:textId="77777777" w:rsidR="00E65DE1" w:rsidRDefault="00E65DE1" w:rsidP="00E65DE1">
      <w:pPr>
        <w:spacing w:after="0" w:line="240" w:lineRule="auto"/>
      </w:pPr>
    </w:p>
    <w:p w14:paraId="6C921F2D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3CC2EB4C" w14:textId="77777777" w:rsidR="00E65DE1" w:rsidRDefault="00E65DE1" w:rsidP="00E65DE1">
      <w:pPr>
        <w:spacing w:after="0" w:line="240" w:lineRule="auto"/>
      </w:pPr>
    </w:p>
    <w:p w14:paraId="1CC99675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سوتره (</w:t>
      </w:r>
      <w:r>
        <w:t>Japa Meditation</w:t>
      </w:r>
      <w:r>
        <w:rPr>
          <w:rFonts w:cs="Arial"/>
          <w:rtl/>
        </w:rPr>
        <w:t>) – تکرار عبارات الهام‌بخش</w:t>
      </w:r>
    </w:p>
    <w:p w14:paraId="7C9DC3CB" w14:textId="77777777" w:rsidR="00E65DE1" w:rsidRDefault="00E65DE1" w:rsidP="00E65DE1">
      <w:pPr>
        <w:spacing w:after="0" w:line="240" w:lineRule="auto"/>
      </w:pPr>
    </w:p>
    <w:p w14:paraId="4B6D32EA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374711B3" w14:textId="77777777" w:rsidR="00E65DE1" w:rsidRDefault="00E65DE1" w:rsidP="00E65DE1">
      <w:pPr>
        <w:spacing w:after="0" w:line="240" w:lineRule="auto"/>
      </w:pPr>
    </w:p>
    <w:p w14:paraId="3C7EDFF0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مانترا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عبارت خاص (مانند "صلح و آرامش") را انتخاب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A61C0D8" w14:textId="77777777" w:rsidR="00E65DE1" w:rsidRDefault="00E65DE1" w:rsidP="00E65DE1">
      <w:pPr>
        <w:spacing w:after="0" w:line="240" w:lineRule="auto"/>
      </w:pPr>
    </w:p>
    <w:p w14:paraId="43300353" w14:textId="77777777" w:rsidR="00E65DE1" w:rsidRDefault="00E65DE1" w:rsidP="00E65DE1">
      <w:pPr>
        <w:spacing w:after="0" w:line="240" w:lineRule="auto"/>
      </w:pPr>
    </w:p>
    <w:p w14:paraId="23FC4D5D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عبارت را در ذهن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با صدا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آرام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130A3D5" w14:textId="77777777" w:rsidR="00E65DE1" w:rsidRDefault="00E65DE1" w:rsidP="00E65DE1">
      <w:pPr>
        <w:spacing w:after="0" w:line="240" w:lineRule="auto"/>
      </w:pPr>
    </w:p>
    <w:p w14:paraId="6209DAF3" w14:textId="77777777" w:rsidR="00E65DE1" w:rsidRDefault="00E65DE1" w:rsidP="00E65DE1">
      <w:pPr>
        <w:spacing w:after="0" w:line="240" w:lineRule="auto"/>
      </w:pPr>
    </w:p>
    <w:p w14:paraId="2F217B70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ذهن خود را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کلمات متمرکز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با آن هماهنگ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2894564" w14:textId="77777777" w:rsidR="00E65DE1" w:rsidRDefault="00E65DE1" w:rsidP="00E65DE1">
      <w:pPr>
        <w:spacing w:after="0" w:line="240" w:lineRule="auto"/>
      </w:pPr>
    </w:p>
    <w:p w14:paraId="5737CEAA" w14:textId="77777777" w:rsidR="00E65DE1" w:rsidRDefault="00E65DE1" w:rsidP="00E65DE1">
      <w:pPr>
        <w:spacing w:after="0" w:line="240" w:lineRule="auto"/>
      </w:pPr>
    </w:p>
    <w:p w14:paraId="13003896" w14:textId="77777777" w:rsidR="00E65DE1" w:rsidRDefault="00E65DE1" w:rsidP="00E65DE1">
      <w:pPr>
        <w:spacing w:after="0" w:line="240" w:lineRule="auto"/>
      </w:pPr>
    </w:p>
    <w:p w14:paraId="0A878A64" w14:textId="77777777" w:rsidR="00E65DE1" w:rsidRDefault="00E65DE1" w:rsidP="00E65DE1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تمرکز، آرامش عم</w:t>
      </w:r>
      <w:r>
        <w:rPr>
          <w:rFonts w:cs="Arial" w:hint="cs"/>
          <w:rtl/>
        </w:rPr>
        <w:t>یق،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احساسات مثبت.</w:t>
      </w:r>
    </w:p>
    <w:p w14:paraId="0CD4E524" w14:textId="77777777" w:rsidR="00E65DE1" w:rsidRDefault="00E65DE1" w:rsidP="00E65DE1">
      <w:pPr>
        <w:spacing w:after="0" w:line="240" w:lineRule="auto"/>
      </w:pPr>
    </w:p>
    <w:p w14:paraId="5E673C24" w14:textId="77777777" w:rsidR="00E65DE1" w:rsidRDefault="00E65DE1" w:rsidP="00E65DE1">
      <w:pPr>
        <w:spacing w:after="0" w:line="240" w:lineRule="auto"/>
      </w:pPr>
    </w:p>
    <w:p w14:paraId="397B1568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41F118F0" w14:textId="77777777" w:rsidR="00E65DE1" w:rsidRDefault="00E65DE1" w:rsidP="00E65DE1">
      <w:pPr>
        <w:spacing w:after="0" w:line="240" w:lineRule="auto"/>
      </w:pPr>
    </w:p>
    <w:p w14:paraId="5956871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نتیجه‌گیری</w:t>
      </w:r>
    </w:p>
    <w:p w14:paraId="6788E693" w14:textId="77777777" w:rsidR="00E65DE1" w:rsidRDefault="00E65DE1" w:rsidP="00E65DE1">
      <w:pPr>
        <w:spacing w:after="0" w:line="240" w:lineRule="auto"/>
      </w:pPr>
    </w:p>
    <w:p w14:paraId="0A028D37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تمرینات</w:t>
      </w:r>
      <w:r>
        <w:rPr>
          <w:rFonts w:cs="Arial"/>
          <w:rtl/>
        </w:rPr>
        <w:t xml:space="preserve"> حرفه‌ا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</w:t>
      </w:r>
      <w:r>
        <w:rPr>
          <w:rFonts w:cs="Arial" w:hint="cs"/>
          <w:rtl/>
        </w:rPr>
        <w:t>ی‌خواهند</w:t>
      </w:r>
      <w:r>
        <w:rPr>
          <w:rFonts w:cs="Arial"/>
          <w:rtl/>
        </w:rPr>
        <w:t xml:space="preserve"> سطح خود را ارتقا دهند، بس</w:t>
      </w:r>
      <w:r>
        <w:rPr>
          <w:rFonts w:cs="Arial" w:hint="cs"/>
          <w:rtl/>
        </w:rPr>
        <w:t>یار</w:t>
      </w:r>
      <w:r>
        <w:rPr>
          <w:rFonts w:cs="Arial"/>
          <w:rtl/>
        </w:rPr>
        <w:t xml:space="preserve"> مف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است.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حرکات و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منظم دارند، اما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شگفت‌انگ</w:t>
      </w:r>
      <w:r>
        <w:rPr>
          <w:rFonts w:cs="Arial" w:hint="cs"/>
          <w:rtl/>
        </w:rPr>
        <w:t>یزی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جسم و ذهن خواهند داشت.</w:t>
      </w:r>
    </w:p>
    <w:p w14:paraId="1EF03B78" w14:textId="77777777" w:rsidR="00E65DE1" w:rsidRDefault="00E65DE1" w:rsidP="00E65DE1">
      <w:pPr>
        <w:spacing w:after="0" w:line="240" w:lineRule="auto"/>
      </w:pPr>
    </w:p>
    <w:p w14:paraId="01261ED3" w14:textId="1A7AFC9D" w:rsidR="00E65DE1" w:rsidRDefault="00E65DE1" w:rsidP="00E65DE1">
      <w:pPr>
        <w:spacing w:after="0" w:line="240" w:lineRule="auto"/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فصل بعد، به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پرداخت که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ی‌شان</w:t>
      </w:r>
      <w:r>
        <w:rPr>
          <w:rFonts w:cs="Arial"/>
          <w:rtl/>
        </w:rPr>
        <w:t xml:space="preserve"> را متحول کرده است.</w:t>
      </w:r>
    </w:p>
    <w:p w14:paraId="7B39D08C" w14:textId="74028FEE" w:rsidR="00E65DE1" w:rsidRDefault="00E65DE1" w:rsidP="00E65DE1">
      <w:pPr>
        <w:spacing w:after="0" w:line="240" w:lineRule="auto"/>
        <w:rPr>
          <w:rFonts w:cs="Arial"/>
          <w:rtl/>
        </w:rPr>
      </w:pPr>
    </w:p>
    <w:p w14:paraId="21588E15" w14:textId="77777777" w:rsidR="00E65DE1" w:rsidRDefault="00E65DE1" w:rsidP="00E65DE1">
      <w:pPr>
        <w:spacing w:after="0" w:line="240" w:lineRule="auto"/>
      </w:pPr>
    </w:p>
    <w:p w14:paraId="2E7928EB" w14:textId="77777777" w:rsidR="00E65DE1" w:rsidRDefault="00E65DE1" w:rsidP="00E65DE1">
      <w:pPr>
        <w:spacing w:after="0" w:line="240" w:lineRule="auto"/>
      </w:pPr>
    </w:p>
    <w:p w14:paraId="792395E9" w14:textId="77777777" w:rsidR="00E65DE1" w:rsidRDefault="00E65DE1" w:rsidP="00E65DE1">
      <w:pPr>
        <w:spacing w:after="0" w:line="240" w:lineRule="auto"/>
      </w:pPr>
    </w:p>
    <w:p w14:paraId="653B0F7B" w14:textId="77777777" w:rsidR="00E65DE1" w:rsidRPr="00E65DE1" w:rsidRDefault="00E65DE1" w:rsidP="00E65DE1">
      <w:pPr>
        <w:spacing w:after="0" w:line="240" w:lineRule="auto"/>
        <w:rPr>
          <w:sz w:val="32"/>
          <w:szCs w:val="32"/>
        </w:rPr>
      </w:pPr>
      <w:r w:rsidRPr="00E65DE1">
        <w:rPr>
          <w:rFonts w:cs="Arial" w:hint="cs"/>
          <w:sz w:val="32"/>
          <w:szCs w:val="32"/>
          <w:rtl/>
        </w:rPr>
        <w:t>فصل</w:t>
      </w:r>
      <w:r w:rsidRPr="00E65DE1">
        <w:rPr>
          <w:rFonts w:cs="Arial"/>
          <w:sz w:val="32"/>
          <w:szCs w:val="32"/>
          <w:rtl/>
        </w:rPr>
        <w:t xml:space="preserve"> هفتم: تأث</w:t>
      </w:r>
      <w:r w:rsidRPr="00E65DE1">
        <w:rPr>
          <w:rFonts w:cs="Arial" w:hint="cs"/>
          <w:sz w:val="32"/>
          <w:szCs w:val="32"/>
          <w:rtl/>
        </w:rPr>
        <w:t>یر</w:t>
      </w:r>
      <w:r w:rsidRPr="00E65DE1">
        <w:rPr>
          <w:rFonts w:cs="Arial"/>
          <w:sz w:val="32"/>
          <w:szCs w:val="32"/>
          <w:rtl/>
        </w:rPr>
        <w:t xml:space="preserve"> </w:t>
      </w:r>
      <w:r w:rsidRPr="00E65DE1">
        <w:rPr>
          <w:rFonts w:cs="Arial" w:hint="cs"/>
          <w:sz w:val="32"/>
          <w:szCs w:val="32"/>
          <w:rtl/>
        </w:rPr>
        <w:t>یوگا</w:t>
      </w:r>
      <w:r w:rsidRPr="00E65DE1">
        <w:rPr>
          <w:rFonts w:cs="Arial"/>
          <w:sz w:val="32"/>
          <w:szCs w:val="32"/>
          <w:rtl/>
        </w:rPr>
        <w:t xml:space="preserve"> و مد</w:t>
      </w:r>
      <w:r w:rsidRPr="00E65DE1">
        <w:rPr>
          <w:rFonts w:cs="Arial" w:hint="cs"/>
          <w:sz w:val="32"/>
          <w:szCs w:val="32"/>
          <w:rtl/>
        </w:rPr>
        <w:t>یتیشن</w:t>
      </w:r>
      <w:r w:rsidRPr="00E65DE1">
        <w:rPr>
          <w:rFonts w:cs="Arial"/>
          <w:sz w:val="32"/>
          <w:szCs w:val="32"/>
          <w:rtl/>
        </w:rPr>
        <w:t xml:space="preserve"> بر زندگ</w:t>
      </w:r>
      <w:r w:rsidRPr="00E65DE1">
        <w:rPr>
          <w:rFonts w:cs="Arial" w:hint="cs"/>
          <w:sz w:val="32"/>
          <w:szCs w:val="32"/>
          <w:rtl/>
        </w:rPr>
        <w:t>ی</w:t>
      </w:r>
      <w:r w:rsidRPr="00E65DE1">
        <w:rPr>
          <w:rFonts w:cs="Arial"/>
          <w:sz w:val="32"/>
          <w:szCs w:val="32"/>
          <w:rtl/>
        </w:rPr>
        <w:t xml:space="preserve"> افراد معروف</w:t>
      </w:r>
    </w:p>
    <w:p w14:paraId="25CDBF45" w14:textId="77777777" w:rsidR="00E65DE1" w:rsidRDefault="00E65DE1" w:rsidP="00E65DE1">
      <w:pPr>
        <w:spacing w:after="0" w:line="240" w:lineRule="auto"/>
      </w:pPr>
    </w:p>
    <w:p w14:paraId="612F8EE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مقدمه</w:t>
      </w:r>
    </w:p>
    <w:p w14:paraId="7889659D" w14:textId="77777777" w:rsidR="00E65DE1" w:rsidRDefault="00E65DE1" w:rsidP="00E65DE1">
      <w:pPr>
        <w:spacing w:after="0" w:line="240" w:lineRule="auto"/>
      </w:pPr>
    </w:p>
    <w:p w14:paraId="4A0C3F5B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نه تنها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عاد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بلکه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حرفه‌ها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به موفق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بزرگ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 </w:t>
      </w:r>
      <w:r>
        <w:rPr>
          <w:rFonts w:cs="Arial" w:hint="cs"/>
          <w:rtl/>
        </w:rPr>
        <w:t>یافته‌اند،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عم</w:t>
      </w:r>
      <w:r>
        <w:rPr>
          <w:rFonts w:cs="Arial" w:hint="cs"/>
          <w:rtl/>
        </w:rPr>
        <w:t>یقی</w:t>
      </w:r>
      <w:r>
        <w:rPr>
          <w:rFonts w:cs="Arial"/>
          <w:rtl/>
        </w:rPr>
        <w:t xml:space="preserve"> داشته است.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به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ی‌پردازیم</w:t>
      </w:r>
      <w:r>
        <w:rPr>
          <w:rFonts w:cs="Arial"/>
          <w:rtl/>
        </w:rPr>
        <w:t xml:space="preserve"> که با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توانسته‌اند به </w:t>
      </w:r>
      <w:r>
        <w:rPr>
          <w:rFonts w:cs="Arial"/>
          <w:rtl/>
        </w:rPr>
        <w:lastRenderedPageBreak/>
        <w:t>آرامش درون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سلامت روان و موفق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دست </w:t>
      </w:r>
      <w:r>
        <w:rPr>
          <w:rFonts w:cs="Arial" w:hint="cs"/>
          <w:rtl/>
        </w:rPr>
        <w:t>یابند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افراد نشان م</w:t>
      </w:r>
      <w:r>
        <w:rPr>
          <w:rFonts w:cs="Arial" w:hint="cs"/>
          <w:rtl/>
        </w:rPr>
        <w:t>ی‌دهند</w:t>
      </w:r>
      <w:r>
        <w:rPr>
          <w:rFonts w:cs="Arial"/>
          <w:rtl/>
        </w:rPr>
        <w:t xml:space="preserve"> که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ابزار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قدرتمند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بخواهد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تحول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کند.</w:t>
      </w:r>
    </w:p>
    <w:p w14:paraId="52E761B2" w14:textId="77777777" w:rsidR="00E65DE1" w:rsidRDefault="00E65DE1" w:rsidP="00E65DE1">
      <w:pPr>
        <w:spacing w:after="0" w:line="240" w:lineRule="auto"/>
      </w:pPr>
    </w:p>
    <w:p w14:paraId="119BC920" w14:textId="77777777" w:rsidR="00E65DE1" w:rsidRDefault="00E65DE1" w:rsidP="00E65DE1">
      <w:pPr>
        <w:spacing w:after="0" w:line="240" w:lineRule="auto"/>
      </w:pPr>
    </w:p>
    <w:p w14:paraId="207F93D7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59574FF5" w14:textId="77777777" w:rsidR="00E65DE1" w:rsidRDefault="00E65DE1" w:rsidP="00E65DE1">
      <w:pPr>
        <w:spacing w:after="0" w:line="240" w:lineRule="auto"/>
      </w:pPr>
    </w:p>
    <w:p w14:paraId="05A35455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اول: افراد معروف و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بر آن‌ها</w:t>
      </w:r>
    </w:p>
    <w:p w14:paraId="65E6EAB0" w14:textId="77777777" w:rsidR="00E65DE1" w:rsidRDefault="00E65DE1" w:rsidP="00E65DE1">
      <w:pPr>
        <w:spacing w:after="0" w:line="240" w:lineRule="auto"/>
      </w:pPr>
    </w:p>
    <w:p w14:paraId="66C64969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است</w:t>
      </w:r>
      <w:r>
        <w:rPr>
          <w:rFonts w:cs="Arial" w:hint="cs"/>
          <w:rtl/>
        </w:rPr>
        <w:t>یون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ینگ</w:t>
      </w:r>
      <w:r>
        <w:rPr>
          <w:rFonts w:cs="Arial"/>
          <w:rtl/>
        </w:rPr>
        <w:t xml:space="preserve"> (</w:t>
      </w:r>
      <w:r>
        <w:t>Stephen King</w:t>
      </w:r>
      <w:r>
        <w:rPr>
          <w:rFonts w:cs="Arial"/>
          <w:rtl/>
        </w:rPr>
        <w:t>)</w:t>
      </w:r>
    </w:p>
    <w:p w14:paraId="5FFB3B6D" w14:textId="77777777" w:rsidR="00E65DE1" w:rsidRDefault="00E65DE1" w:rsidP="00E65DE1">
      <w:pPr>
        <w:spacing w:after="0" w:line="240" w:lineRule="auto"/>
      </w:pPr>
    </w:p>
    <w:p w14:paraId="4423AF38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استیون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ینگ،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یسنده</w:t>
      </w:r>
      <w:r>
        <w:rPr>
          <w:rFonts w:cs="Arial"/>
          <w:rtl/>
        </w:rPr>
        <w:t xml:space="preserve"> معروف آثار ترسناک،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به‌طور منظم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انجام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>. او به‌و</w:t>
      </w:r>
      <w:r>
        <w:rPr>
          <w:rFonts w:cs="Arial" w:hint="cs"/>
          <w:rtl/>
        </w:rPr>
        <w:t>یژه</w:t>
      </w:r>
      <w:r>
        <w:rPr>
          <w:rFonts w:cs="Arial"/>
          <w:rtl/>
        </w:rPr>
        <w:t xml:space="preserve"> در مقابله با اضطراب و استرس‌ها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شغل نو</w:t>
      </w:r>
      <w:r>
        <w:rPr>
          <w:rFonts w:cs="Arial" w:hint="cs"/>
          <w:rtl/>
        </w:rPr>
        <w:t>یسندگی</w:t>
      </w:r>
      <w:r>
        <w:rPr>
          <w:rFonts w:cs="Arial"/>
          <w:rtl/>
        </w:rPr>
        <w:t xml:space="preserve"> و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شخص</w:t>
      </w:r>
      <w:r>
        <w:rPr>
          <w:rFonts w:cs="Arial" w:hint="cs"/>
          <w:rtl/>
        </w:rPr>
        <w:t>ی‌اش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بهره برده است. ک</w:t>
      </w:r>
      <w:r>
        <w:rPr>
          <w:rFonts w:cs="Arial" w:hint="cs"/>
          <w:rtl/>
        </w:rPr>
        <w:t>ینگ</w:t>
      </w:r>
      <w:r>
        <w:rPr>
          <w:rFonts w:cs="Arial"/>
          <w:rtl/>
        </w:rPr>
        <w:t xml:space="preserve"> معتقد است که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به او کمک کرده‌اند تا تمرکز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داشته باشد و خلاق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خود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کند.</w:t>
      </w:r>
    </w:p>
    <w:p w14:paraId="2805E364" w14:textId="77777777" w:rsidR="00E65DE1" w:rsidRDefault="00E65DE1" w:rsidP="00E65DE1">
      <w:pPr>
        <w:spacing w:after="0" w:line="240" w:lineRule="auto"/>
      </w:pPr>
    </w:p>
    <w:p w14:paraId="04F14A5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تأثیرات</w:t>
      </w:r>
      <w:r>
        <w:rPr>
          <w:rFonts w:cs="Arial"/>
          <w:rtl/>
        </w:rPr>
        <w:t>:</w:t>
      </w:r>
    </w:p>
    <w:p w14:paraId="37BD0135" w14:textId="77777777" w:rsidR="00E65DE1" w:rsidRDefault="00E65DE1" w:rsidP="00E65DE1">
      <w:pPr>
        <w:spacing w:after="0" w:line="240" w:lineRule="auto"/>
      </w:pPr>
    </w:p>
    <w:p w14:paraId="68E42ACA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کاهش استرس و اضطراب</w:t>
      </w:r>
    </w:p>
    <w:p w14:paraId="144A6DBD" w14:textId="77777777" w:rsidR="00E65DE1" w:rsidRDefault="00E65DE1" w:rsidP="00E65DE1">
      <w:pPr>
        <w:spacing w:after="0" w:line="240" w:lineRule="auto"/>
      </w:pPr>
    </w:p>
    <w:p w14:paraId="0660A3C9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تمرکز و خلاق</w:t>
      </w:r>
      <w:r>
        <w:rPr>
          <w:rFonts w:cs="Arial" w:hint="cs"/>
          <w:rtl/>
        </w:rPr>
        <w:t>یت</w:t>
      </w:r>
    </w:p>
    <w:p w14:paraId="44780B5E" w14:textId="77777777" w:rsidR="00E65DE1" w:rsidRDefault="00E65DE1" w:rsidP="00E65DE1">
      <w:pPr>
        <w:spacing w:after="0" w:line="240" w:lineRule="auto"/>
      </w:pPr>
    </w:p>
    <w:p w14:paraId="4C58FB9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سلامت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روح</w:t>
      </w:r>
      <w:r>
        <w:rPr>
          <w:rFonts w:cs="Arial" w:hint="cs"/>
          <w:rtl/>
        </w:rPr>
        <w:t>ی</w:t>
      </w:r>
    </w:p>
    <w:p w14:paraId="0CB81BDC" w14:textId="77777777" w:rsidR="00E65DE1" w:rsidRDefault="00E65DE1" w:rsidP="00E65DE1">
      <w:pPr>
        <w:spacing w:after="0" w:line="240" w:lineRule="auto"/>
      </w:pPr>
    </w:p>
    <w:p w14:paraId="0E117827" w14:textId="77777777" w:rsidR="00E65DE1" w:rsidRDefault="00E65DE1" w:rsidP="00E65DE1">
      <w:pPr>
        <w:spacing w:after="0" w:line="240" w:lineRule="auto"/>
      </w:pPr>
    </w:p>
    <w:p w14:paraId="4F3B309B" w14:textId="77777777" w:rsidR="00E65DE1" w:rsidRDefault="00E65DE1" w:rsidP="00E65DE1">
      <w:pPr>
        <w:spacing w:after="0" w:line="240" w:lineRule="auto"/>
      </w:pPr>
    </w:p>
    <w:p w14:paraId="2CC48C3E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0B44E983" w14:textId="77777777" w:rsidR="00E65DE1" w:rsidRDefault="00E65DE1" w:rsidP="00E65DE1">
      <w:pPr>
        <w:spacing w:after="0" w:line="240" w:lineRule="auto"/>
      </w:pPr>
    </w:p>
    <w:p w14:paraId="6DBF08E6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ر</w:t>
      </w:r>
      <w:r>
        <w:rPr>
          <w:rFonts w:cs="Arial" w:hint="cs"/>
          <w:rtl/>
        </w:rPr>
        <w:t>یچارد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(</w:t>
      </w:r>
      <w:r>
        <w:t>Richard Gere</w:t>
      </w:r>
      <w:r>
        <w:rPr>
          <w:rFonts w:cs="Arial"/>
          <w:rtl/>
        </w:rPr>
        <w:t>)</w:t>
      </w:r>
    </w:p>
    <w:p w14:paraId="54C5563D" w14:textId="77777777" w:rsidR="00E65DE1" w:rsidRDefault="00E65DE1" w:rsidP="00E65DE1">
      <w:pPr>
        <w:spacing w:after="0" w:line="240" w:lineRule="auto"/>
      </w:pPr>
    </w:p>
    <w:p w14:paraId="318A579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ریچارد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ییر،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معروف هال</w:t>
      </w:r>
      <w:r>
        <w:rPr>
          <w:rFonts w:cs="Arial" w:hint="cs"/>
          <w:rtl/>
        </w:rPr>
        <w:t>یوودی،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شناخته‌شده‌تر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طرفداران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در دن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است. او ب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از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سال است که به‌طور منظم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 گ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معتقد است که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به او کمک کرده تا با فشارها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حرفه‌ا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به‌خوب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کنار ب</w:t>
      </w:r>
      <w:r>
        <w:rPr>
          <w:rFonts w:cs="Arial" w:hint="cs"/>
          <w:rtl/>
        </w:rPr>
        <w:t>یاید</w:t>
      </w:r>
      <w:r>
        <w:rPr>
          <w:rFonts w:cs="Arial"/>
          <w:rtl/>
        </w:rPr>
        <w:t xml:space="preserve"> و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آرامش برسد.</w:t>
      </w:r>
    </w:p>
    <w:p w14:paraId="234E6E15" w14:textId="77777777" w:rsidR="00E65DE1" w:rsidRDefault="00E65DE1" w:rsidP="00E65DE1">
      <w:pPr>
        <w:spacing w:after="0" w:line="240" w:lineRule="auto"/>
      </w:pPr>
    </w:p>
    <w:p w14:paraId="12E1E0A4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>:</w:t>
      </w:r>
    </w:p>
    <w:p w14:paraId="7E73B237" w14:textId="77777777" w:rsidR="00E65DE1" w:rsidRDefault="00E65DE1" w:rsidP="00E65DE1">
      <w:pPr>
        <w:spacing w:after="0" w:line="240" w:lineRule="auto"/>
      </w:pPr>
    </w:p>
    <w:p w14:paraId="3788E27D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سلامت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جسم</w:t>
      </w:r>
      <w:r>
        <w:rPr>
          <w:rFonts w:cs="Arial" w:hint="cs"/>
          <w:rtl/>
        </w:rPr>
        <w:t>ی</w:t>
      </w:r>
    </w:p>
    <w:p w14:paraId="1965AEA7" w14:textId="77777777" w:rsidR="00E65DE1" w:rsidRDefault="00E65DE1" w:rsidP="00E65DE1">
      <w:pPr>
        <w:spacing w:after="0" w:line="240" w:lineRule="auto"/>
      </w:pPr>
    </w:p>
    <w:p w14:paraId="6CE9FCF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روح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کاهش استرس</w:t>
      </w:r>
    </w:p>
    <w:p w14:paraId="679A16FF" w14:textId="77777777" w:rsidR="00E65DE1" w:rsidRDefault="00E65DE1" w:rsidP="00E65DE1">
      <w:pPr>
        <w:spacing w:after="0" w:line="240" w:lineRule="auto"/>
      </w:pPr>
    </w:p>
    <w:p w14:paraId="1D71264E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تمرکز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روزمره</w:t>
      </w:r>
    </w:p>
    <w:p w14:paraId="18D746DF" w14:textId="77777777" w:rsidR="00E65DE1" w:rsidRDefault="00E65DE1" w:rsidP="00E65DE1">
      <w:pPr>
        <w:spacing w:after="0" w:line="240" w:lineRule="auto"/>
      </w:pPr>
    </w:p>
    <w:p w14:paraId="15C685E6" w14:textId="77777777" w:rsidR="00E65DE1" w:rsidRDefault="00E65DE1" w:rsidP="00E65DE1">
      <w:pPr>
        <w:spacing w:after="0" w:line="240" w:lineRule="auto"/>
      </w:pPr>
    </w:p>
    <w:p w14:paraId="7C0B7476" w14:textId="77777777" w:rsidR="00E65DE1" w:rsidRDefault="00E65DE1" w:rsidP="00E65DE1">
      <w:pPr>
        <w:spacing w:after="0" w:line="240" w:lineRule="auto"/>
      </w:pPr>
    </w:p>
    <w:p w14:paraId="5E7FBDA3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659B1045" w14:textId="77777777" w:rsidR="00E65DE1" w:rsidRDefault="00E65DE1" w:rsidP="00E65DE1">
      <w:pPr>
        <w:spacing w:after="0" w:line="240" w:lineRule="auto"/>
      </w:pPr>
    </w:p>
    <w:p w14:paraId="08CC2327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ج</w:t>
      </w:r>
      <w:r>
        <w:rPr>
          <w:rFonts w:cs="Arial" w:hint="cs"/>
          <w:rtl/>
        </w:rPr>
        <w:t>یگاناندا</w:t>
      </w:r>
      <w:r>
        <w:rPr>
          <w:rFonts w:cs="Arial"/>
          <w:rtl/>
        </w:rPr>
        <w:t xml:space="preserve"> (</w:t>
      </w:r>
      <w:proofErr w:type="spellStart"/>
      <w:r>
        <w:t>Jiddu</w:t>
      </w:r>
      <w:proofErr w:type="spellEnd"/>
      <w:r>
        <w:t xml:space="preserve"> </w:t>
      </w:r>
      <w:proofErr w:type="spellStart"/>
      <w:r>
        <w:t>Krishnamurti</w:t>
      </w:r>
      <w:proofErr w:type="spellEnd"/>
      <w:r>
        <w:rPr>
          <w:rFonts w:cs="Arial"/>
          <w:rtl/>
        </w:rPr>
        <w:t>)</w:t>
      </w:r>
    </w:p>
    <w:p w14:paraId="1A6D3ADB" w14:textId="77777777" w:rsidR="00E65DE1" w:rsidRDefault="00E65DE1" w:rsidP="00E65DE1">
      <w:pPr>
        <w:spacing w:after="0" w:line="240" w:lineRule="auto"/>
      </w:pPr>
    </w:p>
    <w:p w14:paraId="6B779310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جیگاناندا،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یلسوف</w:t>
      </w:r>
      <w:r>
        <w:rPr>
          <w:rFonts w:cs="Arial"/>
          <w:rtl/>
        </w:rPr>
        <w:t xml:space="preserve"> معروف هند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بزرگ‌تر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متفکران قرن ب</w:t>
      </w:r>
      <w:r>
        <w:rPr>
          <w:rFonts w:cs="Arial" w:hint="cs"/>
          <w:rtl/>
        </w:rPr>
        <w:t>یستم</w:t>
      </w:r>
      <w:r>
        <w:rPr>
          <w:rFonts w:cs="Arial"/>
          <w:rtl/>
        </w:rPr>
        <w:t xml:space="preserve"> بود که تاث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عم</w:t>
      </w:r>
      <w:r>
        <w:rPr>
          <w:rFonts w:cs="Arial" w:hint="cs"/>
          <w:rtl/>
        </w:rPr>
        <w:t>یقی</w:t>
      </w:r>
      <w:r>
        <w:rPr>
          <w:rFonts w:cs="Arial"/>
          <w:rtl/>
        </w:rPr>
        <w:t xml:space="preserve"> در دن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گذاشت. او به‌و</w:t>
      </w:r>
      <w:r>
        <w:rPr>
          <w:rFonts w:cs="Arial" w:hint="cs"/>
          <w:rtl/>
        </w:rPr>
        <w:t>یژه</w:t>
      </w:r>
      <w:r>
        <w:rPr>
          <w:rFonts w:cs="Arial"/>
          <w:rtl/>
        </w:rPr>
        <w:t xml:space="preserve"> در مورد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خود بحث م</w:t>
      </w:r>
      <w:r>
        <w:rPr>
          <w:rFonts w:cs="Arial" w:hint="cs"/>
          <w:rtl/>
        </w:rPr>
        <w:t>ی‌کرد</w:t>
      </w:r>
      <w:r>
        <w:rPr>
          <w:rFonts w:cs="Arial"/>
          <w:rtl/>
        </w:rPr>
        <w:t>.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بخش 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فلسفه‌اش بودند.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او، هدف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آرامش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کامل از لحظه حاضر بود.</w:t>
      </w:r>
    </w:p>
    <w:p w14:paraId="6551ACCB" w14:textId="77777777" w:rsidR="00E65DE1" w:rsidRDefault="00E65DE1" w:rsidP="00E65DE1">
      <w:pPr>
        <w:spacing w:after="0" w:line="240" w:lineRule="auto"/>
      </w:pPr>
    </w:p>
    <w:p w14:paraId="095EDBD0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تأثیرات</w:t>
      </w:r>
      <w:r>
        <w:rPr>
          <w:rFonts w:cs="Arial"/>
          <w:rtl/>
        </w:rPr>
        <w:t>:</w:t>
      </w:r>
    </w:p>
    <w:p w14:paraId="17237BE7" w14:textId="77777777" w:rsidR="00E65DE1" w:rsidRDefault="00E65DE1" w:rsidP="00E65DE1">
      <w:pPr>
        <w:spacing w:after="0" w:line="240" w:lineRule="auto"/>
      </w:pPr>
    </w:p>
    <w:p w14:paraId="47550F61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خود</w:t>
      </w:r>
    </w:p>
    <w:p w14:paraId="253BDA80" w14:textId="77777777" w:rsidR="00E65DE1" w:rsidRDefault="00E65DE1" w:rsidP="00E65DE1">
      <w:pPr>
        <w:spacing w:after="0" w:line="240" w:lineRule="auto"/>
      </w:pPr>
    </w:p>
    <w:p w14:paraId="043A2750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به آرامش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کنترل ذهن</w:t>
      </w:r>
    </w:p>
    <w:p w14:paraId="4602CE20" w14:textId="77777777" w:rsidR="00E65DE1" w:rsidRDefault="00E65DE1" w:rsidP="00E65DE1">
      <w:pPr>
        <w:spacing w:after="0" w:line="240" w:lineRule="auto"/>
      </w:pPr>
    </w:p>
    <w:p w14:paraId="74AA85F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تعمق</w:t>
      </w:r>
      <w:r>
        <w:rPr>
          <w:rFonts w:cs="Arial"/>
          <w:rtl/>
        </w:rPr>
        <w:t xml:space="preserve">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کشف حق</w:t>
      </w:r>
      <w:r>
        <w:rPr>
          <w:rFonts w:cs="Arial" w:hint="cs"/>
          <w:rtl/>
        </w:rPr>
        <w:t>یقت</w:t>
      </w:r>
      <w:r>
        <w:rPr>
          <w:rFonts w:cs="Arial"/>
          <w:rtl/>
        </w:rPr>
        <w:t xml:space="preserve"> درون</w:t>
      </w:r>
      <w:r>
        <w:rPr>
          <w:rFonts w:cs="Arial" w:hint="cs"/>
          <w:rtl/>
        </w:rPr>
        <w:t>ی</w:t>
      </w:r>
    </w:p>
    <w:p w14:paraId="4CE1C3CC" w14:textId="77777777" w:rsidR="00E65DE1" w:rsidRDefault="00E65DE1" w:rsidP="00E65DE1">
      <w:pPr>
        <w:spacing w:after="0" w:line="240" w:lineRule="auto"/>
      </w:pPr>
    </w:p>
    <w:p w14:paraId="0C214127" w14:textId="77777777" w:rsidR="00E65DE1" w:rsidRDefault="00E65DE1" w:rsidP="00E65DE1">
      <w:pPr>
        <w:spacing w:after="0" w:line="240" w:lineRule="auto"/>
      </w:pPr>
    </w:p>
    <w:p w14:paraId="72CD390D" w14:textId="77777777" w:rsidR="00E65DE1" w:rsidRDefault="00E65DE1" w:rsidP="00E65DE1">
      <w:pPr>
        <w:spacing w:after="0" w:line="240" w:lineRule="auto"/>
      </w:pPr>
    </w:p>
    <w:p w14:paraId="4612974A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5242DD8E" w14:textId="77777777" w:rsidR="00E65DE1" w:rsidRDefault="00E65DE1" w:rsidP="00E65DE1">
      <w:pPr>
        <w:spacing w:after="0" w:line="240" w:lineRule="auto"/>
      </w:pPr>
    </w:p>
    <w:p w14:paraId="6A3A6B19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گوئن استفان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Gwen Stefani</w:t>
      </w:r>
      <w:r>
        <w:rPr>
          <w:rFonts w:cs="Arial"/>
          <w:rtl/>
        </w:rPr>
        <w:t>)</w:t>
      </w:r>
    </w:p>
    <w:p w14:paraId="5E2B881B" w14:textId="77777777" w:rsidR="00E65DE1" w:rsidRDefault="00E65DE1" w:rsidP="00E65DE1">
      <w:pPr>
        <w:spacing w:after="0" w:line="240" w:lineRule="auto"/>
      </w:pPr>
    </w:p>
    <w:p w14:paraId="47114E79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گوئن</w:t>
      </w:r>
      <w:r>
        <w:rPr>
          <w:rFonts w:cs="Arial"/>
          <w:rtl/>
        </w:rPr>
        <w:t xml:space="preserve"> استفان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خواننده و طراح مد،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طرفداران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است که به‌طور مداوم از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استرس و حفظ آرامش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پره</w:t>
      </w:r>
      <w:r>
        <w:rPr>
          <w:rFonts w:cs="Arial" w:hint="cs"/>
          <w:rtl/>
        </w:rPr>
        <w:t>یاهوی</w:t>
      </w:r>
      <w:r>
        <w:rPr>
          <w:rFonts w:cs="Arial"/>
          <w:rtl/>
        </w:rPr>
        <w:t xml:space="preserve"> خود استفاده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 او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به‌عنوان ابزار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تمرکز و بهبود روح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خود م</w:t>
      </w:r>
      <w:r>
        <w:rPr>
          <w:rFonts w:cs="Arial" w:hint="cs"/>
          <w:rtl/>
        </w:rPr>
        <w:t>ی‌داند</w:t>
      </w:r>
      <w:r>
        <w:rPr>
          <w:rFonts w:cs="Arial"/>
          <w:rtl/>
        </w:rPr>
        <w:t>.</w:t>
      </w:r>
    </w:p>
    <w:p w14:paraId="7DFC498D" w14:textId="77777777" w:rsidR="00E65DE1" w:rsidRDefault="00E65DE1" w:rsidP="00E65DE1">
      <w:pPr>
        <w:spacing w:after="0" w:line="240" w:lineRule="auto"/>
      </w:pPr>
    </w:p>
    <w:p w14:paraId="529E9F02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تأثیرات</w:t>
      </w:r>
      <w:r>
        <w:rPr>
          <w:rFonts w:cs="Arial"/>
          <w:rtl/>
        </w:rPr>
        <w:t>:</w:t>
      </w:r>
    </w:p>
    <w:p w14:paraId="2A46E213" w14:textId="77777777" w:rsidR="00E65DE1" w:rsidRDefault="00E65DE1" w:rsidP="00E65DE1">
      <w:pPr>
        <w:spacing w:after="0" w:line="240" w:lineRule="auto"/>
      </w:pPr>
    </w:p>
    <w:p w14:paraId="7C5BBE47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استرس و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آرامش</w:t>
      </w:r>
    </w:p>
    <w:p w14:paraId="669F9FA7" w14:textId="77777777" w:rsidR="00E65DE1" w:rsidRDefault="00E65DE1" w:rsidP="00E65DE1">
      <w:pPr>
        <w:spacing w:after="0" w:line="240" w:lineRule="auto"/>
      </w:pPr>
    </w:p>
    <w:p w14:paraId="14BCBF3C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بهبود تمرکز و عملکرد بهتر در شغل</w:t>
      </w:r>
    </w:p>
    <w:p w14:paraId="2801140D" w14:textId="77777777" w:rsidR="00E65DE1" w:rsidRDefault="00E65DE1" w:rsidP="00E65DE1">
      <w:pPr>
        <w:spacing w:after="0" w:line="240" w:lineRule="auto"/>
      </w:pPr>
    </w:p>
    <w:p w14:paraId="4C6AF37D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روان</w:t>
      </w:r>
      <w:r>
        <w:rPr>
          <w:rFonts w:cs="Arial" w:hint="cs"/>
          <w:rtl/>
        </w:rPr>
        <w:t>ی</w:t>
      </w:r>
    </w:p>
    <w:p w14:paraId="3E0BE82A" w14:textId="77777777" w:rsidR="00E65DE1" w:rsidRDefault="00E65DE1" w:rsidP="00E65DE1">
      <w:pPr>
        <w:spacing w:after="0" w:line="240" w:lineRule="auto"/>
      </w:pPr>
    </w:p>
    <w:p w14:paraId="69D6605B" w14:textId="77777777" w:rsidR="00E65DE1" w:rsidRDefault="00E65DE1" w:rsidP="00E65DE1">
      <w:pPr>
        <w:spacing w:after="0" w:line="240" w:lineRule="auto"/>
      </w:pPr>
    </w:p>
    <w:p w14:paraId="603B7FBD" w14:textId="77777777" w:rsidR="00E65DE1" w:rsidRDefault="00E65DE1" w:rsidP="00E65DE1">
      <w:pPr>
        <w:spacing w:after="0" w:line="240" w:lineRule="auto"/>
      </w:pPr>
    </w:p>
    <w:p w14:paraId="65A05917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5386A29E" w14:textId="77777777" w:rsidR="00E65DE1" w:rsidRDefault="00E65DE1" w:rsidP="00E65DE1">
      <w:pPr>
        <w:spacing w:after="0" w:line="240" w:lineRule="auto"/>
      </w:pPr>
    </w:p>
    <w:p w14:paraId="6F196A60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۵. </w:t>
      </w:r>
      <w:r>
        <w:rPr>
          <w:rFonts w:cs="Arial"/>
          <w:rtl/>
        </w:rPr>
        <w:t>آر</w:t>
      </w:r>
      <w:r>
        <w:rPr>
          <w:rFonts w:cs="Arial" w:hint="cs"/>
          <w:rtl/>
        </w:rPr>
        <w:t>یانا</w:t>
      </w:r>
      <w:r>
        <w:rPr>
          <w:rFonts w:cs="Arial"/>
          <w:rtl/>
        </w:rPr>
        <w:t xml:space="preserve"> هاف</w:t>
      </w:r>
      <w:r>
        <w:rPr>
          <w:rFonts w:cs="Arial" w:hint="cs"/>
          <w:rtl/>
        </w:rPr>
        <w:t>ینگتون</w:t>
      </w:r>
      <w:r>
        <w:rPr>
          <w:rFonts w:cs="Arial"/>
          <w:rtl/>
        </w:rPr>
        <w:t xml:space="preserve"> (</w:t>
      </w:r>
      <w:r>
        <w:t>Arianna Huffington</w:t>
      </w:r>
      <w:r>
        <w:rPr>
          <w:rFonts w:cs="Arial"/>
          <w:rtl/>
        </w:rPr>
        <w:t>)</w:t>
      </w:r>
    </w:p>
    <w:p w14:paraId="3D12E30E" w14:textId="77777777" w:rsidR="00E65DE1" w:rsidRDefault="00E65DE1" w:rsidP="00E65DE1">
      <w:pPr>
        <w:spacing w:after="0" w:line="240" w:lineRule="auto"/>
      </w:pPr>
    </w:p>
    <w:p w14:paraId="189D656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آریانا</w:t>
      </w:r>
      <w:r>
        <w:rPr>
          <w:rFonts w:cs="Arial"/>
          <w:rtl/>
        </w:rPr>
        <w:t xml:space="preserve"> هاف</w:t>
      </w:r>
      <w:r>
        <w:rPr>
          <w:rFonts w:cs="Arial" w:hint="cs"/>
          <w:rtl/>
        </w:rPr>
        <w:t>ینگتون،</w:t>
      </w:r>
      <w:r>
        <w:rPr>
          <w:rFonts w:cs="Arial"/>
          <w:rtl/>
        </w:rPr>
        <w:t xml:space="preserve"> بن</w:t>
      </w:r>
      <w:r>
        <w:rPr>
          <w:rFonts w:cs="Arial" w:hint="cs"/>
          <w:rtl/>
        </w:rPr>
        <w:t>یان‌گذار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هاف</w:t>
      </w:r>
      <w:r>
        <w:rPr>
          <w:rFonts w:cs="Arial" w:hint="cs"/>
          <w:rtl/>
        </w:rPr>
        <w:t>ینگتون</w:t>
      </w:r>
      <w:r>
        <w:rPr>
          <w:rFonts w:cs="Arial"/>
          <w:rtl/>
        </w:rPr>
        <w:t xml:space="preserve"> پست،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بزرگ‌تر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حام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در دن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مدرن است. او پس از تجربه بحران‌ها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فشارها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به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پناه برد و آن‌ها را ابزار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تعادل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>.</w:t>
      </w:r>
    </w:p>
    <w:p w14:paraId="69490287" w14:textId="77777777" w:rsidR="00E65DE1" w:rsidRDefault="00E65DE1" w:rsidP="00E65DE1">
      <w:pPr>
        <w:spacing w:after="0" w:line="240" w:lineRule="auto"/>
      </w:pPr>
    </w:p>
    <w:p w14:paraId="30F2DF8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تأثیرات</w:t>
      </w:r>
      <w:r>
        <w:rPr>
          <w:rFonts w:cs="Arial"/>
          <w:rtl/>
        </w:rPr>
        <w:t>:</w:t>
      </w:r>
    </w:p>
    <w:p w14:paraId="7075A90F" w14:textId="77777777" w:rsidR="00E65DE1" w:rsidRDefault="00E65DE1" w:rsidP="00E65DE1">
      <w:pPr>
        <w:spacing w:after="0" w:line="240" w:lineRule="auto"/>
      </w:pPr>
    </w:p>
    <w:p w14:paraId="6CE3AA0B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خواب و کاهش خستگ</w:t>
      </w:r>
      <w:r>
        <w:rPr>
          <w:rFonts w:cs="Arial" w:hint="cs"/>
          <w:rtl/>
        </w:rPr>
        <w:t>ی</w:t>
      </w:r>
    </w:p>
    <w:p w14:paraId="74FF631A" w14:textId="77777777" w:rsidR="00E65DE1" w:rsidRDefault="00E65DE1" w:rsidP="00E65DE1">
      <w:pPr>
        <w:spacing w:after="0" w:line="240" w:lineRule="auto"/>
      </w:pPr>
    </w:p>
    <w:p w14:paraId="0489C712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بهره‌ور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تمرکز</w:t>
      </w:r>
    </w:p>
    <w:p w14:paraId="34A6C34C" w14:textId="77777777" w:rsidR="00E65DE1" w:rsidRDefault="00E65DE1" w:rsidP="00E65DE1">
      <w:pPr>
        <w:spacing w:after="0" w:line="240" w:lineRule="auto"/>
      </w:pPr>
    </w:p>
    <w:p w14:paraId="7C9F1891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تعادل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کار و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شخص</w:t>
      </w:r>
      <w:r>
        <w:rPr>
          <w:rFonts w:cs="Arial" w:hint="cs"/>
          <w:rtl/>
        </w:rPr>
        <w:t>ی</w:t>
      </w:r>
    </w:p>
    <w:p w14:paraId="7E7E6A55" w14:textId="77777777" w:rsidR="00E65DE1" w:rsidRDefault="00E65DE1" w:rsidP="00E65DE1">
      <w:pPr>
        <w:spacing w:after="0" w:line="240" w:lineRule="auto"/>
      </w:pPr>
    </w:p>
    <w:p w14:paraId="52C2423A" w14:textId="77777777" w:rsidR="00E65DE1" w:rsidRDefault="00E65DE1" w:rsidP="00E65DE1">
      <w:pPr>
        <w:spacing w:after="0" w:line="240" w:lineRule="auto"/>
      </w:pPr>
    </w:p>
    <w:p w14:paraId="017394F3" w14:textId="77777777" w:rsidR="00E65DE1" w:rsidRDefault="00E65DE1" w:rsidP="00E65DE1">
      <w:pPr>
        <w:spacing w:after="0" w:line="240" w:lineRule="auto"/>
      </w:pPr>
    </w:p>
    <w:p w14:paraId="4A25D4A4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285B716C" w14:textId="77777777" w:rsidR="00E65DE1" w:rsidRDefault="00E65DE1" w:rsidP="00E65DE1">
      <w:pPr>
        <w:spacing w:after="0" w:line="240" w:lineRule="auto"/>
      </w:pPr>
    </w:p>
    <w:p w14:paraId="571AF302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lastRenderedPageBreak/>
        <w:t>بخش</w:t>
      </w:r>
      <w:r>
        <w:rPr>
          <w:rFonts w:cs="Arial"/>
          <w:rtl/>
        </w:rPr>
        <w:t xml:space="preserve"> دوم: نت</w:t>
      </w:r>
      <w:r>
        <w:rPr>
          <w:rFonts w:cs="Arial" w:hint="cs"/>
          <w:rtl/>
        </w:rPr>
        <w:t>یجه‌گیری</w:t>
      </w:r>
    </w:p>
    <w:p w14:paraId="3FE96519" w14:textId="77777777" w:rsidR="00E65DE1" w:rsidRDefault="00E65DE1" w:rsidP="00E65DE1">
      <w:pPr>
        <w:spacing w:after="0" w:line="240" w:lineRule="auto"/>
      </w:pPr>
    </w:p>
    <w:p w14:paraId="77D853F5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که مشاهده کرد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عم</w:t>
      </w:r>
      <w:r>
        <w:rPr>
          <w:rFonts w:cs="Arial" w:hint="cs"/>
          <w:rtl/>
        </w:rPr>
        <w:t>یقی</w:t>
      </w:r>
      <w:r>
        <w:rPr>
          <w:rFonts w:cs="Arial"/>
          <w:rtl/>
        </w:rPr>
        <w:t xml:space="preserve"> بر افراد مختلف با مشاغل و سبک‌ها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گوناگون داشته است.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افراد با استفاده از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توانسته‌اند به آرامش درون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تمرکز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و سلامت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 </w:t>
      </w:r>
      <w:r>
        <w:rPr>
          <w:rFonts w:cs="Arial" w:hint="cs"/>
          <w:rtl/>
        </w:rPr>
        <w:t>یابند</w:t>
      </w:r>
      <w:r>
        <w:rPr>
          <w:rFonts w:cs="Arial"/>
          <w:rtl/>
        </w:rPr>
        <w:t>. چه شما در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حرفه‌ا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به چا</w:t>
      </w:r>
      <w:r>
        <w:rPr>
          <w:rFonts w:cs="Arial" w:hint="cs"/>
          <w:rtl/>
        </w:rPr>
        <w:t>لش‌ها</w:t>
      </w:r>
      <w:r>
        <w:rPr>
          <w:rFonts w:cs="Arial"/>
          <w:rtl/>
        </w:rPr>
        <w:t xml:space="preserve"> برخورد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چه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سلامت روح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راه‌حل موثر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باشد.</w:t>
      </w:r>
    </w:p>
    <w:p w14:paraId="4119E314" w14:textId="77777777" w:rsidR="00E65DE1" w:rsidRDefault="00E65DE1" w:rsidP="00E65DE1">
      <w:pPr>
        <w:spacing w:after="0" w:line="240" w:lineRule="auto"/>
      </w:pPr>
    </w:p>
    <w:p w14:paraId="19294086" w14:textId="7C34D27F" w:rsidR="00E65DE1" w:rsidRDefault="00E65DE1" w:rsidP="00E65DE1">
      <w:pPr>
        <w:spacing w:after="0" w:line="240" w:lineRule="auto"/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فصل بعد، به منابع معتبر و تحق</w:t>
      </w:r>
      <w:r>
        <w:rPr>
          <w:rFonts w:cs="Arial" w:hint="cs"/>
          <w:rtl/>
        </w:rPr>
        <w:t>یقاتی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نوشتن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استفاده شده‌اند، خواه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پرداخت.</w:t>
      </w:r>
    </w:p>
    <w:p w14:paraId="117C5351" w14:textId="69950398" w:rsidR="00E65DE1" w:rsidRDefault="00E65DE1" w:rsidP="00E65DE1">
      <w:pPr>
        <w:spacing w:after="0" w:line="240" w:lineRule="auto"/>
        <w:rPr>
          <w:rFonts w:cs="Arial"/>
          <w:rtl/>
        </w:rPr>
      </w:pPr>
    </w:p>
    <w:p w14:paraId="14B7CEC4" w14:textId="6A83E1EF" w:rsidR="00E65DE1" w:rsidRDefault="00E65DE1" w:rsidP="00E65DE1">
      <w:pPr>
        <w:spacing w:after="0" w:line="240" w:lineRule="auto"/>
        <w:rPr>
          <w:rFonts w:cs="Arial"/>
          <w:rtl/>
        </w:rPr>
      </w:pPr>
    </w:p>
    <w:p w14:paraId="607F7885" w14:textId="77777777" w:rsidR="00E65DE1" w:rsidRDefault="00E65DE1" w:rsidP="00E65DE1">
      <w:pPr>
        <w:spacing w:after="0" w:line="240" w:lineRule="auto"/>
      </w:pPr>
    </w:p>
    <w:p w14:paraId="5E9D0861" w14:textId="77777777" w:rsidR="00E65DE1" w:rsidRDefault="00E65DE1" w:rsidP="00E65DE1">
      <w:pPr>
        <w:spacing w:after="0" w:line="240" w:lineRule="auto"/>
      </w:pPr>
    </w:p>
    <w:p w14:paraId="495757D1" w14:textId="77777777" w:rsidR="00E65DE1" w:rsidRPr="00E65DE1" w:rsidRDefault="00E65DE1" w:rsidP="00E65DE1">
      <w:pPr>
        <w:spacing w:after="0" w:line="240" w:lineRule="auto"/>
        <w:rPr>
          <w:sz w:val="32"/>
          <w:szCs w:val="32"/>
        </w:rPr>
      </w:pPr>
      <w:r w:rsidRPr="00E65DE1">
        <w:rPr>
          <w:rFonts w:cs="Arial"/>
          <w:sz w:val="32"/>
          <w:szCs w:val="32"/>
          <w:rtl/>
        </w:rPr>
        <w:t>.فصل هفتم: تأث</w:t>
      </w:r>
      <w:r w:rsidRPr="00E65DE1">
        <w:rPr>
          <w:rFonts w:cs="Arial" w:hint="cs"/>
          <w:sz w:val="32"/>
          <w:szCs w:val="32"/>
          <w:rtl/>
        </w:rPr>
        <w:t>یر</w:t>
      </w:r>
      <w:r w:rsidRPr="00E65DE1">
        <w:rPr>
          <w:rFonts w:cs="Arial"/>
          <w:sz w:val="32"/>
          <w:szCs w:val="32"/>
          <w:rtl/>
        </w:rPr>
        <w:t xml:space="preserve"> </w:t>
      </w:r>
      <w:r w:rsidRPr="00E65DE1">
        <w:rPr>
          <w:rFonts w:cs="Arial" w:hint="cs"/>
          <w:sz w:val="32"/>
          <w:szCs w:val="32"/>
          <w:rtl/>
        </w:rPr>
        <w:t>یوگا</w:t>
      </w:r>
      <w:r w:rsidRPr="00E65DE1">
        <w:rPr>
          <w:rFonts w:cs="Arial"/>
          <w:sz w:val="32"/>
          <w:szCs w:val="32"/>
          <w:rtl/>
        </w:rPr>
        <w:t xml:space="preserve"> و مد</w:t>
      </w:r>
      <w:r w:rsidRPr="00E65DE1">
        <w:rPr>
          <w:rFonts w:cs="Arial" w:hint="cs"/>
          <w:sz w:val="32"/>
          <w:szCs w:val="32"/>
          <w:rtl/>
        </w:rPr>
        <w:t>یتیشن</w:t>
      </w:r>
      <w:r w:rsidRPr="00E65DE1">
        <w:rPr>
          <w:rFonts w:cs="Arial"/>
          <w:sz w:val="32"/>
          <w:szCs w:val="32"/>
          <w:rtl/>
        </w:rPr>
        <w:t xml:space="preserve"> بر زندگ</w:t>
      </w:r>
      <w:r w:rsidRPr="00E65DE1">
        <w:rPr>
          <w:rFonts w:cs="Arial" w:hint="cs"/>
          <w:sz w:val="32"/>
          <w:szCs w:val="32"/>
          <w:rtl/>
        </w:rPr>
        <w:t>ی</w:t>
      </w:r>
      <w:r w:rsidRPr="00E65DE1">
        <w:rPr>
          <w:rFonts w:cs="Arial"/>
          <w:sz w:val="32"/>
          <w:szCs w:val="32"/>
          <w:rtl/>
        </w:rPr>
        <w:t xml:space="preserve"> افراد معروف</w:t>
      </w:r>
    </w:p>
    <w:p w14:paraId="36D0B9F4" w14:textId="77777777" w:rsidR="00E65DE1" w:rsidRDefault="00E65DE1" w:rsidP="00E65DE1">
      <w:pPr>
        <w:spacing w:after="0" w:line="240" w:lineRule="auto"/>
      </w:pPr>
    </w:p>
    <w:p w14:paraId="007A94FE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مقدمه</w:t>
      </w:r>
    </w:p>
    <w:p w14:paraId="79B29575" w14:textId="77777777" w:rsidR="00E65DE1" w:rsidRDefault="00E65DE1" w:rsidP="00E65DE1">
      <w:pPr>
        <w:spacing w:after="0" w:line="240" w:lineRule="auto"/>
      </w:pPr>
    </w:p>
    <w:p w14:paraId="531CAAC1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نه تنها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عاد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بلکه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حرفه‌ها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به موفق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بزرگ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 </w:t>
      </w:r>
      <w:r>
        <w:rPr>
          <w:rFonts w:cs="Arial" w:hint="cs"/>
          <w:rtl/>
        </w:rPr>
        <w:t>یافته‌اند،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عم</w:t>
      </w:r>
      <w:r>
        <w:rPr>
          <w:rFonts w:cs="Arial" w:hint="cs"/>
          <w:rtl/>
        </w:rPr>
        <w:t>یقی</w:t>
      </w:r>
      <w:r>
        <w:rPr>
          <w:rFonts w:cs="Arial"/>
          <w:rtl/>
        </w:rPr>
        <w:t xml:space="preserve"> داشته است.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به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ی‌پردازیم</w:t>
      </w:r>
      <w:r>
        <w:rPr>
          <w:rFonts w:cs="Arial"/>
          <w:rtl/>
        </w:rPr>
        <w:t xml:space="preserve"> که با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توانسته‌اند به آرامش درون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سلامت روان و موفق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دست </w:t>
      </w:r>
      <w:r>
        <w:rPr>
          <w:rFonts w:cs="Arial" w:hint="cs"/>
          <w:rtl/>
        </w:rPr>
        <w:t>یابند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افراد نشان م</w:t>
      </w:r>
      <w:r>
        <w:rPr>
          <w:rFonts w:cs="Arial" w:hint="cs"/>
          <w:rtl/>
        </w:rPr>
        <w:t>ی‌دهند</w:t>
      </w:r>
      <w:r>
        <w:rPr>
          <w:rFonts w:cs="Arial"/>
          <w:rtl/>
        </w:rPr>
        <w:t xml:space="preserve"> که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ابزار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قدرتمند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بخواهد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تحول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کند.</w:t>
      </w:r>
    </w:p>
    <w:p w14:paraId="0DCFA03C" w14:textId="77777777" w:rsidR="00E65DE1" w:rsidRDefault="00E65DE1" w:rsidP="00E65DE1">
      <w:pPr>
        <w:spacing w:after="0" w:line="240" w:lineRule="auto"/>
      </w:pPr>
    </w:p>
    <w:p w14:paraId="7142C368" w14:textId="77777777" w:rsidR="00E65DE1" w:rsidRDefault="00E65DE1" w:rsidP="00E65DE1">
      <w:pPr>
        <w:spacing w:after="0" w:line="240" w:lineRule="auto"/>
      </w:pPr>
    </w:p>
    <w:p w14:paraId="294F7407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68230523" w14:textId="77777777" w:rsidR="00E65DE1" w:rsidRDefault="00E65DE1" w:rsidP="00E65DE1">
      <w:pPr>
        <w:spacing w:after="0" w:line="240" w:lineRule="auto"/>
      </w:pPr>
    </w:p>
    <w:p w14:paraId="2288EC5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اول: افراد معروف و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بر آن‌ها</w:t>
      </w:r>
    </w:p>
    <w:p w14:paraId="79DF1978" w14:textId="77777777" w:rsidR="00E65DE1" w:rsidRDefault="00E65DE1" w:rsidP="00E65DE1">
      <w:pPr>
        <w:spacing w:after="0" w:line="240" w:lineRule="auto"/>
      </w:pPr>
    </w:p>
    <w:p w14:paraId="7EE11151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است</w:t>
      </w:r>
      <w:r>
        <w:rPr>
          <w:rFonts w:cs="Arial" w:hint="cs"/>
          <w:rtl/>
        </w:rPr>
        <w:t>یون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ینگ</w:t>
      </w:r>
      <w:r>
        <w:rPr>
          <w:rFonts w:cs="Arial"/>
          <w:rtl/>
        </w:rPr>
        <w:t xml:space="preserve"> (</w:t>
      </w:r>
      <w:r>
        <w:t>Stephen King</w:t>
      </w:r>
      <w:r>
        <w:rPr>
          <w:rFonts w:cs="Arial"/>
          <w:rtl/>
        </w:rPr>
        <w:t>)</w:t>
      </w:r>
    </w:p>
    <w:p w14:paraId="1B625307" w14:textId="77777777" w:rsidR="00E65DE1" w:rsidRDefault="00E65DE1" w:rsidP="00E65DE1">
      <w:pPr>
        <w:spacing w:after="0" w:line="240" w:lineRule="auto"/>
      </w:pPr>
    </w:p>
    <w:p w14:paraId="2617FE19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استیون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ینگ،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یسنده</w:t>
      </w:r>
      <w:r>
        <w:rPr>
          <w:rFonts w:cs="Arial"/>
          <w:rtl/>
        </w:rPr>
        <w:t xml:space="preserve"> معروف آثار ترسناک،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به‌طور منظم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انجام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>. او به‌و</w:t>
      </w:r>
      <w:r>
        <w:rPr>
          <w:rFonts w:cs="Arial" w:hint="cs"/>
          <w:rtl/>
        </w:rPr>
        <w:t>یژه</w:t>
      </w:r>
      <w:r>
        <w:rPr>
          <w:rFonts w:cs="Arial"/>
          <w:rtl/>
        </w:rPr>
        <w:t xml:space="preserve"> در مقابله با اضطراب و استرس‌ها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شغل نو</w:t>
      </w:r>
      <w:r>
        <w:rPr>
          <w:rFonts w:cs="Arial" w:hint="cs"/>
          <w:rtl/>
        </w:rPr>
        <w:t>یسندگی</w:t>
      </w:r>
      <w:r>
        <w:rPr>
          <w:rFonts w:cs="Arial"/>
          <w:rtl/>
        </w:rPr>
        <w:t xml:space="preserve"> و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شخص</w:t>
      </w:r>
      <w:r>
        <w:rPr>
          <w:rFonts w:cs="Arial" w:hint="cs"/>
          <w:rtl/>
        </w:rPr>
        <w:t>ی‌اش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بهره برده است. ک</w:t>
      </w:r>
      <w:r>
        <w:rPr>
          <w:rFonts w:cs="Arial" w:hint="cs"/>
          <w:rtl/>
        </w:rPr>
        <w:t>ینگ</w:t>
      </w:r>
      <w:r>
        <w:rPr>
          <w:rFonts w:cs="Arial"/>
          <w:rtl/>
        </w:rPr>
        <w:t xml:space="preserve"> معتقد است که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به او کمک کرده‌اند تا تمرکز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داشته باشد و خلاق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خود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کند.</w:t>
      </w:r>
    </w:p>
    <w:p w14:paraId="017BD4A9" w14:textId="77777777" w:rsidR="00E65DE1" w:rsidRDefault="00E65DE1" w:rsidP="00E65DE1">
      <w:pPr>
        <w:spacing w:after="0" w:line="240" w:lineRule="auto"/>
      </w:pPr>
    </w:p>
    <w:p w14:paraId="069A0721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تأثیرات</w:t>
      </w:r>
      <w:r>
        <w:rPr>
          <w:rFonts w:cs="Arial"/>
          <w:rtl/>
        </w:rPr>
        <w:t>:</w:t>
      </w:r>
    </w:p>
    <w:p w14:paraId="5E102526" w14:textId="77777777" w:rsidR="00E65DE1" w:rsidRDefault="00E65DE1" w:rsidP="00E65DE1">
      <w:pPr>
        <w:spacing w:after="0" w:line="240" w:lineRule="auto"/>
      </w:pPr>
    </w:p>
    <w:p w14:paraId="2C6E15EE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کاهش استرس و اضطراب</w:t>
      </w:r>
    </w:p>
    <w:p w14:paraId="164C0E00" w14:textId="77777777" w:rsidR="00E65DE1" w:rsidRDefault="00E65DE1" w:rsidP="00E65DE1">
      <w:pPr>
        <w:spacing w:after="0" w:line="240" w:lineRule="auto"/>
      </w:pPr>
    </w:p>
    <w:p w14:paraId="7EC1D4DD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تمرکز و خلاق</w:t>
      </w:r>
      <w:r>
        <w:rPr>
          <w:rFonts w:cs="Arial" w:hint="cs"/>
          <w:rtl/>
        </w:rPr>
        <w:t>یت</w:t>
      </w:r>
    </w:p>
    <w:p w14:paraId="6D100B55" w14:textId="77777777" w:rsidR="00E65DE1" w:rsidRDefault="00E65DE1" w:rsidP="00E65DE1">
      <w:pPr>
        <w:spacing w:after="0" w:line="240" w:lineRule="auto"/>
      </w:pPr>
    </w:p>
    <w:p w14:paraId="1B8FAF32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سلامت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روح</w:t>
      </w:r>
      <w:r>
        <w:rPr>
          <w:rFonts w:cs="Arial" w:hint="cs"/>
          <w:rtl/>
        </w:rPr>
        <w:t>ی</w:t>
      </w:r>
    </w:p>
    <w:p w14:paraId="7240D99E" w14:textId="77777777" w:rsidR="00E65DE1" w:rsidRDefault="00E65DE1" w:rsidP="00E65DE1">
      <w:pPr>
        <w:spacing w:after="0" w:line="240" w:lineRule="auto"/>
      </w:pPr>
    </w:p>
    <w:p w14:paraId="3CE9750A" w14:textId="77777777" w:rsidR="00E65DE1" w:rsidRDefault="00E65DE1" w:rsidP="00E65DE1">
      <w:pPr>
        <w:spacing w:after="0" w:line="240" w:lineRule="auto"/>
      </w:pPr>
    </w:p>
    <w:p w14:paraId="633BD72C" w14:textId="77777777" w:rsidR="00E65DE1" w:rsidRDefault="00E65DE1" w:rsidP="00E65DE1">
      <w:pPr>
        <w:spacing w:after="0" w:line="240" w:lineRule="auto"/>
      </w:pPr>
    </w:p>
    <w:p w14:paraId="09BAAB53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594B37B0" w14:textId="77777777" w:rsidR="00E65DE1" w:rsidRDefault="00E65DE1" w:rsidP="00E65DE1">
      <w:pPr>
        <w:spacing w:after="0" w:line="240" w:lineRule="auto"/>
      </w:pPr>
    </w:p>
    <w:p w14:paraId="35A43F0B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ر</w:t>
      </w:r>
      <w:r>
        <w:rPr>
          <w:rFonts w:cs="Arial" w:hint="cs"/>
          <w:rtl/>
        </w:rPr>
        <w:t>یچارد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(</w:t>
      </w:r>
      <w:r>
        <w:t>Richard Gere</w:t>
      </w:r>
      <w:r>
        <w:rPr>
          <w:rFonts w:cs="Arial"/>
          <w:rtl/>
        </w:rPr>
        <w:t>)</w:t>
      </w:r>
    </w:p>
    <w:p w14:paraId="7913563E" w14:textId="77777777" w:rsidR="00E65DE1" w:rsidRDefault="00E65DE1" w:rsidP="00E65DE1">
      <w:pPr>
        <w:spacing w:after="0" w:line="240" w:lineRule="auto"/>
      </w:pPr>
    </w:p>
    <w:p w14:paraId="75E0932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ریچارد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ییر،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معروف هال</w:t>
      </w:r>
      <w:r>
        <w:rPr>
          <w:rFonts w:cs="Arial" w:hint="cs"/>
          <w:rtl/>
        </w:rPr>
        <w:t>یوودی،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شناخته‌شده‌تر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طرفداران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در دن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است. او ب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از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سال است که به‌طور منظم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 گ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معتقد است که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به او کمک کرده تا با فشارها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حرفه‌ا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به‌خوب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کنار ب</w:t>
      </w:r>
      <w:r>
        <w:rPr>
          <w:rFonts w:cs="Arial" w:hint="cs"/>
          <w:rtl/>
        </w:rPr>
        <w:t>یاید</w:t>
      </w:r>
      <w:r>
        <w:rPr>
          <w:rFonts w:cs="Arial"/>
          <w:rtl/>
        </w:rPr>
        <w:t xml:space="preserve"> و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آرامش برسد.</w:t>
      </w:r>
    </w:p>
    <w:p w14:paraId="4379A76A" w14:textId="77777777" w:rsidR="00E65DE1" w:rsidRDefault="00E65DE1" w:rsidP="00E65DE1">
      <w:pPr>
        <w:spacing w:after="0" w:line="240" w:lineRule="auto"/>
      </w:pPr>
    </w:p>
    <w:p w14:paraId="2D187788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>:</w:t>
      </w:r>
    </w:p>
    <w:p w14:paraId="1EAE7712" w14:textId="77777777" w:rsidR="00E65DE1" w:rsidRDefault="00E65DE1" w:rsidP="00E65DE1">
      <w:pPr>
        <w:spacing w:after="0" w:line="240" w:lineRule="auto"/>
      </w:pPr>
    </w:p>
    <w:p w14:paraId="261ABF2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سلامت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جسم</w:t>
      </w:r>
      <w:r>
        <w:rPr>
          <w:rFonts w:cs="Arial" w:hint="cs"/>
          <w:rtl/>
        </w:rPr>
        <w:t>ی</w:t>
      </w:r>
    </w:p>
    <w:p w14:paraId="6B237422" w14:textId="77777777" w:rsidR="00E65DE1" w:rsidRDefault="00E65DE1" w:rsidP="00E65DE1">
      <w:pPr>
        <w:spacing w:after="0" w:line="240" w:lineRule="auto"/>
      </w:pPr>
    </w:p>
    <w:p w14:paraId="4A2B3510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روح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کاهش استرس</w:t>
      </w:r>
    </w:p>
    <w:p w14:paraId="769F7243" w14:textId="77777777" w:rsidR="00E65DE1" w:rsidRDefault="00E65DE1" w:rsidP="00E65DE1">
      <w:pPr>
        <w:spacing w:after="0" w:line="240" w:lineRule="auto"/>
      </w:pPr>
    </w:p>
    <w:p w14:paraId="5DEF712B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تمرکز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روزمره</w:t>
      </w:r>
    </w:p>
    <w:p w14:paraId="45D57023" w14:textId="77777777" w:rsidR="00E65DE1" w:rsidRDefault="00E65DE1" w:rsidP="00E65DE1">
      <w:pPr>
        <w:spacing w:after="0" w:line="240" w:lineRule="auto"/>
      </w:pPr>
    </w:p>
    <w:p w14:paraId="283BCFAD" w14:textId="77777777" w:rsidR="00E65DE1" w:rsidRDefault="00E65DE1" w:rsidP="00E65DE1">
      <w:pPr>
        <w:spacing w:after="0" w:line="240" w:lineRule="auto"/>
      </w:pPr>
    </w:p>
    <w:p w14:paraId="199AD4F9" w14:textId="77777777" w:rsidR="00E65DE1" w:rsidRDefault="00E65DE1" w:rsidP="00E65DE1">
      <w:pPr>
        <w:spacing w:after="0" w:line="240" w:lineRule="auto"/>
      </w:pPr>
    </w:p>
    <w:p w14:paraId="63E925FA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0262D9A4" w14:textId="77777777" w:rsidR="00E65DE1" w:rsidRDefault="00E65DE1" w:rsidP="00E65DE1">
      <w:pPr>
        <w:spacing w:after="0" w:line="240" w:lineRule="auto"/>
      </w:pPr>
    </w:p>
    <w:p w14:paraId="254418AF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ج</w:t>
      </w:r>
      <w:r>
        <w:rPr>
          <w:rFonts w:cs="Arial" w:hint="cs"/>
          <w:rtl/>
        </w:rPr>
        <w:t>یگاناندا</w:t>
      </w:r>
      <w:r>
        <w:rPr>
          <w:rFonts w:cs="Arial"/>
          <w:rtl/>
        </w:rPr>
        <w:t xml:space="preserve"> (</w:t>
      </w:r>
      <w:proofErr w:type="spellStart"/>
      <w:r>
        <w:t>Jiddu</w:t>
      </w:r>
      <w:proofErr w:type="spellEnd"/>
      <w:r>
        <w:t xml:space="preserve"> </w:t>
      </w:r>
      <w:proofErr w:type="spellStart"/>
      <w:r>
        <w:t>Krishnamurti</w:t>
      </w:r>
      <w:proofErr w:type="spellEnd"/>
      <w:r>
        <w:rPr>
          <w:rFonts w:cs="Arial"/>
          <w:rtl/>
        </w:rPr>
        <w:t>)</w:t>
      </w:r>
    </w:p>
    <w:p w14:paraId="4073BC95" w14:textId="77777777" w:rsidR="00E65DE1" w:rsidRDefault="00E65DE1" w:rsidP="00E65DE1">
      <w:pPr>
        <w:spacing w:after="0" w:line="240" w:lineRule="auto"/>
      </w:pPr>
    </w:p>
    <w:p w14:paraId="331663C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جیگاناندا،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یلسوف</w:t>
      </w:r>
      <w:r>
        <w:rPr>
          <w:rFonts w:cs="Arial"/>
          <w:rtl/>
        </w:rPr>
        <w:t xml:space="preserve"> معروف هند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بزرگ‌تر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متفکران قرن ب</w:t>
      </w:r>
      <w:r>
        <w:rPr>
          <w:rFonts w:cs="Arial" w:hint="cs"/>
          <w:rtl/>
        </w:rPr>
        <w:t>یستم</w:t>
      </w:r>
      <w:r>
        <w:rPr>
          <w:rFonts w:cs="Arial"/>
          <w:rtl/>
        </w:rPr>
        <w:t xml:space="preserve"> بود که تاث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عم</w:t>
      </w:r>
      <w:r>
        <w:rPr>
          <w:rFonts w:cs="Arial" w:hint="cs"/>
          <w:rtl/>
        </w:rPr>
        <w:t>یقی</w:t>
      </w:r>
      <w:r>
        <w:rPr>
          <w:rFonts w:cs="Arial"/>
          <w:rtl/>
        </w:rPr>
        <w:t xml:space="preserve"> در دن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گذاشت. او به‌و</w:t>
      </w:r>
      <w:r>
        <w:rPr>
          <w:rFonts w:cs="Arial" w:hint="cs"/>
          <w:rtl/>
        </w:rPr>
        <w:t>یژه</w:t>
      </w:r>
      <w:r>
        <w:rPr>
          <w:rFonts w:cs="Arial"/>
          <w:rtl/>
        </w:rPr>
        <w:t xml:space="preserve"> در مورد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خود بحث م</w:t>
      </w:r>
      <w:r>
        <w:rPr>
          <w:rFonts w:cs="Arial" w:hint="cs"/>
          <w:rtl/>
        </w:rPr>
        <w:t>ی‌کرد</w:t>
      </w:r>
      <w:r>
        <w:rPr>
          <w:rFonts w:cs="Arial"/>
          <w:rtl/>
        </w:rPr>
        <w:t>.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بخش 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فلسفه‌اش بودند.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او، هدف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آرامش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کامل از لحظه حاضر بود.</w:t>
      </w:r>
    </w:p>
    <w:p w14:paraId="7CFF170B" w14:textId="77777777" w:rsidR="00E65DE1" w:rsidRDefault="00E65DE1" w:rsidP="00E65DE1">
      <w:pPr>
        <w:spacing w:after="0" w:line="240" w:lineRule="auto"/>
      </w:pPr>
    </w:p>
    <w:p w14:paraId="6123F8F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تأثیرات</w:t>
      </w:r>
      <w:r>
        <w:rPr>
          <w:rFonts w:cs="Arial"/>
          <w:rtl/>
        </w:rPr>
        <w:t>:</w:t>
      </w:r>
    </w:p>
    <w:p w14:paraId="3C12A180" w14:textId="77777777" w:rsidR="00E65DE1" w:rsidRDefault="00E65DE1" w:rsidP="00E65DE1">
      <w:pPr>
        <w:spacing w:after="0" w:line="240" w:lineRule="auto"/>
      </w:pPr>
    </w:p>
    <w:p w14:paraId="31CA84D1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خود</w:t>
      </w:r>
    </w:p>
    <w:p w14:paraId="41560D2F" w14:textId="77777777" w:rsidR="00E65DE1" w:rsidRDefault="00E65DE1" w:rsidP="00E65DE1">
      <w:pPr>
        <w:spacing w:after="0" w:line="240" w:lineRule="auto"/>
      </w:pPr>
    </w:p>
    <w:p w14:paraId="1D4493F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به آرامش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کنترل ذهن</w:t>
      </w:r>
    </w:p>
    <w:p w14:paraId="6AEC9CE1" w14:textId="77777777" w:rsidR="00E65DE1" w:rsidRDefault="00E65DE1" w:rsidP="00E65DE1">
      <w:pPr>
        <w:spacing w:after="0" w:line="240" w:lineRule="auto"/>
      </w:pPr>
    </w:p>
    <w:p w14:paraId="124B4825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تعمق</w:t>
      </w:r>
      <w:r>
        <w:rPr>
          <w:rFonts w:cs="Arial"/>
          <w:rtl/>
        </w:rPr>
        <w:t xml:space="preserve">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کشف حق</w:t>
      </w:r>
      <w:r>
        <w:rPr>
          <w:rFonts w:cs="Arial" w:hint="cs"/>
          <w:rtl/>
        </w:rPr>
        <w:t>یقت</w:t>
      </w:r>
      <w:r>
        <w:rPr>
          <w:rFonts w:cs="Arial"/>
          <w:rtl/>
        </w:rPr>
        <w:t xml:space="preserve"> درون</w:t>
      </w:r>
      <w:r>
        <w:rPr>
          <w:rFonts w:cs="Arial" w:hint="cs"/>
          <w:rtl/>
        </w:rPr>
        <w:t>ی</w:t>
      </w:r>
    </w:p>
    <w:p w14:paraId="6D1B7633" w14:textId="77777777" w:rsidR="00E65DE1" w:rsidRDefault="00E65DE1" w:rsidP="00E65DE1">
      <w:pPr>
        <w:spacing w:after="0" w:line="240" w:lineRule="auto"/>
      </w:pPr>
    </w:p>
    <w:p w14:paraId="51927CA9" w14:textId="77777777" w:rsidR="00E65DE1" w:rsidRDefault="00E65DE1" w:rsidP="00E65DE1">
      <w:pPr>
        <w:spacing w:after="0" w:line="240" w:lineRule="auto"/>
      </w:pPr>
    </w:p>
    <w:p w14:paraId="7BC53C3A" w14:textId="77777777" w:rsidR="00E65DE1" w:rsidRDefault="00E65DE1" w:rsidP="00E65DE1">
      <w:pPr>
        <w:spacing w:after="0" w:line="240" w:lineRule="auto"/>
      </w:pPr>
    </w:p>
    <w:p w14:paraId="58A47F4B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39B454C3" w14:textId="77777777" w:rsidR="00E65DE1" w:rsidRDefault="00E65DE1" w:rsidP="00E65DE1">
      <w:pPr>
        <w:spacing w:after="0" w:line="240" w:lineRule="auto"/>
      </w:pPr>
    </w:p>
    <w:p w14:paraId="5624819F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گوئن استفان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Gwen Stefani</w:t>
      </w:r>
      <w:r>
        <w:rPr>
          <w:rFonts w:cs="Arial"/>
          <w:rtl/>
        </w:rPr>
        <w:t>)</w:t>
      </w:r>
    </w:p>
    <w:p w14:paraId="518DA739" w14:textId="77777777" w:rsidR="00E65DE1" w:rsidRDefault="00E65DE1" w:rsidP="00E65DE1">
      <w:pPr>
        <w:spacing w:after="0" w:line="240" w:lineRule="auto"/>
      </w:pPr>
    </w:p>
    <w:p w14:paraId="42551637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گوئن</w:t>
      </w:r>
      <w:r>
        <w:rPr>
          <w:rFonts w:cs="Arial"/>
          <w:rtl/>
        </w:rPr>
        <w:t xml:space="preserve"> استفان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خواننده و طراح مد،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طرفداران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است که به‌طور مداوم از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استرس و حفظ آرامش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پره</w:t>
      </w:r>
      <w:r>
        <w:rPr>
          <w:rFonts w:cs="Arial" w:hint="cs"/>
          <w:rtl/>
        </w:rPr>
        <w:t>یاهوی</w:t>
      </w:r>
      <w:r>
        <w:rPr>
          <w:rFonts w:cs="Arial"/>
          <w:rtl/>
        </w:rPr>
        <w:t xml:space="preserve"> خود استفاده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 او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به‌عنوان ابزار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تمرکز و بهبود روح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خود م</w:t>
      </w:r>
      <w:r>
        <w:rPr>
          <w:rFonts w:cs="Arial" w:hint="cs"/>
          <w:rtl/>
        </w:rPr>
        <w:t>ی‌داند</w:t>
      </w:r>
      <w:r>
        <w:rPr>
          <w:rFonts w:cs="Arial"/>
          <w:rtl/>
        </w:rPr>
        <w:t>.</w:t>
      </w:r>
    </w:p>
    <w:p w14:paraId="55421405" w14:textId="77777777" w:rsidR="00E65DE1" w:rsidRDefault="00E65DE1" w:rsidP="00E65DE1">
      <w:pPr>
        <w:spacing w:after="0" w:line="240" w:lineRule="auto"/>
      </w:pPr>
    </w:p>
    <w:p w14:paraId="6306EE10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تأثیرات</w:t>
      </w:r>
      <w:r>
        <w:rPr>
          <w:rFonts w:cs="Arial"/>
          <w:rtl/>
        </w:rPr>
        <w:t>:</w:t>
      </w:r>
    </w:p>
    <w:p w14:paraId="1BE7CB62" w14:textId="77777777" w:rsidR="00E65DE1" w:rsidRDefault="00E65DE1" w:rsidP="00E65DE1">
      <w:pPr>
        <w:spacing w:after="0" w:line="240" w:lineRule="auto"/>
      </w:pPr>
    </w:p>
    <w:p w14:paraId="267233D6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استرس و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آرامش</w:t>
      </w:r>
    </w:p>
    <w:p w14:paraId="063B6C4B" w14:textId="77777777" w:rsidR="00E65DE1" w:rsidRDefault="00E65DE1" w:rsidP="00E65DE1">
      <w:pPr>
        <w:spacing w:after="0" w:line="240" w:lineRule="auto"/>
      </w:pPr>
    </w:p>
    <w:p w14:paraId="30B61AAA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بهبود تمرکز و عملکرد بهتر در شغل</w:t>
      </w:r>
    </w:p>
    <w:p w14:paraId="5529C60C" w14:textId="77777777" w:rsidR="00E65DE1" w:rsidRDefault="00E65DE1" w:rsidP="00E65DE1">
      <w:pPr>
        <w:spacing w:after="0" w:line="240" w:lineRule="auto"/>
      </w:pPr>
    </w:p>
    <w:p w14:paraId="3E9F8F7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روان</w:t>
      </w:r>
      <w:r>
        <w:rPr>
          <w:rFonts w:cs="Arial" w:hint="cs"/>
          <w:rtl/>
        </w:rPr>
        <w:t>ی</w:t>
      </w:r>
    </w:p>
    <w:p w14:paraId="0A50225A" w14:textId="77777777" w:rsidR="00E65DE1" w:rsidRDefault="00E65DE1" w:rsidP="00E65DE1">
      <w:pPr>
        <w:spacing w:after="0" w:line="240" w:lineRule="auto"/>
      </w:pPr>
    </w:p>
    <w:p w14:paraId="3F4280CE" w14:textId="77777777" w:rsidR="00E65DE1" w:rsidRDefault="00E65DE1" w:rsidP="00E65DE1">
      <w:pPr>
        <w:spacing w:after="0" w:line="240" w:lineRule="auto"/>
      </w:pPr>
    </w:p>
    <w:p w14:paraId="75543BD2" w14:textId="77777777" w:rsidR="00E65DE1" w:rsidRDefault="00E65DE1" w:rsidP="00E65DE1">
      <w:pPr>
        <w:spacing w:after="0" w:line="240" w:lineRule="auto"/>
      </w:pPr>
    </w:p>
    <w:p w14:paraId="3B87D117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646D251D" w14:textId="77777777" w:rsidR="00E65DE1" w:rsidRDefault="00E65DE1" w:rsidP="00E65DE1">
      <w:pPr>
        <w:spacing w:after="0" w:line="240" w:lineRule="auto"/>
      </w:pPr>
    </w:p>
    <w:p w14:paraId="4A35A77F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lastRenderedPageBreak/>
        <w:t xml:space="preserve">۵. </w:t>
      </w:r>
      <w:r>
        <w:rPr>
          <w:rFonts w:cs="Arial"/>
          <w:rtl/>
        </w:rPr>
        <w:t>آر</w:t>
      </w:r>
      <w:r>
        <w:rPr>
          <w:rFonts w:cs="Arial" w:hint="cs"/>
          <w:rtl/>
        </w:rPr>
        <w:t>یانا</w:t>
      </w:r>
      <w:r>
        <w:rPr>
          <w:rFonts w:cs="Arial"/>
          <w:rtl/>
        </w:rPr>
        <w:t xml:space="preserve"> هاف</w:t>
      </w:r>
      <w:r>
        <w:rPr>
          <w:rFonts w:cs="Arial" w:hint="cs"/>
          <w:rtl/>
        </w:rPr>
        <w:t>ینگتون</w:t>
      </w:r>
      <w:r>
        <w:rPr>
          <w:rFonts w:cs="Arial"/>
          <w:rtl/>
        </w:rPr>
        <w:t xml:space="preserve"> (</w:t>
      </w:r>
      <w:r>
        <w:t>Arianna Huffington</w:t>
      </w:r>
      <w:r>
        <w:rPr>
          <w:rFonts w:cs="Arial"/>
          <w:rtl/>
        </w:rPr>
        <w:t>)</w:t>
      </w:r>
    </w:p>
    <w:p w14:paraId="07678470" w14:textId="77777777" w:rsidR="00E65DE1" w:rsidRDefault="00E65DE1" w:rsidP="00E65DE1">
      <w:pPr>
        <w:spacing w:after="0" w:line="240" w:lineRule="auto"/>
      </w:pPr>
    </w:p>
    <w:p w14:paraId="2950733D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آریانا</w:t>
      </w:r>
      <w:r>
        <w:rPr>
          <w:rFonts w:cs="Arial"/>
          <w:rtl/>
        </w:rPr>
        <w:t xml:space="preserve"> هاف</w:t>
      </w:r>
      <w:r>
        <w:rPr>
          <w:rFonts w:cs="Arial" w:hint="cs"/>
          <w:rtl/>
        </w:rPr>
        <w:t>ینگتون،</w:t>
      </w:r>
      <w:r>
        <w:rPr>
          <w:rFonts w:cs="Arial"/>
          <w:rtl/>
        </w:rPr>
        <w:t xml:space="preserve"> بن</w:t>
      </w:r>
      <w:r>
        <w:rPr>
          <w:rFonts w:cs="Arial" w:hint="cs"/>
          <w:rtl/>
        </w:rPr>
        <w:t>یان‌گذار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هاف</w:t>
      </w:r>
      <w:r>
        <w:rPr>
          <w:rFonts w:cs="Arial" w:hint="cs"/>
          <w:rtl/>
        </w:rPr>
        <w:t>ینگتون</w:t>
      </w:r>
      <w:r>
        <w:rPr>
          <w:rFonts w:cs="Arial"/>
          <w:rtl/>
        </w:rPr>
        <w:t xml:space="preserve"> پست،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بزرگ‌تر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حام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در دن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مدرن است. او پس از تجربه بحران‌ها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فشارها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به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پناه برد و آن‌ها را ابزار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تعادل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>.</w:t>
      </w:r>
    </w:p>
    <w:p w14:paraId="0E61A7A1" w14:textId="77777777" w:rsidR="00E65DE1" w:rsidRDefault="00E65DE1" w:rsidP="00E65DE1">
      <w:pPr>
        <w:spacing w:after="0" w:line="240" w:lineRule="auto"/>
      </w:pPr>
    </w:p>
    <w:p w14:paraId="5368955E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تأثیرات</w:t>
      </w:r>
      <w:r>
        <w:rPr>
          <w:rFonts w:cs="Arial"/>
          <w:rtl/>
        </w:rPr>
        <w:t>:</w:t>
      </w:r>
    </w:p>
    <w:p w14:paraId="6E3714BB" w14:textId="77777777" w:rsidR="00E65DE1" w:rsidRDefault="00E65DE1" w:rsidP="00E65DE1">
      <w:pPr>
        <w:spacing w:after="0" w:line="240" w:lineRule="auto"/>
      </w:pPr>
    </w:p>
    <w:p w14:paraId="5223451D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خواب و کاهش خستگ</w:t>
      </w:r>
      <w:r>
        <w:rPr>
          <w:rFonts w:cs="Arial" w:hint="cs"/>
          <w:rtl/>
        </w:rPr>
        <w:t>ی</w:t>
      </w:r>
    </w:p>
    <w:p w14:paraId="2E1F5B0E" w14:textId="77777777" w:rsidR="00E65DE1" w:rsidRDefault="00E65DE1" w:rsidP="00E65DE1">
      <w:pPr>
        <w:spacing w:after="0" w:line="240" w:lineRule="auto"/>
      </w:pPr>
    </w:p>
    <w:p w14:paraId="03F4E2A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بهره‌ور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تمرکز</w:t>
      </w:r>
    </w:p>
    <w:p w14:paraId="64A908B2" w14:textId="77777777" w:rsidR="00E65DE1" w:rsidRDefault="00E65DE1" w:rsidP="00E65DE1">
      <w:pPr>
        <w:spacing w:after="0" w:line="240" w:lineRule="auto"/>
      </w:pPr>
    </w:p>
    <w:p w14:paraId="43BF8C8D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تعادل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کار و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شخص</w:t>
      </w:r>
      <w:r>
        <w:rPr>
          <w:rFonts w:cs="Arial" w:hint="cs"/>
          <w:rtl/>
        </w:rPr>
        <w:t>ی</w:t>
      </w:r>
    </w:p>
    <w:p w14:paraId="267FC8AD" w14:textId="77777777" w:rsidR="00E65DE1" w:rsidRDefault="00E65DE1" w:rsidP="00E65DE1">
      <w:pPr>
        <w:spacing w:after="0" w:line="240" w:lineRule="auto"/>
      </w:pPr>
    </w:p>
    <w:p w14:paraId="0F426B51" w14:textId="77777777" w:rsidR="00E65DE1" w:rsidRDefault="00E65DE1" w:rsidP="00E65DE1">
      <w:pPr>
        <w:spacing w:after="0" w:line="240" w:lineRule="auto"/>
      </w:pPr>
    </w:p>
    <w:p w14:paraId="021BCD6F" w14:textId="77777777" w:rsidR="00E65DE1" w:rsidRDefault="00E65DE1" w:rsidP="00E65DE1">
      <w:pPr>
        <w:spacing w:after="0" w:line="240" w:lineRule="auto"/>
      </w:pPr>
    </w:p>
    <w:p w14:paraId="7FA4C7FA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6F98CBEA" w14:textId="77777777" w:rsidR="00E65DE1" w:rsidRDefault="00E65DE1" w:rsidP="00E65DE1">
      <w:pPr>
        <w:spacing w:after="0" w:line="240" w:lineRule="auto"/>
      </w:pPr>
    </w:p>
    <w:p w14:paraId="53D3B7C8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دوم: نت</w:t>
      </w:r>
      <w:r>
        <w:rPr>
          <w:rFonts w:cs="Arial" w:hint="cs"/>
          <w:rtl/>
        </w:rPr>
        <w:t>یجه‌گیری</w:t>
      </w:r>
    </w:p>
    <w:p w14:paraId="7C3E6385" w14:textId="77777777" w:rsidR="00E65DE1" w:rsidRDefault="00E65DE1" w:rsidP="00E65DE1">
      <w:pPr>
        <w:spacing w:after="0" w:line="240" w:lineRule="auto"/>
      </w:pPr>
    </w:p>
    <w:p w14:paraId="007CECC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که مشاهده کرد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عم</w:t>
      </w:r>
      <w:r>
        <w:rPr>
          <w:rFonts w:cs="Arial" w:hint="cs"/>
          <w:rtl/>
        </w:rPr>
        <w:t>یقی</w:t>
      </w:r>
      <w:r>
        <w:rPr>
          <w:rFonts w:cs="Arial"/>
          <w:rtl/>
        </w:rPr>
        <w:t xml:space="preserve"> بر افراد مختلف با مشاغل و سبک‌ها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گوناگون داشته است.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افراد با استفاده از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توانسته‌اند به آرامش درون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تمرکز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و سلامت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 </w:t>
      </w:r>
      <w:r>
        <w:rPr>
          <w:rFonts w:cs="Arial" w:hint="cs"/>
          <w:rtl/>
        </w:rPr>
        <w:t>یابند</w:t>
      </w:r>
      <w:r>
        <w:rPr>
          <w:rFonts w:cs="Arial"/>
          <w:rtl/>
        </w:rPr>
        <w:t>. چه شما در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حرفه‌ا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به چا</w:t>
      </w:r>
      <w:r>
        <w:rPr>
          <w:rFonts w:cs="Arial" w:hint="cs"/>
          <w:rtl/>
        </w:rPr>
        <w:t>لش‌ها</w:t>
      </w:r>
      <w:r>
        <w:rPr>
          <w:rFonts w:cs="Arial"/>
          <w:rtl/>
        </w:rPr>
        <w:t xml:space="preserve"> برخورد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چه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سلامت روح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راه‌حل موثر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باشد.</w:t>
      </w:r>
    </w:p>
    <w:p w14:paraId="5394C471" w14:textId="77777777" w:rsidR="00E65DE1" w:rsidRDefault="00E65DE1" w:rsidP="00E65DE1">
      <w:pPr>
        <w:spacing w:after="0" w:line="240" w:lineRule="auto"/>
      </w:pPr>
    </w:p>
    <w:p w14:paraId="0D4112B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فصل بعد، به منابع معتبر و تحق</w:t>
      </w:r>
      <w:r>
        <w:rPr>
          <w:rFonts w:cs="Arial" w:hint="cs"/>
          <w:rtl/>
        </w:rPr>
        <w:t>یقاتی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نوشتن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استفاده شده‌اند، خواه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پرداخت.</w:t>
      </w:r>
    </w:p>
    <w:p w14:paraId="14770E55" w14:textId="33FA6271" w:rsidR="00E65DE1" w:rsidRDefault="00E65DE1" w:rsidP="00E65DE1">
      <w:pPr>
        <w:spacing w:after="0" w:line="240" w:lineRule="auto"/>
        <w:rPr>
          <w:rFonts w:cs="Arial"/>
          <w:rtl/>
        </w:rPr>
      </w:pPr>
      <w:r>
        <w:rPr>
          <w:rFonts w:cs="Arial"/>
          <w:rtl/>
        </w:rPr>
        <w:t>.</w:t>
      </w:r>
    </w:p>
    <w:p w14:paraId="279F461F" w14:textId="77777777" w:rsidR="00E65DE1" w:rsidRDefault="00E65DE1" w:rsidP="00E65DE1">
      <w:pPr>
        <w:spacing w:after="0" w:line="240" w:lineRule="auto"/>
      </w:pPr>
    </w:p>
    <w:p w14:paraId="366D9A49" w14:textId="77777777" w:rsidR="00E65DE1" w:rsidRDefault="00E65DE1" w:rsidP="00E65DE1">
      <w:pPr>
        <w:spacing w:after="0" w:line="240" w:lineRule="auto"/>
      </w:pPr>
    </w:p>
    <w:p w14:paraId="25C4C055" w14:textId="77777777" w:rsidR="00E65DE1" w:rsidRPr="00E65DE1" w:rsidRDefault="00E65DE1" w:rsidP="00E65DE1">
      <w:pPr>
        <w:spacing w:after="0" w:line="240" w:lineRule="auto"/>
        <w:rPr>
          <w:sz w:val="32"/>
          <w:szCs w:val="32"/>
        </w:rPr>
      </w:pPr>
      <w:r w:rsidRPr="00E65DE1">
        <w:rPr>
          <w:rFonts w:cs="Arial" w:hint="cs"/>
          <w:sz w:val="32"/>
          <w:szCs w:val="32"/>
          <w:rtl/>
        </w:rPr>
        <w:t>فصل</w:t>
      </w:r>
      <w:r w:rsidRPr="00E65DE1">
        <w:rPr>
          <w:rFonts w:cs="Arial"/>
          <w:sz w:val="32"/>
          <w:szCs w:val="32"/>
          <w:rtl/>
        </w:rPr>
        <w:t xml:space="preserve"> هشتم: منابع تحق</w:t>
      </w:r>
      <w:r w:rsidRPr="00E65DE1">
        <w:rPr>
          <w:rFonts w:cs="Arial" w:hint="cs"/>
          <w:sz w:val="32"/>
          <w:szCs w:val="32"/>
          <w:rtl/>
        </w:rPr>
        <w:t>یقاتی</w:t>
      </w:r>
      <w:r w:rsidRPr="00E65DE1">
        <w:rPr>
          <w:rFonts w:cs="Arial"/>
          <w:sz w:val="32"/>
          <w:szCs w:val="32"/>
          <w:rtl/>
        </w:rPr>
        <w:t xml:space="preserve"> و علم</w:t>
      </w:r>
      <w:r w:rsidRPr="00E65DE1">
        <w:rPr>
          <w:rFonts w:cs="Arial" w:hint="cs"/>
          <w:sz w:val="32"/>
          <w:szCs w:val="32"/>
          <w:rtl/>
        </w:rPr>
        <w:t>ی</w:t>
      </w:r>
    </w:p>
    <w:p w14:paraId="0813403E" w14:textId="77777777" w:rsidR="00E65DE1" w:rsidRDefault="00E65DE1" w:rsidP="00E65DE1">
      <w:pPr>
        <w:spacing w:after="0" w:line="240" w:lineRule="auto"/>
      </w:pPr>
    </w:p>
    <w:p w14:paraId="65944950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مقدمه</w:t>
      </w:r>
    </w:p>
    <w:p w14:paraId="04CD6426" w14:textId="77777777" w:rsidR="00E65DE1" w:rsidRDefault="00E65DE1" w:rsidP="00E65DE1">
      <w:pPr>
        <w:spacing w:after="0" w:line="240" w:lineRule="auto"/>
      </w:pPr>
    </w:p>
    <w:p w14:paraId="5687B05D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به منابع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تحق</w:t>
      </w:r>
      <w:r>
        <w:rPr>
          <w:rFonts w:cs="Arial" w:hint="cs"/>
          <w:rtl/>
        </w:rPr>
        <w:t>یقاتی</w:t>
      </w:r>
      <w:r>
        <w:rPr>
          <w:rFonts w:cs="Arial"/>
          <w:rtl/>
        </w:rPr>
        <w:t xml:space="preserve"> که در نگارش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استفاده شده است، اشاره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منابع شامل مطالعات تحق</w:t>
      </w:r>
      <w:r>
        <w:rPr>
          <w:rFonts w:cs="Arial" w:hint="cs"/>
          <w:rtl/>
        </w:rPr>
        <w:t>یقاتی،</w:t>
      </w:r>
      <w:r>
        <w:rPr>
          <w:rFonts w:cs="Arial"/>
          <w:rtl/>
        </w:rPr>
        <w:t xml:space="preserve"> کتاب‌ها، مقالات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منابع معتبر د</w:t>
      </w:r>
      <w:r>
        <w:rPr>
          <w:rFonts w:cs="Arial" w:hint="cs"/>
          <w:rtl/>
        </w:rPr>
        <w:t>یگری</w:t>
      </w:r>
      <w:r>
        <w:rPr>
          <w:rFonts w:cs="Arial"/>
          <w:rtl/>
        </w:rPr>
        <w:t xml:space="preserve"> هستند که اطلاعات دق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و مستند در مورد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ارائه داده‌اند. هدف از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منا</w:t>
      </w:r>
      <w:r>
        <w:rPr>
          <w:rFonts w:cs="Arial" w:hint="cs"/>
          <w:rtl/>
        </w:rPr>
        <w:t>بع،</w:t>
      </w:r>
      <w:r>
        <w:rPr>
          <w:rFonts w:cs="Arial"/>
          <w:rtl/>
        </w:rPr>
        <w:t xml:space="preserve"> فراهم آوردن بستر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خوانندگان است تا به درک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از موضوعات ب</w:t>
      </w:r>
      <w:r>
        <w:rPr>
          <w:rFonts w:cs="Arial" w:hint="cs"/>
          <w:rtl/>
        </w:rPr>
        <w:t>یان‌شده</w:t>
      </w:r>
      <w:r>
        <w:rPr>
          <w:rFonts w:cs="Arial"/>
          <w:rtl/>
        </w:rPr>
        <w:t xml:space="preserve"> در کتاب دست </w:t>
      </w:r>
      <w:r>
        <w:rPr>
          <w:rFonts w:cs="Arial" w:hint="cs"/>
          <w:rtl/>
        </w:rPr>
        <w:t>یابند</w:t>
      </w:r>
      <w:r>
        <w:rPr>
          <w:rFonts w:cs="Arial"/>
          <w:rtl/>
        </w:rPr>
        <w:t>.</w:t>
      </w:r>
    </w:p>
    <w:p w14:paraId="2E85C038" w14:textId="77777777" w:rsidR="00E65DE1" w:rsidRDefault="00E65DE1" w:rsidP="00E65DE1">
      <w:pPr>
        <w:spacing w:after="0" w:line="240" w:lineRule="auto"/>
      </w:pPr>
    </w:p>
    <w:p w14:paraId="5C2BF56A" w14:textId="77777777" w:rsidR="00E65DE1" w:rsidRDefault="00E65DE1" w:rsidP="00E65DE1">
      <w:pPr>
        <w:spacing w:after="0" w:line="240" w:lineRule="auto"/>
      </w:pPr>
    </w:p>
    <w:p w14:paraId="1D72D1E1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58EA6D91" w14:textId="77777777" w:rsidR="00E65DE1" w:rsidRDefault="00E65DE1" w:rsidP="00E65DE1">
      <w:pPr>
        <w:spacing w:after="0" w:line="240" w:lineRule="auto"/>
      </w:pPr>
    </w:p>
    <w:p w14:paraId="347A42CC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منابع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</w:p>
    <w:p w14:paraId="51614DE5" w14:textId="77777777" w:rsidR="00E65DE1" w:rsidRDefault="00E65DE1" w:rsidP="00E65DE1">
      <w:pPr>
        <w:spacing w:after="0" w:line="240" w:lineRule="auto"/>
      </w:pPr>
    </w:p>
    <w:p w14:paraId="1CF63677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>۱.۱. "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سلامت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روان" (</w:t>
      </w:r>
      <w:r>
        <w:t>Yoga for Mental Health</w:t>
      </w:r>
      <w:r>
        <w:rPr>
          <w:rFonts w:cs="Arial"/>
          <w:rtl/>
        </w:rPr>
        <w:t>)</w:t>
      </w:r>
    </w:p>
    <w:p w14:paraId="2C9438C4" w14:textId="77777777" w:rsidR="00E65DE1" w:rsidRDefault="00E65DE1" w:rsidP="00E65DE1">
      <w:pPr>
        <w:spacing w:after="0" w:line="240" w:lineRule="auto"/>
      </w:pPr>
    </w:p>
    <w:p w14:paraId="4D528042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کتاب توسط پژوهشگران مختلف نگارش شده است و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گسترده‌ا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 مورد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بر سلامت روان منتشر کرده است. بس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از مطالعات نشان داده‌اند که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 کاهش استرس، اضطراب و افسردگ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کمک کند.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منابع پا</w:t>
      </w:r>
      <w:r>
        <w:rPr>
          <w:rFonts w:cs="Arial" w:hint="cs"/>
          <w:rtl/>
        </w:rPr>
        <w:t>یه‌گذار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از مطالب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آورده شده‌اند.</w:t>
      </w:r>
    </w:p>
    <w:p w14:paraId="710F41A2" w14:textId="77777777" w:rsidR="00E65DE1" w:rsidRDefault="00E65DE1" w:rsidP="00E65DE1">
      <w:pPr>
        <w:spacing w:after="0" w:line="240" w:lineRule="auto"/>
      </w:pPr>
    </w:p>
    <w:p w14:paraId="7155E600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lastRenderedPageBreak/>
        <w:t>۱.۲. "</w:t>
      </w:r>
      <w:r>
        <w:rPr>
          <w:rFonts w:cs="Arial"/>
          <w:rtl/>
        </w:rPr>
        <w:t xml:space="preserve">علم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>" (</w:t>
      </w:r>
      <w:r>
        <w:t>The Science of Yoga</w:t>
      </w:r>
      <w:r>
        <w:rPr>
          <w:rFonts w:cs="Arial"/>
          <w:rtl/>
        </w:rPr>
        <w:t>)</w:t>
      </w:r>
    </w:p>
    <w:p w14:paraId="07657B79" w14:textId="77777777" w:rsidR="00E65DE1" w:rsidRDefault="00E65DE1" w:rsidP="00E65DE1">
      <w:pPr>
        <w:spacing w:after="0" w:line="240" w:lineRule="auto"/>
      </w:pPr>
    </w:p>
    <w:p w14:paraId="5B3E92F8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کتاب توسط دکتر است</w:t>
      </w:r>
      <w:r>
        <w:rPr>
          <w:rFonts w:cs="Arial" w:hint="cs"/>
          <w:rtl/>
        </w:rPr>
        <w:t>یون</w:t>
      </w:r>
      <w:r>
        <w:rPr>
          <w:rFonts w:cs="Arial"/>
          <w:rtl/>
        </w:rPr>
        <w:t xml:space="preserve"> لاو (</w:t>
      </w:r>
      <w:r>
        <w:t>Stephen LaBerge</w:t>
      </w:r>
      <w:r>
        <w:rPr>
          <w:rFonts w:cs="Arial"/>
          <w:rtl/>
        </w:rPr>
        <w:t>) نوشته شده و توض</w:t>
      </w:r>
      <w:r>
        <w:rPr>
          <w:rFonts w:cs="Arial" w:hint="cs"/>
          <w:rtl/>
        </w:rPr>
        <w:t>یحاتی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مورد 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ارائه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اثر با استناد به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تجرب</w:t>
      </w:r>
      <w:r>
        <w:rPr>
          <w:rFonts w:cs="Arial" w:hint="cs"/>
          <w:rtl/>
        </w:rPr>
        <w:t>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یوگاپراکتیشنرهای</w:t>
      </w:r>
      <w:r>
        <w:rPr>
          <w:rFonts w:cs="Arial"/>
          <w:rtl/>
        </w:rPr>
        <w:t xml:space="preserve"> حرفه‌ا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بر بدن و ذهن را مورد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 داده است.</w:t>
      </w:r>
    </w:p>
    <w:p w14:paraId="0A990EE9" w14:textId="77777777" w:rsidR="00E65DE1" w:rsidRDefault="00E65DE1" w:rsidP="00E65DE1">
      <w:pPr>
        <w:spacing w:after="0" w:line="240" w:lineRule="auto"/>
      </w:pPr>
    </w:p>
    <w:p w14:paraId="2CDDB9D1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۱.۳. </w:t>
      </w:r>
      <w:r>
        <w:rPr>
          <w:rFonts w:cs="Arial"/>
          <w:rtl/>
        </w:rPr>
        <w:t>مقالات منتشرشده در "مجله روان‌شناس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سلامت" (</w:t>
      </w:r>
      <w:r>
        <w:t>Journal of Health Psychology</w:t>
      </w:r>
      <w:r>
        <w:rPr>
          <w:rFonts w:cs="Arial"/>
          <w:rtl/>
        </w:rPr>
        <w:t>)</w:t>
      </w:r>
    </w:p>
    <w:p w14:paraId="512E511B" w14:textId="77777777" w:rsidR="00E65DE1" w:rsidRDefault="00E65DE1" w:rsidP="00E65DE1">
      <w:pPr>
        <w:spacing w:after="0" w:line="240" w:lineRule="auto"/>
      </w:pPr>
    </w:p>
    <w:p w14:paraId="78EA4BE7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مختلف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مجله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یقاتی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بر سلامت روان و جسم را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کرده‌اند. پژوهش‌ها نشان داده‌اند که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به‌طور مؤثر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مشکلات روان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مانند اضطراب و افسردگ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بکاهند.</w:t>
      </w:r>
    </w:p>
    <w:p w14:paraId="4F6EC79E" w14:textId="77777777" w:rsidR="00E65DE1" w:rsidRDefault="00E65DE1" w:rsidP="00E65DE1">
      <w:pPr>
        <w:spacing w:after="0" w:line="240" w:lineRule="auto"/>
      </w:pPr>
    </w:p>
    <w:p w14:paraId="67ECC50C" w14:textId="77777777" w:rsidR="00E65DE1" w:rsidRDefault="00E65DE1" w:rsidP="00E65DE1">
      <w:pPr>
        <w:spacing w:after="0" w:line="240" w:lineRule="auto"/>
      </w:pPr>
    </w:p>
    <w:p w14:paraId="01505699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0216DB04" w14:textId="77777777" w:rsidR="00E65DE1" w:rsidRDefault="00E65DE1" w:rsidP="00E65DE1">
      <w:pPr>
        <w:spacing w:after="0" w:line="240" w:lineRule="auto"/>
      </w:pPr>
    </w:p>
    <w:p w14:paraId="41DCDB1B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منابع درباره‌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</w:p>
    <w:p w14:paraId="50CE780E" w14:textId="77777777" w:rsidR="00E65DE1" w:rsidRDefault="00E65DE1" w:rsidP="00E65DE1">
      <w:pPr>
        <w:spacing w:after="0" w:line="240" w:lineRule="auto"/>
      </w:pPr>
    </w:p>
    <w:p w14:paraId="1BE08921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>۲.۱. "</w:t>
      </w:r>
      <w:r>
        <w:rPr>
          <w:rFonts w:cs="Arial"/>
          <w:rtl/>
        </w:rPr>
        <w:t>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>: راه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ذهن" (</w:t>
      </w:r>
      <w:r>
        <w:t>Meditation: The Path to Mindfulness</w:t>
      </w:r>
      <w:r>
        <w:rPr>
          <w:rFonts w:cs="Arial"/>
          <w:rtl/>
        </w:rPr>
        <w:t>)</w:t>
      </w:r>
    </w:p>
    <w:p w14:paraId="0FF97AE0" w14:textId="77777777" w:rsidR="00E65DE1" w:rsidRDefault="00E65DE1" w:rsidP="00E65DE1">
      <w:pPr>
        <w:spacing w:after="0" w:line="240" w:lineRule="auto"/>
      </w:pPr>
    </w:p>
    <w:p w14:paraId="70EBAC9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کتاب نوشته دکتر جان کابات-ز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(</w:t>
      </w:r>
      <w:r>
        <w:t>Jon Kabat-Zinn</w:t>
      </w:r>
      <w:r>
        <w:rPr>
          <w:rFonts w:cs="Arial"/>
          <w:rtl/>
        </w:rPr>
        <w:t xml:space="preserve">)،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بزرگ‌تر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اسات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یتیشن،</w:t>
      </w:r>
      <w:r>
        <w:rPr>
          <w:rFonts w:cs="Arial"/>
          <w:rtl/>
        </w:rPr>
        <w:t xml:space="preserve"> است.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اثر به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بر ذهن و بدن پرداخته و به طور و</w:t>
      </w:r>
      <w:r>
        <w:rPr>
          <w:rFonts w:cs="Arial" w:hint="cs"/>
          <w:rtl/>
        </w:rPr>
        <w:t>یژه</w:t>
      </w:r>
      <w:r>
        <w:rPr>
          <w:rFonts w:cs="Arial"/>
          <w:rtl/>
        </w:rPr>
        <w:t xml:space="preserve"> بر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مبتن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Mindfulness</w:t>
      </w:r>
      <w:r>
        <w:rPr>
          <w:rFonts w:cs="Arial"/>
          <w:rtl/>
        </w:rPr>
        <w:t>) تمرکز دارد. کابات-ز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به توض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و کار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آن‌ها در بهبود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روان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ی‌پردازد</w:t>
      </w:r>
      <w:r>
        <w:rPr>
          <w:rFonts w:cs="Arial"/>
          <w:rtl/>
        </w:rPr>
        <w:t>.</w:t>
      </w:r>
    </w:p>
    <w:p w14:paraId="1C48955D" w14:textId="77777777" w:rsidR="00E65DE1" w:rsidRDefault="00E65DE1" w:rsidP="00E65DE1">
      <w:pPr>
        <w:spacing w:after="0" w:line="240" w:lineRule="auto"/>
      </w:pPr>
    </w:p>
    <w:p w14:paraId="2796E455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>۲.۲. "</w:t>
      </w:r>
      <w:r>
        <w:rPr>
          <w:rFonts w:cs="Arial"/>
          <w:rtl/>
        </w:rPr>
        <w:t>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و آرامش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" (</w:t>
      </w:r>
      <w:r>
        <w:t>Meditation and Inner Peace</w:t>
      </w:r>
      <w:r>
        <w:rPr>
          <w:rFonts w:cs="Arial"/>
          <w:rtl/>
        </w:rPr>
        <w:t>)</w:t>
      </w:r>
    </w:p>
    <w:p w14:paraId="62C258A9" w14:textId="77777777" w:rsidR="00E65DE1" w:rsidRDefault="00E65DE1" w:rsidP="00E65DE1">
      <w:pPr>
        <w:spacing w:after="0" w:line="240" w:lineRule="auto"/>
      </w:pPr>
    </w:p>
    <w:p w14:paraId="54D025A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کتاب به تجز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و تحل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و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آن بر سطح استرس و اضطراب م</w:t>
      </w:r>
      <w:r>
        <w:rPr>
          <w:rFonts w:cs="Arial" w:hint="cs"/>
          <w:rtl/>
        </w:rPr>
        <w:t>ی‌پردازد</w:t>
      </w:r>
      <w:r>
        <w:rPr>
          <w:rFonts w:cs="Arial"/>
          <w:rtl/>
        </w:rPr>
        <w:t>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با استفاده از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مختلف و تجارب شخص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نشان داده شده است که چگونه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 افراد کمک کند تا از تنش‌ها و نگران</w:t>
      </w:r>
      <w:r>
        <w:rPr>
          <w:rFonts w:cs="Arial" w:hint="cs"/>
          <w:rtl/>
        </w:rPr>
        <w:t>ی‌های</w:t>
      </w:r>
      <w:r>
        <w:rPr>
          <w:rFonts w:cs="Arial"/>
          <w:rtl/>
        </w:rPr>
        <w:t xml:space="preserve"> روزمره رها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یابند</w:t>
      </w:r>
      <w:r>
        <w:rPr>
          <w:rFonts w:cs="Arial"/>
          <w:rtl/>
        </w:rPr>
        <w:t>.</w:t>
      </w:r>
    </w:p>
    <w:p w14:paraId="50427FB1" w14:textId="77777777" w:rsidR="00E65DE1" w:rsidRDefault="00E65DE1" w:rsidP="00E65DE1">
      <w:pPr>
        <w:spacing w:after="0" w:line="240" w:lineRule="auto"/>
      </w:pPr>
    </w:p>
    <w:p w14:paraId="22299054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۲.۳. </w:t>
      </w:r>
      <w:r>
        <w:rPr>
          <w:rFonts w:cs="Arial"/>
          <w:rtl/>
        </w:rPr>
        <w:t>مقالات منتشرشده در "مجله روان‌شناس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>" (</w:t>
      </w:r>
      <w:r>
        <w:t>Journal of General Psychology</w:t>
      </w:r>
      <w:r>
        <w:rPr>
          <w:rFonts w:cs="Arial"/>
          <w:rtl/>
        </w:rPr>
        <w:t>)</w:t>
      </w:r>
    </w:p>
    <w:p w14:paraId="2F92B6FD" w14:textId="77777777" w:rsidR="00E65DE1" w:rsidRDefault="00E65DE1" w:rsidP="00E65DE1">
      <w:pPr>
        <w:spacing w:after="0" w:line="240" w:lineRule="auto"/>
      </w:pPr>
    </w:p>
    <w:p w14:paraId="2A82E4E6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مجله مجموعه‌ا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مقالات تحق</w:t>
      </w:r>
      <w:r>
        <w:rPr>
          <w:rFonts w:cs="Arial" w:hint="cs"/>
          <w:rtl/>
        </w:rPr>
        <w:t>یقاتی</w:t>
      </w:r>
      <w:r>
        <w:rPr>
          <w:rFonts w:cs="Arial"/>
          <w:rtl/>
        </w:rPr>
        <w:t xml:space="preserve"> را ارائه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 xml:space="preserve"> که نشان م</w:t>
      </w:r>
      <w:r>
        <w:rPr>
          <w:rFonts w:cs="Arial" w:hint="cs"/>
          <w:rtl/>
        </w:rPr>
        <w:t>ی‌دهند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به بهبود ک</w:t>
      </w:r>
      <w:r>
        <w:rPr>
          <w:rFonts w:cs="Arial" w:hint="cs"/>
          <w:rtl/>
        </w:rPr>
        <w:t>یفیت</w:t>
      </w:r>
      <w:r>
        <w:rPr>
          <w:rFonts w:cs="Arial"/>
          <w:rtl/>
        </w:rPr>
        <w:t xml:space="preserve"> خواب، کاهش اضطراب و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 و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مقالات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بخش بزرگ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مباحث مربوط به اثرات روان‌شناخت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پوشش م</w:t>
      </w:r>
      <w:r>
        <w:rPr>
          <w:rFonts w:cs="Arial" w:hint="cs"/>
          <w:rtl/>
        </w:rPr>
        <w:t>ی‌دهند</w:t>
      </w:r>
      <w:r>
        <w:rPr>
          <w:rFonts w:cs="Arial"/>
          <w:rtl/>
        </w:rPr>
        <w:t>.</w:t>
      </w:r>
    </w:p>
    <w:p w14:paraId="7A940EFD" w14:textId="77777777" w:rsidR="00E65DE1" w:rsidRDefault="00E65DE1" w:rsidP="00E65DE1">
      <w:pPr>
        <w:spacing w:after="0" w:line="240" w:lineRule="auto"/>
      </w:pPr>
    </w:p>
    <w:p w14:paraId="1D0FEC09" w14:textId="77777777" w:rsidR="00E65DE1" w:rsidRDefault="00E65DE1" w:rsidP="00E65DE1">
      <w:pPr>
        <w:spacing w:after="0" w:line="240" w:lineRule="auto"/>
      </w:pPr>
    </w:p>
    <w:p w14:paraId="06DECCF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2C6911D1" w14:textId="77777777" w:rsidR="00E65DE1" w:rsidRDefault="00E65DE1" w:rsidP="00E65DE1">
      <w:pPr>
        <w:spacing w:after="0" w:line="240" w:lineRule="auto"/>
      </w:pPr>
    </w:p>
    <w:p w14:paraId="55DD57B7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منابع آنلا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تحق</w:t>
      </w:r>
      <w:r>
        <w:rPr>
          <w:rFonts w:cs="Arial" w:hint="cs"/>
          <w:rtl/>
        </w:rPr>
        <w:t>یقاتی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</w:t>
      </w:r>
    </w:p>
    <w:p w14:paraId="277AEAB0" w14:textId="77777777" w:rsidR="00E65DE1" w:rsidRDefault="00E65DE1" w:rsidP="00E65DE1">
      <w:pPr>
        <w:spacing w:after="0" w:line="240" w:lineRule="auto"/>
      </w:pPr>
    </w:p>
    <w:p w14:paraId="318A284C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>۳.۱. "</w:t>
      </w:r>
      <w:r>
        <w:rPr>
          <w:rFonts w:cs="Arial"/>
          <w:rtl/>
        </w:rPr>
        <w:t>پا</w:t>
      </w:r>
      <w:r>
        <w:rPr>
          <w:rFonts w:cs="Arial" w:hint="cs"/>
          <w:rtl/>
        </w:rPr>
        <w:t>یگاه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Google Scholar" (Google Scholar)</w:t>
      </w:r>
    </w:p>
    <w:p w14:paraId="1C38B498" w14:textId="77777777" w:rsidR="00E65DE1" w:rsidRDefault="00E65DE1" w:rsidP="00E65DE1">
      <w:pPr>
        <w:spacing w:after="0" w:line="240" w:lineRule="auto"/>
      </w:pPr>
    </w:p>
    <w:p w14:paraId="4674DB8C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یگاه</w:t>
      </w:r>
      <w:r>
        <w:rPr>
          <w:rFonts w:cs="Arial"/>
          <w:rtl/>
        </w:rPr>
        <w:t xml:space="preserve"> داده م</w:t>
      </w:r>
      <w:r>
        <w:rPr>
          <w:rFonts w:cs="Arial" w:hint="cs"/>
          <w:rtl/>
        </w:rPr>
        <w:t>ی‌توان</w:t>
      </w:r>
      <w:r>
        <w:rPr>
          <w:rFonts w:cs="Arial"/>
          <w:rtl/>
        </w:rPr>
        <w:t xml:space="preserve"> مقالات و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معتبر در مورد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جستجو کرد.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مقالات شامل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دانشگاه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یان‌نامه‌ها</w:t>
      </w:r>
      <w:r>
        <w:rPr>
          <w:rFonts w:cs="Arial"/>
          <w:rtl/>
        </w:rPr>
        <w:t xml:space="preserve"> و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سراسر جهان هستند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درک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از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یار</w:t>
      </w:r>
      <w:r>
        <w:rPr>
          <w:rFonts w:cs="Arial"/>
          <w:rtl/>
        </w:rPr>
        <w:t xml:space="preserve"> مف</w:t>
      </w:r>
      <w:r>
        <w:rPr>
          <w:rFonts w:cs="Arial" w:hint="cs"/>
          <w:rtl/>
        </w:rPr>
        <w:t>یدند</w:t>
      </w:r>
      <w:r>
        <w:rPr>
          <w:rFonts w:cs="Arial"/>
          <w:rtl/>
        </w:rPr>
        <w:t>.</w:t>
      </w:r>
    </w:p>
    <w:p w14:paraId="0C1769C5" w14:textId="77777777" w:rsidR="00E65DE1" w:rsidRDefault="00E65DE1" w:rsidP="00E65DE1">
      <w:pPr>
        <w:spacing w:after="0" w:line="240" w:lineRule="auto"/>
      </w:pPr>
    </w:p>
    <w:p w14:paraId="79417138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>۳.۲. "</w:t>
      </w:r>
      <w:r>
        <w:rPr>
          <w:rFonts w:cs="Arial"/>
          <w:rtl/>
        </w:rPr>
        <w:t>وب‌سا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مراقبه" (</w:t>
      </w:r>
      <w:r>
        <w:t>Yoga and Meditation Websites</w:t>
      </w:r>
      <w:r>
        <w:rPr>
          <w:rFonts w:cs="Arial"/>
          <w:rtl/>
        </w:rPr>
        <w:t>)</w:t>
      </w:r>
    </w:p>
    <w:p w14:paraId="5EA17C8F" w14:textId="77777777" w:rsidR="00E65DE1" w:rsidRDefault="00E65DE1" w:rsidP="00E65DE1">
      <w:pPr>
        <w:spacing w:after="0" w:line="240" w:lineRule="auto"/>
      </w:pPr>
    </w:p>
    <w:p w14:paraId="743466AB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lastRenderedPageBreak/>
        <w:t>وب‌سایت‌های</w:t>
      </w:r>
      <w:r>
        <w:rPr>
          <w:rFonts w:cs="Arial"/>
          <w:rtl/>
        </w:rPr>
        <w:t xml:space="preserve"> 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مانند </w:t>
      </w:r>
      <w:r>
        <w:t>Yoga Journal</w:t>
      </w:r>
      <w:r>
        <w:rPr>
          <w:rFonts w:cs="Arial"/>
          <w:rtl/>
        </w:rPr>
        <w:t xml:space="preserve"> و </w:t>
      </w:r>
      <w:r>
        <w:t>Mindful</w:t>
      </w:r>
      <w:r>
        <w:rPr>
          <w:rFonts w:cs="Arial"/>
          <w:rtl/>
        </w:rPr>
        <w:t xml:space="preserve"> به‌طور منظم مطالب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تحق</w:t>
      </w:r>
      <w:r>
        <w:rPr>
          <w:rFonts w:cs="Arial" w:hint="cs"/>
          <w:rtl/>
        </w:rPr>
        <w:t>یقاتی</w:t>
      </w:r>
      <w:r>
        <w:rPr>
          <w:rFonts w:cs="Arial"/>
          <w:rtl/>
        </w:rPr>
        <w:t xml:space="preserve"> منتشر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که به افراد علاقه‌مند به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تا با اصول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آشنا شوند.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منابع آنلا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شامل مقالات آموزش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یدئوهای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ینی،</w:t>
      </w:r>
      <w:r>
        <w:rPr>
          <w:rFonts w:cs="Arial"/>
          <w:rtl/>
        </w:rPr>
        <w:t xml:space="preserve"> و نکات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مرتبط با 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هستند.</w:t>
      </w:r>
    </w:p>
    <w:p w14:paraId="19539D78" w14:textId="77777777" w:rsidR="00E65DE1" w:rsidRDefault="00E65DE1" w:rsidP="00E65DE1">
      <w:pPr>
        <w:spacing w:after="0" w:line="240" w:lineRule="auto"/>
      </w:pPr>
    </w:p>
    <w:p w14:paraId="37CCB513" w14:textId="77777777" w:rsidR="00E65DE1" w:rsidRDefault="00E65DE1" w:rsidP="00E65DE1">
      <w:pPr>
        <w:spacing w:after="0" w:line="240" w:lineRule="auto"/>
      </w:pPr>
    </w:p>
    <w:p w14:paraId="434B616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3DE3D161" w14:textId="77777777" w:rsidR="00E65DE1" w:rsidRDefault="00E65DE1" w:rsidP="00E65DE1">
      <w:pPr>
        <w:spacing w:after="0" w:line="240" w:lineRule="auto"/>
      </w:pPr>
    </w:p>
    <w:p w14:paraId="67E45BD7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دانشگاه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مقالات معتبر</w:t>
      </w:r>
    </w:p>
    <w:p w14:paraId="3EA42CA2" w14:textId="77777777" w:rsidR="00E65DE1" w:rsidRDefault="00E65DE1" w:rsidP="00E65DE1">
      <w:pPr>
        <w:spacing w:after="0" w:line="240" w:lineRule="auto"/>
      </w:pPr>
    </w:p>
    <w:p w14:paraId="3B512169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۴.۱. </w:t>
      </w:r>
      <w:r>
        <w:rPr>
          <w:rFonts w:cs="Arial"/>
          <w:rtl/>
        </w:rPr>
        <w:t>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دانشگاه هاروارد (</w:t>
      </w:r>
      <w:r>
        <w:t>Harvard University Studies</w:t>
      </w:r>
      <w:r>
        <w:rPr>
          <w:rFonts w:cs="Arial"/>
          <w:rtl/>
        </w:rPr>
        <w:t>)</w:t>
      </w:r>
    </w:p>
    <w:p w14:paraId="327B9BD4" w14:textId="77777777" w:rsidR="00E65DE1" w:rsidRDefault="00E65DE1" w:rsidP="00E65DE1">
      <w:pPr>
        <w:spacing w:after="0" w:line="240" w:lineRule="auto"/>
      </w:pPr>
    </w:p>
    <w:p w14:paraId="4B15CFF5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از دانشگاه هاروارد در زم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بر سلامت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شده است.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به‌و</w:t>
      </w:r>
      <w:r>
        <w:rPr>
          <w:rFonts w:cs="Arial" w:hint="cs"/>
          <w:rtl/>
        </w:rPr>
        <w:t>یژه</w:t>
      </w:r>
      <w:r>
        <w:rPr>
          <w:rFonts w:cs="Arial"/>
          <w:rtl/>
        </w:rPr>
        <w:t xml:space="preserve"> در زم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کاهش استرس،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تمرکز، بهبود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روان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</w:t>
      </w:r>
      <w:r>
        <w:rPr>
          <w:rFonts w:cs="Arial" w:hint="cs"/>
          <w:rtl/>
        </w:rPr>
        <w:t>یزیکی</w:t>
      </w:r>
      <w:r>
        <w:rPr>
          <w:rFonts w:cs="Arial"/>
          <w:rtl/>
        </w:rPr>
        <w:t xml:space="preserve"> افراد اهم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دارند.</w:t>
      </w:r>
    </w:p>
    <w:p w14:paraId="1ED7CFD5" w14:textId="77777777" w:rsidR="00E65DE1" w:rsidRDefault="00E65DE1" w:rsidP="00E65DE1">
      <w:pPr>
        <w:spacing w:after="0" w:line="240" w:lineRule="auto"/>
      </w:pPr>
    </w:p>
    <w:p w14:paraId="584CF273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۴.۲. </w:t>
      </w:r>
      <w:r>
        <w:rPr>
          <w:rFonts w:cs="Arial"/>
          <w:rtl/>
        </w:rPr>
        <w:t>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دانشگاه </w:t>
      </w:r>
      <w:r>
        <w:rPr>
          <w:rFonts w:cs="Arial" w:hint="cs"/>
          <w:rtl/>
        </w:rPr>
        <w:t>ییل</w:t>
      </w:r>
      <w:r>
        <w:rPr>
          <w:rFonts w:cs="Arial"/>
          <w:rtl/>
        </w:rPr>
        <w:t xml:space="preserve"> (</w:t>
      </w:r>
      <w:r>
        <w:t>Yale University Studies</w:t>
      </w:r>
      <w:r>
        <w:rPr>
          <w:rFonts w:cs="Arial"/>
          <w:rtl/>
        </w:rPr>
        <w:t>)</w:t>
      </w:r>
    </w:p>
    <w:p w14:paraId="1AFDF7FA" w14:textId="77777777" w:rsidR="00E65DE1" w:rsidRDefault="00E65DE1" w:rsidP="00E65DE1">
      <w:pPr>
        <w:spacing w:after="0" w:line="240" w:lineRule="auto"/>
      </w:pPr>
    </w:p>
    <w:p w14:paraId="1C1EEF4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ییل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مطالعات فراوان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زم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انجام داده است.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شامل بررس</w:t>
      </w:r>
      <w:r>
        <w:rPr>
          <w:rFonts w:cs="Arial" w:hint="cs"/>
          <w:rtl/>
        </w:rPr>
        <w:t>ی‌هایی</w:t>
      </w:r>
      <w:r>
        <w:rPr>
          <w:rFonts w:cs="Arial"/>
          <w:rtl/>
        </w:rPr>
        <w:t xml:space="preserve"> در خصوص کاهش اضطراب، افسردگ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بهبود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روح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از طر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هستند.</w:t>
      </w:r>
    </w:p>
    <w:p w14:paraId="69CDB514" w14:textId="77777777" w:rsidR="00E65DE1" w:rsidRDefault="00E65DE1" w:rsidP="00E65DE1">
      <w:pPr>
        <w:spacing w:after="0" w:line="240" w:lineRule="auto"/>
      </w:pPr>
    </w:p>
    <w:p w14:paraId="13A8B502" w14:textId="77777777" w:rsidR="00E65DE1" w:rsidRDefault="00E65DE1" w:rsidP="00E65DE1">
      <w:pPr>
        <w:spacing w:after="0" w:line="240" w:lineRule="auto"/>
      </w:pPr>
    </w:p>
    <w:p w14:paraId="4A34C10D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64DEF9D2" w14:textId="77777777" w:rsidR="00E65DE1" w:rsidRDefault="00E65DE1" w:rsidP="00E65DE1">
      <w:pPr>
        <w:spacing w:after="0" w:line="240" w:lineRule="auto"/>
      </w:pPr>
    </w:p>
    <w:p w14:paraId="5922CEEB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نتیجه‌گیری</w:t>
      </w:r>
    </w:p>
    <w:p w14:paraId="27690136" w14:textId="77777777" w:rsidR="00E65DE1" w:rsidRDefault="00E65DE1" w:rsidP="00E65DE1">
      <w:pPr>
        <w:spacing w:after="0" w:line="240" w:lineRule="auto"/>
      </w:pPr>
    </w:p>
    <w:p w14:paraId="0260476B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توجه به منابع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تحق</w:t>
      </w:r>
      <w:r>
        <w:rPr>
          <w:rFonts w:cs="Arial" w:hint="cs"/>
          <w:rtl/>
        </w:rPr>
        <w:t>یقاتی</w:t>
      </w:r>
      <w:r>
        <w:rPr>
          <w:rFonts w:cs="Arial"/>
          <w:rtl/>
        </w:rPr>
        <w:t xml:space="preserve"> که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 ذکر شدند، م</w:t>
      </w:r>
      <w:r>
        <w:rPr>
          <w:rFonts w:cs="Arial" w:hint="cs"/>
          <w:rtl/>
        </w:rPr>
        <w:t>ی‌توان</w:t>
      </w:r>
      <w:r>
        <w:rPr>
          <w:rFonts w:cs="Arial"/>
          <w:rtl/>
        </w:rPr>
        <w:t xml:space="preserve"> گفت که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نه تنها بر اساس تجرب</w:t>
      </w:r>
      <w:r>
        <w:rPr>
          <w:rFonts w:cs="Arial" w:hint="cs"/>
          <w:rtl/>
        </w:rPr>
        <w:t>یات</w:t>
      </w:r>
      <w:r>
        <w:rPr>
          <w:rFonts w:cs="Arial"/>
          <w:rtl/>
        </w:rPr>
        <w:t xml:space="preserve"> فرد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بلکه بر پا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قابل‌توجه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بهبود سلامت روان و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دارند. استفاده از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منابع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درک بهتر از 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 شما کمک کند تا از مزا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بهره‌مند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بهبود بخش</w:t>
      </w:r>
      <w:r>
        <w:rPr>
          <w:rFonts w:cs="Arial" w:hint="cs"/>
          <w:rtl/>
        </w:rPr>
        <w:t>ید</w:t>
      </w:r>
    </w:p>
    <w:p w14:paraId="42A07C55" w14:textId="77777777" w:rsidR="00E65DE1" w:rsidRDefault="00E65DE1" w:rsidP="00E65DE1">
      <w:pPr>
        <w:spacing w:after="0" w:line="240" w:lineRule="auto"/>
      </w:pPr>
    </w:p>
    <w:p w14:paraId="21CEA605" w14:textId="77777777" w:rsidR="00E65DE1" w:rsidRPr="00E65DE1" w:rsidRDefault="00E65DE1" w:rsidP="00E65DE1">
      <w:pPr>
        <w:spacing w:after="0" w:line="240" w:lineRule="auto"/>
        <w:rPr>
          <w:sz w:val="32"/>
          <w:szCs w:val="32"/>
        </w:rPr>
      </w:pPr>
    </w:p>
    <w:p w14:paraId="0FC3CFD5" w14:textId="2451C82A" w:rsidR="00E65DE1" w:rsidRPr="00E65DE1" w:rsidRDefault="00E65DE1" w:rsidP="00E65DE1">
      <w:pPr>
        <w:spacing w:after="0" w:line="240" w:lineRule="auto"/>
        <w:rPr>
          <w:sz w:val="32"/>
          <w:szCs w:val="32"/>
        </w:rPr>
      </w:pPr>
      <w:r w:rsidRPr="00E65DE1">
        <w:rPr>
          <w:rFonts w:cs="Arial"/>
          <w:sz w:val="32"/>
          <w:szCs w:val="32"/>
          <w:rtl/>
        </w:rPr>
        <w:t>.فصل ضم</w:t>
      </w:r>
      <w:r w:rsidRPr="00E65DE1">
        <w:rPr>
          <w:rFonts w:cs="Arial" w:hint="cs"/>
          <w:sz w:val="32"/>
          <w:szCs w:val="32"/>
          <w:rtl/>
        </w:rPr>
        <w:t>یمه</w:t>
      </w:r>
      <w:r w:rsidRPr="00E65DE1">
        <w:rPr>
          <w:rFonts w:cs="Arial"/>
          <w:sz w:val="32"/>
          <w:szCs w:val="32"/>
          <w:rtl/>
        </w:rPr>
        <w:t>: تمر</w:t>
      </w:r>
      <w:r w:rsidRPr="00E65DE1">
        <w:rPr>
          <w:rFonts w:cs="Arial" w:hint="cs"/>
          <w:sz w:val="32"/>
          <w:szCs w:val="32"/>
          <w:rtl/>
        </w:rPr>
        <w:t>ینات</w:t>
      </w:r>
      <w:r w:rsidRPr="00E65DE1">
        <w:rPr>
          <w:rFonts w:cs="Arial"/>
          <w:sz w:val="32"/>
          <w:szCs w:val="32"/>
          <w:rtl/>
        </w:rPr>
        <w:t xml:space="preserve"> عمل</w:t>
      </w:r>
      <w:r w:rsidRPr="00E65DE1">
        <w:rPr>
          <w:rFonts w:cs="Arial" w:hint="cs"/>
          <w:sz w:val="32"/>
          <w:szCs w:val="32"/>
          <w:rtl/>
        </w:rPr>
        <w:t>ی</w:t>
      </w:r>
      <w:r w:rsidRPr="00E65DE1">
        <w:rPr>
          <w:rFonts w:cs="Arial"/>
          <w:sz w:val="32"/>
          <w:szCs w:val="32"/>
          <w:rtl/>
        </w:rPr>
        <w:t xml:space="preserve"> </w:t>
      </w:r>
      <w:r w:rsidRPr="00E65DE1">
        <w:rPr>
          <w:rFonts w:cs="Arial" w:hint="cs"/>
          <w:sz w:val="32"/>
          <w:szCs w:val="32"/>
          <w:rtl/>
        </w:rPr>
        <w:t>یوگا</w:t>
      </w:r>
      <w:r w:rsidRPr="00E65DE1">
        <w:rPr>
          <w:rFonts w:cs="Arial"/>
          <w:sz w:val="32"/>
          <w:szCs w:val="32"/>
          <w:rtl/>
        </w:rPr>
        <w:t xml:space="preserve"> و مد</w:t>
      </w:r>
      <w:r w:rsidRPr="00E65DE1">
        <w:rPr>
          <w:rFonts w:cs="Arial" w:hint="cs"/>
          <w:sz w:val="32"/>
          <w:szCs w:val="32"/>
          <w:rtl/>
        </w:rPr>
        <w:t>یتیشن</w:t>
      </w:r>
    </w:p>
    <w:p w14:paraId="6608D2D4" w14:textId="77777777" w:rsidR="00E65DE1" w:rsidRDefault="00E65DE1" w:rsidP="00E65DE1">
      <w:pPr>
        <w:spacing w:after="0" w:line="240" w:lineRule="auto"/>
      </w:pPr>
    </w:p>
    <w:p w14:paraId="7B8CEE8C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مقدمه</w:t>
      </w:r>
    </w:p>
    <w:p w14:paraId="68A86166" w14:textId="77777777" w:rsidR="00E65DE1" w:rsidRDefault="00E65DE1" w:rsidP="00E65DE1">
      <w:pPr>
        <w:spacing w:after="0" w:line="240" w:lineRule="auto"/>
      </w:pPr>
    </w:p>
    <w:p w14:paraId="1EAD7FAA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چند نمونه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ارائه م</w:t>
      </w:r>
      <w:r>
        <w:rPr>
          <w:rFonts w:cs="Arial" w:hint="cs"/>
          <w:rtl/>
        </w:rPr>
        <w:t>ی‌دهیم</w:t>
      </w:r>
      <w:r>
        <w:rPr>
          <w:rFonts w:cs="Arial"/>
          <w:rtl/>
        </w:rPr>
        <w:t xml:space="preserve"> که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به‌راحت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روزمره خود از آن‌ها استفاده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به‌گونه‌ا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شده‌اند که به شما کمک کنند آرامش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استرس و اضطراب را کاهش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تمرکز خود را بهب</w:t>
      </w:r>
      <w:r>
        <w:rPr>
          <w:rFonts w:cs="Arial" w:hint="cs"/>
          <w:rtl/>
        </w:rPr>
        <w:t>ود</w:t>
      </w:r>
      <w:r>
        <w:rPr>
          <w:rFonts w:cs="Arial"/>
          <w:rtl/>
        </w:rPr>
        <w:t xml:space="preserve"> بخش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هر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 ذکر مدت زمان و تعداد روزها به‌صورت ساده و 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توض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داده شده است.</w:t>
      </w:r>
    </w:p>
    <w:p w14:paraId="01076F09" w14:textId="77777777" w:rsidR="00E65DE1" w:rsidRDefault="00E65DE1" w:rsidP="00E65DE1">
      <w:pPr>
        <w:spacing w:after="0" w:line="240" w:lineRule="auto"/>
      </w:pPr>
    </w:p>
    <w:p w14:paraId="153B4A52" w14:textId="77777777" w:rsidR="00E65DE1" w:rsidRDefault="00E65DE1" w:rsidP="00E65DE1">
      <w:pPr>
        <w:spacing w:after="0" w:line="240" w:lineRule="auto"/>
      </w:pPr>
    </w:p>
    <w:p w14:paraId="1E9ED90D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4EF97B9C" w14:textId="77777777" w:rsidR="00E65DE1" w:rsidRDefault="00E65DE1" w:rsidP="00E65DE1">
      <w:pPr>
        <w:spacing w:after="0" w:line="240" w:lineRule="auto"/>
      </w:pPr>
    </w:p>
    <w:p w14:paraId="5407F47D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استرس و آرامش بدن</w:t>
      </w:r>
    </w:p>
    <w:p w14:paraId="503B3547" w14:textId="77777777" w:rsidR="00E65DE1" w:rsidRDefault="00E65DE1" w:rsidP="00E65DE1">
      <w:pPr>
        <w:spacing w:after="0" w:line="240" w:lineRule="auto"/>
      </w:pPr>
    </w:p>
    <w:p w14:paraId="0A77C4C8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>:</w:t>
      </w:r>
    </w:p>
    <w:p w14:paraId="2FC4D3EC" w14:textId="77777777" w:rsidR="00E65DE1" w:rsidRDefault="00E65DE1" w:rsidP="00E65DE1">
      <w:pPr>
        <w:spacing w:after="0" w:line="240" w:lineRule="auto"/>
      </w:pPr>
    </w:p>
    <w:p w14:paraId="2D02BF1B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"تمر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آرامش کامل"</w:t>
      </w:r>
    </w:p>
    <w:p w14:paraId="5D6A3564" w14:textId="77777777" w:rsidR="00E65DE1" w:rsidRDefault="00E65DE1" w:rsidP="00E65DE1">
      <w:pPr>
        <w:spacing w:after="0" w:line="240" w:lineRule="auto"/>
      </w:pPr>
    </w:p>
    <w:p w14:paraId="4E8F1B36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توضیح</w:t>
      </w:r>
      <w:r>
        <w:rPr>
          <w:rFonts w:cs="Arial"/>
          <w:rtl/>
        </w:rPr>
        <w:t>:</w:t>
      </w:r>
    </w:p>
    <w:p w14:paraId="6313D74F" w14:textId="77777777" w:rsidR="00E65DE1" w:rsidRDefault="00E65DE1" w:rsidP="00E65DE1">
      <w:pPr>
        <w:spacing w:after="0" w:line="240" w:lineRule="auto"/>
      </w:pPr>
    </w:p>
    <w:p w14:paraId="0B37D2BC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آرامش بدن و ذهن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است. با استفاده از تنفس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و حرکات ساده </w:t>
      </w:r>
      <w:r>
        <w:rPr>
          <w:rFonts w:cs="Arial" w:hint="cs"/>
          <w:rtl/>
        </w:rPr>
        <w:t>یوگا،</w:t>
      </w:r>
      <w:r>
        <w:rPr>
          <w:rFonts w:cs="Arial"/>
          <w:rtl/>
        </w:rPr>
        <w:t xml:space="preserve"> شما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استرس‌ها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روزمره را کاهش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 آرامش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برس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79C3263" w14:textId="77777777" w:rsidR="00E65DE1" w:rsidRDefault="00E65DE1" w:rsidP="00E65DE1">
      <w:pPr>
        <w:spacing w:after="0" w:line="240" w:lineRule="auto"/>
      </w:pPr>
    </w:p>
    <w:p w14:paraId="3E45F3BB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:</w:t>
      </w:r>
    </w:p>
    <w:p w14:paraId="1CA418D7" w14:textId="77777777" w:rsidR="00E65DE1" w:rsidRDefault="00E65DE1" w:rsidP="00E65DE1">
      <w:pPr>
        <w:spacing w:after="0" w:line="240" w:lineRule="auto"/>
      </w:pPr>
    </w:p>
    <w:p w14:paraId="5E59A3A8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 xml:space="preserve">1. در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مکان آرام و ب</w:t>
      </w:r>
      <w:r>
        <w:rPr>
          <w:rFonts w:cs="Arial" w:hint="cs"/>
          <w:rtl/>
        </w:rPr>
        <w:t>ی‌صدا</w:t>
      </w:r>
      <w:r>
        <w:rPr>
          <w:rFonts w:cs="Arial"/>
          <w:rtl/>
        </w:rPr>
        <w:t xml:space="preserve">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>.</w:t>
      </w:r>
    </w:p>
    <w:p w14:paraId="2FE83CAC" w14:textId="77777777" w:rsidR="00E65DE1" w:rsidRDefault="00E65DE1" w:rsidP="00E65DE1">
      <w:pPr>
        <w:spacing w:after="0" w:line="240" w:lineRule="auto"/>
      </w:pPr>
    </w:p>
    <w:p w14:paraId="7B6C67C0" w14:textId="77777777" w:rsidR="00E65DE1" w:rsidRDefault="00E65DE1" w:rsidP="00E65DE1">
      <w:pPr>
        <w:spacing w:after="0" w:line="240" w:lineRule="auto"/>
      </w:pPr>
    </w:p>
    <w:p w14:paraId="08D525B7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پاها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به‌طور مستق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قرار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اگر راحت‌تر هست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پاها را در حالت "ن</w:t>
      </w:r>
      <w:r>
        <w:rPr>
          <w:rFonts w:cs="Arial" w:hint="cs"/>
          <w:rtl/>
        </w:rPr>
        <w:t>یلوفر</w:t>
      </w:r>
      <w:r>
        <w:rPr>
          <w:rFonts w:cs="Arial"/>
          <w:rtl/>
        </w:rPr>
        <w:t>" (لوتوس) قرار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414A5C9" w14:textId="77777777" w:rsidR="00E65DE1" w:rsidRDefault="00E65DE1" w:rsidP="00E65DE1">
      <w:pPr>
        <w:spacing w:after="0" w:line="240" w:lineRule="auto"/>
      </w:pPr>
    </w:p>
    <w:p w14:paraId="5728F4B9" w14:textId="77777777" w:rsidR="00E65DE1" w:rsidRDefault="00E65DE1" w:rsidP="00E65DE1">
      <w:pPr>
        <w:spacing w:after="0" w:line="240" w:lineRule="auto"/>
      </w:pPr>
    </w:p>
    <w:p w14:paraId="59413BD7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چشمان خود را ببند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6A190C1" w14:textId="77777777" w:rsidR="00E65DE1" w:rsidRDefault="00E65DE1" w:rsidP="00E65DE1">
      <w:pPr>
        <w:spacing w:after="0" w:line="240" w:lineRule="auto"/>
      </w:pPr>
    </w:p>
    <w:p w14:paraId="6F3B1A4C" w14:textId="77777777" w:rsidR="00E65DE1" w:rsidRDefault="00E65DE1" w:rsidP="00E65DE1">
      <w:pPr>
        <w:spacing w:after="0" w:line="240" w:lineRule="auto"/>
      </w:pPr>
    </w:p>
    <w:p w14:paraId="496CBBD0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حالت "سنتاندو ساواسانا" (حرکت کش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بدن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در حالت دراز کش</w:t>
      </w:r>
      <w:r>
        <w:rPr>
          <w:rFonts w:cs="Arial" w:hint="cs"/>
          <w:rtl/>
        </w:rPr>
        <w:t>یده</w:t>
      </w:r>
      <w:r>
        <w:rPr>
          <w:rFonts w:cs="Arial"/>
          <w:rtl/>
        </w:rPr>
        <w:t>) وارد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دست‌ها در دو طرف بدن به‌طور صاف قرار گ</w:t>
      </w:r>
      <w:r>
        <w:rPr>
          <w:rFonts w:cs="Arial" w:hint="cs"/>
          <w:rtl/>
        </w:rPr>
        <w:t>یرند</w:t>
      </w:r>
      <w:r>
        <w:rPr>
          <w:rFonts w:cs="Arial"/>
          <w:rtl/>
        </w:rPr>
        <w:t>.</w:t>
      </w:r>
    </w:p>
    <w:p w14:paraId="6B6DEB1C" w14:textId="77777777" w:rsidR="00E65DE1" w:rsidRDefault="00E65DE1" w:rsidP="00E65DE1">
      <w:pPr>
        <w:spacing w:after="0" w:line="240" w:lineRule="auto"/>
      </w:pPr>
    </w:p>
    <w:p w14:paraId="72E17520" w14:textId="77777777" w:rsidR="00E65DE1" w:rsidRDefault="00E65DE1" w:rsidP="00E65DE1">
      <w:pPr>
        <w:spacing w:after="0" w:line="240" w:lineRule="auto"/>
      </w:pPr>
    </w:p>
    <w:p w14:paraId="4E573274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5.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بمان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تنفس خود تمرکز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237604A" w14:textId="77777777" w:rsidR="00E65DE1" w:rsidRDefault="00E65DE1" w:rsidP="00E65DE1">
      <w:pPr>
        <w:spacing w:after="0" w:line="240" w:lineRule="auto"/>
      </w:pPr>
    </w:p>
    <w:p w14:paraId="2175A9B0" w14:textId="77777777" w:rsidR="00E65DE1" w:rsidRDefault="00E65DE1" w:rsidP="00E65DE1">
      <w:pPr>
        <w:spacing w:after="0" w:line="240" w:lineRule="auto"/>
      </w:pPr>
    </w:p>
    <w:p w14:paraId="39FB7E43" w14:textId="77777777" w:rsidR="00E65DE1" w:rsidRDefault="00E65DE1" w:rsidP="00E65DE1">
      <w:pPr>
        <w:spacing w:after="0" w:line="240" w:lineRule="auto"/>
      </w:pPr>
    </w:p>
    <w:p w14:paraId="00279919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مدت زمان:</w:t>
      </w:r>
    </w:p>
    <w:p w14:paraId="0A2915DF" w14:textId="77777777" w:rsidR="00E65DE1" w:rsidRDefault="00E65DE1" w:rsidP="00E65DE1">
      <w:pPr>
        <w:spacing w:after="0" w:line="240" w:lineRule="auto"/>
      </w:pPr>
    </w:p>
    <w:p w14:paraId="6538D1EB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کشش و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>)</w:t>
      </w:r>
    </w:p>
    <w:p w14:paraId="4FDA1EA5" w14:textId="77777777" w:rsidR="00E65DE1" w:rsidRDefault="00E65DE1" w:rsidP="00E65DE1">
      <w:pPr>
        <w:spacing w:after="0" w:line="240" w:lineRule="auto"/>
      </w:pPr>
    </w:p>
    <w:p w14:paraId="7DD67B47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تعداد روز:</w:t>
      </w:r>
    </w:p>
    <w:p w14:paraId="28443CBE" w14:textId="77777777" w:rsidR="00E65DE1" w:rsidRDefault="00E65DE1" w:rsidP="00E65DE1">
      <w:pPr>
        <w:spacing w:after="0" w:line="240" w:lineRule="auto"/>
      </w:pPr>
    </w:p>
    <w:p w14:paraId="5CDB18DE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>۲-۳</w:t>
      </w:r>
      <w:r>
        <w:rPr>
          <w:rFonts w:cs="Arial"/>
          <w:rtl/>
        </w:rPr>
        <w:t xml:space="preserve"> روز در هفته</w:t>
      </w:r>
    </w:p>
    <w:p w14:paraId="5C55E04D" w14:textId="77777777" w:rsidR="00E65DE1" w:rsidRDefault="00E65DE1" w:rsidP="00E65DE1">
      <w:pPr>
        <w:spacing w:after="0" w:line="240" w:lineRule="auto"/>
      </w:pPr>
    </w:p>
    <w:p w14:paraId="658ADA23" w14:textId="77777777" w:rsidR="00E65DE1" w:rsidRDefault="00E65DE1" w:rsidP="00E65DE1">
      <w:pPr>
        <w:spacing w:after="0" w:line="240" w:lineRule="auto"/>
      </w:pPr>
    </w:p>
    <w:p w14:paraId="1ADF6DB3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08801E9C" w14:textId="77777777" w:rsidR="00E65DE1" w:rsidRDefault="00E65DE1" w:rsidP="00E65DE1">
      <w:pPr>
        <w:spacing w:after="0" w:line="240" w:lineRule="auto"/>
      </w:pPr>
    </w:p>
    <w:p w14:paraId="3622EB17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 و آگاه</w:t>
      </w:r>
      <w:r>
        <w:rPr>
          <w:rFonts w:cs="Arial" w:hint="cs"/>
          <w:rtl/>
        </w:rPr>
        <w:t>ی</w:t>
      </w:r>
    </w:p>
    <w:p w14:paraId="74A18F78" w14:textId="77777777" w:rsidR="00E65DE1" w:rsidRDefault="00E65DE1" w:rsidP="00E65DE1">
      <w:pPr>
        <w:spacing w:after="0" w:line="240" w:lineRule="auto"/>
      </w:pPr>
    </w:p>
    <w:p w14:paraId="7509DEA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>:</w:t>
      </w:r>
    </w:p>
    <w:p w14:paraId="16B0D597" w14:textId="77777777" w:rsidR="00E65DE1" w:rsidRDefault="00E65DE1" w:rsidP="00E65DE1">
      <w:pPr>
        <w:spacing w:after="0" w:line="240" w:lineRule="auto"/>
      </w:pPr>
    </w:p>
    <w:p w14:paraId="18FEB8A1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"مد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نفس"</w:t>
      </w:r>
    </w:p>
    <w:p w14:paraId="7EFDC9DB" w14:textId="77777777" w:rsidR="00E65DE1" w:rsidRDefault="00E65DE1" w:rsidP="00E65DE1">
      <w:pPr>
        <w:spacing w:after="0" w:line="240" w:lineRule="auto"/>
      </w:pPr>
    </w:p>
    <w:p w14:paraId="6935E0CD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توضیح</w:t>
      </w:r>
      <w:r>
        <w:rPr>
          <w:rFonts w:cs="Arial"/>
          <w:rtl/>
        </w:rPr>
        <w:t>:</w:t>
      </w:r>
    </w:p>
    <w:p w14:paraId="52FDF742" w14:textId="77777777" w:rsidR="00E65DE1" w:rsidRDefault="00E65DE1" w:rsidP="00E65DE1">
      <w:pPr>
        <w:spacing w:after="0" w:line="240" w:lineRule="auto"/>
      </w:pPr>
    </w:p>
    <w:p w14:paraId="74037032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تمرکز و حضور در لحظه به شما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 با تمرکز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تنفس و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آن،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ذهن خود را آرام کرده و از افکار مزاحم رها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یابید</w:t>
      </w:r>
      <w:r>
        <w:rPr>
          <w:rFonts w:cs="Arial"/>
          <w:rtl/>
        </w:rPr>
        <w:t>.</w:t>
      </w:r>
    </w:p>
    <w:p w14:paraId="42F42A78" w14:textId="77777777" w:rsidR="00E65DE1" w:rsidRDefault="00E65DE1" w:rsidP="00E65DE1">
      <w:pPr>
        <w:spacing w:after="0" w:line="240" w:lineRule="auto"/>
      </w:pPr>
    </w:p>
    <w:p w14:paraId="2C0E249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:</w:t>
      </w:r>
    </w:p>
    <w:p w14:paraId="359FB83C" w14:textId="77777777" w:rsidR="00E65DE1" w:rsidRDefault="00E65DE1" w:rsidP="00E65DE1">
      <w:pPr>
        <w:spacing w:after="0" w:line="240" w:lineRule="auto"/>
      </w:pPr>
    </w:p>
    <w:p w14:paraId="4B6BB2C8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 xml:space="preserve">1. در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مکان آرام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>. (ترج</w:t>
      </w:r>
      <w:r>
        <w:rPr>
          <w:rFonts w:cs="Arial" w:hint="cs"/>
          <w:rtl/>
        </w:rPr>
        <w:t>یحاً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در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راحت)</w:t>
      </w:r>
    </w:p>
    <w:p w14:paraId="7DB68C74" w14:textId="77777777" w:rsidR="00E65DE1" w:rsidRDefault="00E65DE1" w:rsidP="00E65DE1">
      <w:pPr>
        <w:spacing w:after="0" w:line="240" w:lineRule="auto"/>
      </w:pPr>
    </w:p>
    <w:p w14:paraId="5F372A43" w14:textId="77777777" w:rsidR="00E65DE1" w:rsidRDefault="00E65DE1" w:rsidP="00E65DE1">
      <w:pPr>
        <w:spacing w:after="0" w:line="240" w:lineRule="auto"/>
      </w:pPr>
    </w:p>
    <w:p w14:paraId="625D2A60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چشمان خود را ببند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B2F7D24" w14:textId="77777777" w:rsidR="00E65DE1" w:rsidRDefault="00E65DE1" w:rsidP="00E65DE1">
      <w:pPr>
        <w:spacing w:after="0" w:line="240" w:lineRule="auto"/>
      </w:pPr>
    </w:p>
    <w:p w14:paraId="57E0A6DE" w14:textId="77777777" w:rsidR="00E65DE1" w:rsidRDefault="00E65DE1" w:rsidP="00E65DE1">
      <w:pPr>
        <w:spacing w:after="0" w:line="240" w:lineRule="auto"/>
      </w:pPr>
    </w:p>
    <w:p w14:paraId="606E75DA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نفس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 نفس خود توجه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سع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فقط به ورود و خروج هوا از ب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شکم خود تمرکز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8AC18EC" w14:textId="77777777" w:rsidR="00E65DE1" w:rsidRDefault="00E65DE1" w:rsidP="00E65DE1">
      <w:pPr>
        <w:spacing w:after="0" w:line="240" w:lineRule="auto"/>
      </w:pPr>
    </w:p>
    <w:p w14:paraId="4D44B85A" w14:textId="77777777" w:rsidR="00E65DE1" w:rsidRDefault="00E65DE1" w:rsidP="00E65DE1">
      <w:pPr>
        <w:spacing w:after="0" w:line="240" w:lineRule="auto"/>
      </w:pPr>
    </w:p>
    <w:p w14:paraId="60612B63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هر زمان که ذهن شما به افکار د</w:t>
      </w:r>
      <w:r>
        <w:rPr>
          <w:rFonts w:cs="Arial" w:hint="cs"/>
          <w:rtl/>
        </w:rPr>
        <w:t>یگری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یده</w:t>
      </w:r>
      <w:r>
        <w:rPr>
          <w:rFonts w:cs="Arial"/>
          <w:rtl/>
        </w:rPr>
        <w:t xml:space="preserve"> شد، با آرامش و بدون قضاوت، به تنفس خود برگرد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ACA54E0" w14:textId="77777777" w:rsidR="00E65DE1" w:rsidRDefault="00E65DE1" w:rsidP="00E65DE1">
      <w:pPr>
        <w:spacing w:after="0" w:line="240" w:lineRule="auto"/>
      </w:pPr>
    </w:p>
    <w:p w14:paraId="0F26DC09" w14:textId="77777777" w:rsidR="00E65DE1" w:rsidRDefault="00E65DE1" w:rsidP="00E65DE1">
      <w:pPr>
        <w:spacing w:after="0" w:line="240" w:lineRule="auto"/>
      </w:pPr>
    </w:p>
    <w:p w14:paraId="60D403C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5.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به مدت </w:t>
      </w:r>
      <w:r>
        <w:rPr>
          <w:rFonts w:cs="Arial"/>
          <w:rtl/>
          <w:lang w:bidi="fa-IR"/>
        </w:rPr>
        <w:t>۵-۱۰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0A1160C" w14:textId="77777777" w:rsidR="00E65DE1" w:rsidRDefault="00E65DE1" w:rsidP="00E65DE1">
      <w:pPr>
        <w:spacing w:after="0" w:line="240" w:lineRule="auto"/>
      </w:pPr>
    </w:p>
    <w:p w14:paraId="7ED7ABC3" w14:textId="77777777" w:rsidR="00E65DE1" w:rsidRDefault="00E65DE1" w:rsidP="00E65DE1">
      <w:pPr>
        <w:spacing w:after="0" w:line="240" w:lineRule="auto"/>
      </w:pPr>
    </w:p>
    <w:p w14:paraId="32E55D23" w14:textId="77777777" w:rsidR="00E65DE1" w:rsidRDefault="00E65DE1" w:rsidP="00E65DE1">
      <w:pPr>
        <w:spacing w:after="0" w:line="240" w:lineRule="auto"/>
      </w:pPr>
    </w:p>
    <w:p w14:paraId="2432E6F3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مدت زمان:</w:t>
      </w:r>
    </w:p>
    <w:p w14:paraId="4FD2CCF2" w14:textId="77777777" w:rsidR="00E65DE1" w:rsidRDefault="00E65DE1" w:rsidP="00E65DE1">
      <w:pPr>
        <w:spacing w:after="0" w:line="240" w:lineRule="auto"/>
      </w:pPr>
    </w:p>
    <w:p w14:paraId="650D437E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</w:p>
    <w:p w14:paraId="48E321F9" w14:textId="77777777" w:rsidR="00E65DE1" w:rsidRDefault="00E65DE1" w:rsidP="00E65DE1">
      <w:pPr>
        <w:spacing w:after="0" w:line="240" w:lineRule="auto"/>
      </w:pPr>
    </w:p>
    <w:p w14:paraId="4C9B283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تعداد روز:</w:t>
      </w:r>
    </w:p>
    <w:p w14:paraId="7761DEBA" w14:textId="77777777" w:rsidR="00E65DE1" w:rsidRDefault="00E65DE1" w:rsidP="00E65DE1">
      <w:pPr>
        <w:spacing w:after="0" w:line="240" w:lineRule="auto"/>
      </w:pPr>
    </w:p>
    <w:p w14:paraId="00AA7A3D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روز (م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از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روز اول شروع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سپس به تدر</w:t>
      </w:r>
      <w:r>
        <w:rPr>
          <w:rFonts w:cs="Arial" w:hint="cs"/>
          <w:rtl/>
        </w:rPr>
        <w:t>یج</w:t>
      </w:r>
      <w:r>
        <w:rPr>
          <w:rFonts w:cs="Arial"/>
          <w:rtl/>
        </w:rPr>
        <w:t xml:space="preserve"> به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برس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)</w:t>
      </w:r>
    </w:p>
    <w:p w14:paraId="27202298" w14:textId="77777777" w:rsidR="00E65DE1" w:rsidRDefault="00E65DE1" w:rsidP="00E65DE1">
      <w:pPr>
        <w:spacing w:after="0" w:line="240" w:lineRule="auto"/>
      </w:pPr>
    </w:p>
    <w:p w14:paraId="16DBF00C" w14:textId="77777777" w:rsidR="00E65DE1" w:rsidRDefault="00E65DE1" w:rsidP="00E65DE1">
      <w:pPr>
        <w:spacing w:after="0" w:line="240" w:lineRule="auto"/>
      </w:pPr>
    </w:p>
    <w:p w14:paraId="0E94BEA3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7B622CDE" w14:textId="77777777" w:rsidR="00E65DE1" w:rsidRDefault="00E65DE1" w:rsidP="00E65DE1">
      <w:pPr>
        <w:spacing w:after="0" w:line="240" w:lineRule="auto"/>
      </w:pPr>
    </w:p>
    <w:p w14:paraId="00604B4F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انعطاف‌پذ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و باز کردن بدن</w:t>
      </w:r>
    </w:p>
    <w:p w14:paraId="0935BAF1" w14:textId="77777777" w:rsidR="00E65DE1" w:rsidRDefault="00E65DE1" w:rsidP="00E65DE1">
      <w:pPr>
        <w:spacing w:after="0" w:line="240" w:lineRule="auto"/>
      </w:pPr>
    </w:p>
    <w:p w14:paraId="6D516D97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>:</w:t>
      </w:r>
    </w:p>
    <w:p w14:paraId="67E6315B" w14:textId="77777777" w:rsidR="00E65DE1" w:rsidRDefault="00E65DE1" w:rsidP="00E65DE1">
      <w:pPr>
        <w:spacing w:after="0" w:line="240" w:lineRule="auto"/>
      </w:pPr>
    </w:p>
    <w:p w14:paraId="05005631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"حرکت گربه و گاو"</w:t>
      </w:r>
    </w:p>
    <w:p w14:paraId="78F73904" w14:textId="77777777" w:rsidR="00E65DE1" w:rsidRDefault="00E65DE1" w:rsidP="00E65DE1">
      <w:pPr>
        <w:spacing w:after="0" w:line="240" w:lineRule="auto"/>
      </w:pPr>
    </w:p>
    <w:p w14:paraId="3F533687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توضیح</w:t>
      </w:r>
      <w:r>
        <w:rPr>
          <w:rFonts w:cs="Arial"/>
          <w:rtl/>
        </w:rPr>
        <w:t>:</w:t>
      </w:r>
    </w:p>
    <w:p w14:paraId="765FBE6B" w14:textId="77777777" w:rsidR="00E65DE1" w:rsidRDefault="00E65DE1" w:rsidP="00E65DE1">
      <w:pPr>
        <w:spacing w:after="0" w:line="240" w:lineRule="auto"/>
      </w:pPr>
    </w:p>
    <w:p w14:paraId="521905DB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انعطاف‌پذ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ستون فقرات و بهبود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است. به علاوه،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حرکت به آزادساز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25028D7C" w14:textId="77777777" w:rsidR="00E65DE1" w:rsidRDefault="00E65DE1" w:rsidP="00E65DE1">
      <w:pPr>
        <w:spacing w:after="0" w:line="240" w:lineRule="auto"/>
      </w:pPr>
    </w:p>
    <w:p w14:paraId="6DFA893D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:</w:t>
      </w:r>
    </w:p>
    <w:p w14:paraId="3F6FD608" w14:textId="77777777" w:rsidR="00E65DE1" w:rsidRDefault="00E65DE1" w:rsidP="00E65DE1">
      <w:pPr>
        <w:spacing w:after="0" w:line="240" w:lineRule="auto"/>
      </w:pPr>
    </w:p>
    <w:p w14:paraId="4072C7E6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1. در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چهار دست و پا قرار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>. دستان شما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یقا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شانه‌ها و زانوها ز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باسن قرار گ</w:t>
      </w:r>
      <w:r>
        <w:rPr>
          <w:rFonts w:cs="Arial" w:hint="cs"/>
          <w:rtl/>
        </w:rPr>
        <w:t>یرد</w:t>
      </w:r>
      <w:r>
        <w:rPr>
          <w:rFonts w:cs="Arial"/>
          <w:rtl/>
        </w:rPr>
        <w:t>.</w:t>
      </w:r>
    </w:p>
    <w:p w14:paraId="0E6B97FA" w14:textId="77777777" w:rsidR="00E65DE1" w:rsidRDefault="00E65DE1" w:rsidP="00E65DE1">
      <w:pPr>
        <w:spacing w:after="0" w:line="240" w:lineRule="auto"/>
      </w:pPr>
    </w:p>
    <w:p w14:paraId="50B207FE" w14:textId="77777777" w:rsidR="00E65DE1" w:rsidRDefault="00E65DE1" w:rsidP="00E65DE1">
      <w:pPr>
        <w:spacing w:after="0" w:line="240" w:lineRule="auto"/>
      </w:pPr>
    </w:p>
    <w:p w14:paraId="58E981A0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در هنگام دم، پشت خود را به سمت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خم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(حالت گاو). سر را بالا ب</w:t>
      </w:r>
      <w:r>
        <w:rPr>
          <w:rFonts w:cs="Arial" w:hint="cs"/>
          <w:rtl/>
        </w:rPr>
        <w:t>یاورید</w:t>
      </w:r>
      <w:r>
        <w:rPr>
          <w:rFonts w:cs="Arial"/>
          <w:rtl/>
        </w:rPr>
        <w:t xml:space="preserve"> و چشم‌ها به جلو نگاه کنند.</w:t>
      </w:r>
    </w:p>
    <w:p w14:paraId="111EB59D" w14:textId="77777777" w:rsidR="00E65DE1" w:rsidRDefault="00E65DE1" w:rsidP="00E65DE1">
      <w:pPr>
        <w:spacing w:after="0" w:line="240" w:lineRule="auto"/>
      </w:pPr>
    </w:p>
    <w:p w14:paraId="6229FD62" w14:textId="77777777" w:rsidR="00E65DE1" w:rsidRDefault="00E65DE1" w:rsidP="00E65DE1">
      <w:pPr>
        <w:spacing w:after="0" w:line="240" w:lineRule="auto"/>
      </w:pPr>
    </w:p>
    <w:p w14:paraId="7FEA7F06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در هنگام بازدم، پشت خود را به سمت بالا خم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سر خود را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یاورید</w:t>
      </w:r>
      <w:r>
        <w:rPr>
          <w:rFonts w:cs="Arial"/>
          <w:rtl/>
        </w:rPr>
        <w:t xml:space="preserve"> (حالت گربه).</w:t>
      </w:r>
    </w:p>
    <w:p w14:paraId="621814FE" w14:textId="77777777" w:rsidR="00E65DE1" w:rsidRDefault="00E65DE1" w:rsidP="00E65DE1">
      <w:pPr>
        <w:spacing w:after="0" w:line="240" w:lineRule="auto"/>
      </w:pPr>
    </w:p>
    <w:p w14:paraId="50EA5261" w14:textId="77777777" w:rsidR="00E65DE1" w:rsidRDefault="00E65DE1" w:rsidP="00E65DE1">
      <w:pPr>
        <w:spacing w:after="0" w:line="240" w:lineRule="auto"/>
      </w:pPr>
    </w:p>
    <w:p w14:paraId="4867219D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حرکات را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با تنفس هماهنگ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7815DBA" w14:textId="77777777" w:rsidR="00E65DE1" w:rsidRDefault="00E65DE1" w:rsidP="00E65DE1">
      <w:pPr>
        <w:spacing w:after="0" w:line="240" w:lineRule="auto"/>
      </w:pPr>
    </w:p>
    <w:p w14:paraId="78F56C4D" w14:textId="77777777" w:rsidR="00E65DE1" w:rsidRDefault="00E65DE1" w:rsidP="00E65DE1">
      <w:pPr>
        <w:spacing w:after="0" w:line="240" w:lineRule="auto"/>
      </w:pPr>
    </w:p>
    <w:p w14:paraId="7A48CDF7" w14:textId="77777777" w:rsidR="00E65DE1" w:rsidRDefault="00E65DE1" w:rsidP="00E65DE1">
      <w:pPr>
        <w:spacing w:after="0" w:line="240" w:lineRule="auto"/>
      </w:pPr>
    </w:p>
    <w:p w14:paraId="561270A5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مدت زمان:</w:t>
      </w:r>
    </w:p>
    <w:p w14:paraId="1C7843C8" w14:textId="77777777" w:rsidR="00E65DE1" w:rsidRDefault="00E65DE1" w:rsidP="00E65DE1">
      <w:pPr>
        <w:spacing w:after="0" w:line="240" w:lineRule="auto"/>
      </w:pPr>
    </w:p>
    <w:p w14:paraId="4CCD2154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تکرار در هر طرف)</w:t>
      </w:r>
    </w:p>
    <w:p w14:paraId="74846CE7" w14:textId="77777777" w:rsidR="00E65DE1" w:rsidRDefault="00E65DE1" w:rsidP="00E65DE1">
      <w:pPr>
        <w:spacing w:after="0" w:line="240" w:lineRule="auto"/>
      </w:pPr>
    </w:p>
    <w:p w14:paraId="1752CE82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تعداد روز:</w:t>
      </w:r>
    </w:p>
    <w:p w14:paraId="5EC91CFA" w14:textId="77777777" w:rsidR="00E65DE1" w:rsidRDefault="00E65DE1" w:rsidP="00E65DE1">
      <w:pPr>
        <w:spacing w:after="0" w:line="240" w:lineRule="auto"/>
      </w:pPr>
    </w:p>
    <w:p w14:paraId="64699529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>۳-۴</w:t>
      </w:r>
      <w:r>
        <w:rPr>
          <w:rFonts w:cs="Arial"/>
          <w:rtl/>
        </w:rPr>
        <w:t xml:space="preserve"> روز در هفته</w:t>
      </w:r>
    </w:p>
    <w:p w14:paraId="418C26C7" w14:textId="77777777" w:rsidR="00E65DE1" w:rsidRDefault="00E65DE1" w:rsidP="00E65DE1">
      <w:pPr>
        <w:spacing w:after="0" w:line="240" w:lineRule="auto"/>
      </w:pPr>
    </w:p>
    <w:p w14:paraId="38B874D0" w14:textId="77777777" w:rsidR="00E65DE1" w:rsidRDefault="00E65DE1" w:rsidP="00E65DE1">
      <w:pPr>
        <w:spacing w:after="0" w:line="240" w:lineRule="auto"/>
      </w:pPr>
    </w:p>
    <w:p w14:paraId="17662535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44AE2D55" w14:textId="77777777" w:rsidR="00E65DE1" w:rsidRDefault="00E65DE1" w:rsidP="00E65DE1">
      <w:pPr>
        <w:spacing w:after="0" w:line="240" w:lineRule="auto"/>
      </w:pPr>
    </w:p>
    <w:p w14:paraId="690DEFDE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اضطراب و آرامش ذهن</w:t>
      </w:r>
      <w:r>
        <w:rPr>
          <w:rFonts w:cs="Arial" w:hint="cs"/>
          <w:rtl/>
        </w:rPr>
        <w:t>ی</w:t>
      </w:r>
    </w:p>
    <w:p w14:paraId="56B7F742" w14:textId="77777777" w:rsidR="00E65DE1" w:rsidRDefault="00E65DE1" w:rsidP="00E65DE1">
      <w:pPr>
        <w:spacing w:after="0" w:line="240" w:lineRule="auto"/>
      </w:pPr>
    </w:p>
    <w:p w14:paraId="6A95701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>:</w:t>
      </w:r>
    </w:p>
    <w:p w14:paraId="01FB4A9B" w14:textId="77777777" w:rsidR="00E65DE1" w:rsidRDefault="00E65DE1" w:rsidP="00E65DE1">
      <w:pPr>
        <w:spacing w:after="0" w:line="240" w:lineRule="auto"/>
      </w:pPr>
    </w:p>
    <w:p w14:paraId="2069BAA8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"مد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تصو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"</w:t>
      </w:r>
    </w:p>
    <w:p w14:paraId="132A882B" w14:textId="77777777" w:rsidR="00E65DE1" w:rsidRDefault="00E65DE1" w:rsidP="00E65DE1">
      <w:pPr>
        <w:spacing w:after="0" w:line="240" w:lineRule="auto"/>
      </w:pPr>
    </w:p>
    <w:p w14:paraId="61B68886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توضیح</w:t>
      </w:r>
      <w:r>
        <w:rPr>
          <w:rFonts w:cs="Arial"/>
          <w:rtl/>
        </w:rPr>
        <w:t>:</w:t>
      </w:r>
    </w:p>
    <w:p w14:paraId="32A071A5" w14:textId="77777777" w:rsidR="00E65DE1" w:rsidRDefault="00E65DE1" w:rsidP="00E65DE1">
      <w:pPr>
        <w:spacing w:after="0" w:line="240" w:lineRule="auto"/>
      </w:pPr>
    </w:p>
    <w:p w14:paraId="50348F2C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به شما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تا از افکار مزاحم رها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یابید</w:t>
      </w:r>
      <w:r>
        <w:rPr>
          <w:rFonts w:cs="Arial"/>
          <w:rtl/>
        </w:rPr>
        <w:t xml:space="preserve"> و ذهن خود را آرام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با استفاده از تصورات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مثبت،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سطح استرس و اضطراب خود را کاهش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B6568B9" w14:textId="77777777" w:rsidR="00E65DE1" w:rsidRDefault="00E65DE1" w:rsidP="00E65DE1">
      <w:pPr>
        <w:spacing w:after="0" w:line="240" w:lineRule="auto"/>
      </w:pPr>
    </w:p>
    <w:p w14:paraId="4C6F3D99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:</w:t>
      </w:r>
    </w:p>
    <w:p w14:paraId="629AFFDB" w14:textId="77777777" w:rsidR="00E65DE1" w:rsidRDefault="00E65DE1" w:rsidP="00E65DE1">
      <w:pPr>
        <w:spacing w:after="0" w:line="240" w:lineRule="auto"/>
      </w:pPr>
    </w:p>
    <w:p w14:paraId="6F565643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 xml:space="preserve">1. در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مکان آرام و راحت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>.</w:t>
      </w:r>
    </w:p>
    <w:p w14:paraId="5E384325" w14:textId="77777777" w:rsidR="00E65DE1" w:rsidRDefault="00E65DE1" w:rsidP="00E65DE1">
      <w:pPr>
        <w:spacing w:after="0" w:line="240" w:lineRule="auto"/>
      </w:pPr>
    </w:p>
    <w:p w14:paraId="2F74D78E" w14:textId="77777777" w:rsidR="00E65DE1" w:rsidRDefault="00E65DE1" w:rsidP="00E65DE1">
      <w:pPr>
        <w:spacing w:after="0" w:line="240" w:lineRule="auto"/>
      </w:pPr>
    </w:p>
    <w:p w14:paraId="307E38C1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چشمان خود را ببند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چند 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554199B" w14:textId="77777777" w:rsidR="00E65DE1" w:rsidRDefault="00E65DE1" w:rsidP="00E65DE1">
      <w:pPr>
        <w:spacing w:after="0" w:line="240" w:lineRule="auto"/>
      </w:pPr>
    </w:p>
    <w:p w14:paraId="366732D0" w14:textId="77777777" w:rsidR="00E65DE1" w:rsidRDefault="00E65DE1" w:rsidP="00E65DE1">
      <w:pPr>
        <w:spacing w:after="0" w:line="240" w:lineRule="auto"/>
      </w:pPr>
    </w:p>
    <w:p w14:paraId="301537CB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تصور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در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مکان طب</w:t>
      </w:r>
      <w:r>
        <w:rPr>
          <w:rFonts w:cs="Arial" w:hint="cs"/>
          <w:rtl/>
        </w:rPr>
        <w:t>یعی</w:t>
      </w:r>
      <w:r>
        <w:rPr>
          <w:rFonts w:cs="Arial"/>
          <w:rtl/>
        </w:rPr>
        <w:t xml:space="preserve"> و آرام هست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ساحل در</w:t>
      </w:r>
      <w:r>
        <w:rPr>
          <w:rFonts w:cs="Arial" w:hint="cs"/>
          <w:rtl/>
        </w:rPr>
        <w:t>یا،</w:t>
      </w:r>
      <w:r>
        <w:rPr>
          <w:rFonts w:cs="Arial"/>
          <w:rtl/>
        </w:rPr>
        <w:t xml:space="preserve"> کوهستان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باغ آرام باشد.</w:t>
      </w:r>
    </w:p>
    <w:p w14:paraId="390A459B" w14:textId="77777777" w:rsidR="00E65DE1" w:rsidRDefault="00E65DE1" w:rsidP="00E65DE1">
      <w:pPr>
        <w:spacing w:after="0" w:line="240" w:lineRule="auto"/>
      </w:pPr>
    </w:p>
    <w:p w14:paraId="5A1D237F" w14:textId="77777777" w:rsidR="00E65DE1" w:rsidRDefault="00E65DE1" w:rsidP="00E65DE1">
      <w:pPr>
        <w:spacing w:after="0" w:line="240" w:lineRule="auto"/>
      </w:pPr>
    </w:p>
    <w:p w14:paraId="2AE7B753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به جزئ</w:t>
      </w:r>
      <w:r>
        <w:rPr>
          <w:rFonts w:cs="Arial" w:hint="cs"/>
          <w:rtl/>
        </w:rPr>
        <w:t>یات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مکان توجه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صدا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طب</w:t>
      </w:r>
      <w:r>
        <w:rPr>
          <w:rFonts w:cs="Arial" w:hint="cs"/>
          <w:rtl/>
        </w:rPr>
        <w:t>یعت</w:t>
      </w:r>
      <w:r>
        <w:rPr>
          <w:rFonts w:cs="Arial"/>
          <w:rtl/>
        </w:rPr>
        <w:t xml:space="preserve"> را بشنو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حس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چگونه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آرامش‌بخش آن فضا به شما منتقل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1670AC1E" w14:textId="77777777" w:rsidR="00E65DE1" w:rsidRDefault="00E65DE1" w:rsidP="00E65DE1">
      <w:pPr>
        <w:spacing w:after="0" w:line="240" w:lineRule="auto"/>
      </w:pPr>
    </w:p>
    <w:p w14:paraId="7B87C0E1" w14:textId="77777777" w:rsidR="00E65DE1" w:rsidRDefault="00E65DE1" w:rsidP="00E65DE1">
      <w:pPr>
        <w:spacing w:after="0" w:line="240" w:lineRule="auto"/>
      </w:pPr>
    </w:p>
    <w:p w14:paraId="21FF6A9B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5.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تصو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در ذهن خود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EA98151" w14:textId="77777777" w:rsidR="00E65DE1" w:rsidRDefault="00E65DE1" w:rsidP="00E65DE1">
      <w:pPr>
        <w:spacing w:after="0" w:line="240" w:lineRule="auto"/>
      </w:pPr>
    </w:p>
    <w:p w14:paraId="27D2E56E" w14:textId="77777777" w:rsidR="00E65DE1" w:rsidRDefault="00E65DE1" w:rsidP="00E65DE1">
      <w:pPr>
        <w:spacing w:after="0" w:line="240" w:lineRule="auto"/>
      </w:pPr>
    </w:p>
    <w:p w14:paraId="60B8811B" w14:textId="77777777" w:rsidR="00E65DE1" w:rsidRDefault="00E65DE1" w:rsidP="00E65DE1">
      <w:pPr>
        <w:spacing w:after="0" w:line="240" w:lineRule="auto"/>
      </w:pPr>
    </w:p>
    <w:p w14:paraId="213DC1FA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مدت زمان:</w:t>
      </w:r>
    </w:p>
    <w:p w14:paraId="59474D24" w14:textId="77777777" w:rsidR="00E65DE1" w:rsidRDefault="00E65DE1" w:rsidP="00E65DE1">
      <w:pPr>
        <w:spacing w:after="0" w:line="240" w:lineRule="auto"/>
      </w:pPr>
    </w:p>
    <w:p w14:paraId="1F673632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</w:p>
    <w:p w14:paraId="5596E704" w14:textId="77777777" w:rsidR="00E65DE1" w:rsidRDefault="00E65DE1" w:rsidP="00E65DE1">
      <w:pPr>
        <w:spacing w:after="0" w:line="240" w:lineRule="auto"/>
      </w:pPr>
    </w:p>
    <w:p w14:paraId="19296FE7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تعداد روز:</w:t>
      </w:r>
    </w:p>
    <w:p w14:paraId="65B6B686" w14:textId="77777777" w:rsidR="00E65DE1" w:rsidRDefault="00E65DE1" w:rsidP="00E65DE1">
      <w:pPr>
        <w:spacing w:after="0" w:line="240" w:lineRule="auto"/>
      </w:pPr>
    </w:p>
    <w:p w14:paraId="2D852911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>۴-۵</w:t>
      </w:r>
      <w:r>
        <w:rPr>
          <w:rFonts w:cs="Arial"/>
          <w:rtl/>
        </w:rPr>
        <w:t xml:space="preserve"> روز در هفته</w:t>
      </w:r>
    </w:p>
    <w:p w14:paraId="68854AB7" w14:textId="77777777" w:rsidR="00E65DE1" w:rsidRDefault="00E65DE1" w:rsidP="00E65DE1">
      <w:pPr>
        <w:spacing w:after="0" w:line="240" w:lineRule="auto"/>
      </w:pPr>
    </w:p>
    <w:p w14:paraId="5C902AA4" w14:textId="77777777" w:rsidR="00E65DE1" w:rsidRDefault="00E65DE1" w:rsidP="00E65DE1">
      <w:pPr>
        <w:spacing w:after="0" w:line="240" w:lineRule="auto"/>
      </w:pPr>
    </w:p>
    <w:p w14:paraId="21C0BF74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7A7D91DD" w14:textId="77777777" w:rsidR="00E65DE1" w:rsidRDefault="00E65DE1" w:rsidP="00E65DE1">
      <w:pPr>
        <w:spacing w:after="0" w:line="240" w:lineRule="auto"/>
      </w:pPr>
    </w:p>
    <w:p w14:paraId="3E51CB7D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 xml:space="preserve">۵.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شاداب</w:t>
      </w:r>
      <w:r>
        <w:rPr>
          <w:rFonts w:cs="Arial" w:hint="cs"/>
          <w:rtl/>
        </w:rPr>
        <w:t>ی</w:t>
      </w:r>
    </w:p>
    <w:p w14:paraId="62F84C28" w14:textId="77777777" w:rsidR="00E65DE1" w:rsidRDefault="00E65DE1" w:rsidP="00E65DE1">
      <w:pPr>
        <w:spacing w:after="0" w:line="240" w:lineRule="auto"/>
      </w:pPr>
    </w:p>
    <w:p w14:paraId="6A8E7AE3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>:</w:t>
      </w:r>
    </w:p>
    <w:p w14:paraId="770D46EE" w14:textId="77777777" w:rsidR="00E65DE1" w:rsidRDefault="00E65DE1" w:rsidP="00E65DE1">
      <w:pPr>
        <w:spacing w:after="0" w:line="240" w:lineRule="auto"/>
      </w:pPr>
    </w:p>
    <w:p w14:paraId="53670AF3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"حرکت پلانک"</w:t>
      </w:r>
    </w:p>
    <w:p w14:paraId="331BFB19" w14:textId="77777777" w:rsidR="00E65DE1" w:rsidRDefault="00E65DE1" w:rsidP="00E65DE1">
      <w:pPr>
        <w:spacing w:after="0" w:line="240" w:lineRule="auto"/>
      </w:pPr>
    </w:p>
    <w:p w14:paraId="537CBA5C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توضیح</w:t>
      </w:r>
      <w:r>
        <w:rPr>
          <w:rFonts w:cs="Arial"/>
          <w:rtl/>
        </w:rPr>
        <w:t>:</w:t>
      </w:r>
    </w:p>
    <w:p w14:paraId="730631D0" w14:textId="77777777" w:rsidR="00E65DE1" w:rsidRDefault="00E65DE1" w:rsidP="00E65DE1">
      <w:pPr>
        <w:spacing w:after="0" w:line="240" w:lineRule="auto"/>
      </w:pPr>
    </w:p>
    <w:p w14:paraId="4FB1E2F6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هسته بدن و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سطح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است. انجام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حرکت به بهبود استقامت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و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را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>.</w:t>
      </w:r>
    </w:p>
    <w:p w14:paraId="765CCE81" w14:textId="77777777" w:rsidR="00E65DE1" w:rsidRDefault="00E65DE1" w:rsidP="00E65DE1">
      <w:pPr>
        <w:spacing w:after="0" w:line="240" w:lineRule="auto"/>
      </w:pPr>
    </w:p>
    <w:p w14:paraId="616B3494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:</w:t>
      </w:r>
    </w:p>
    <w:p w14:paraId="68CD0C92" w14:textId="77777777" w:rsidR="00E65DE1" w:rsidRDefault="00E65DE1" w:rsidP="00E65DE1">
      <w:pPr>
        <w:spacing w:after="0" w:line="240" w:lineRule="auto"/>
      </w:pPr>
    </w:p>
    <w:p w14:paraId="1D683214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1.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دراز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 حالت پلانک قرار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(دست‌ها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به‌اندازه عرض شانه‌ها باز شوند).</w:t>
      </w:r>
    </w:p>
    <w:p w14:paraId="4155F877" w14:textId="77777777" w:rsidR="00E65DE1" w:rsidRDefault="00E65DE1" w:rsidP="00E65DE1">
      <w:pPr>
        <w:spacing w:after="0" w:line="240" w:lineRule="auto"/>
      </w:pPr>
    </w:p>
    <w:p w14:paraId="1A29C6D9" w14:textId="77777777" w:rsidR="00E65DE1" w:rsidRDefault="00E65DE1" w:rsidP="00E65DE1">
      <w:pPr>
        <w:spacing w:after="0" w:line="240" w:lineRule="auto"/>
      </w:pPr>
    </w:p>
    <w:p w14:paraId="4FBE2F99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2. بدن شما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از سر تا پا در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خط مستق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قرار گ</w:t>
      </w:r>
      <w:r>
        <w:rPr>
          <w:rFonts w:cs="Arial" w:hint="cs"/>
          <w:rtl/>
        </w:rPr>
        <w:t>یرد</w:t>
      </w:r>
      <w:r>
        <w:rPr>
          <w:rFonts w:cs="Arial"/>
          <w:rtl/>
        </w:rPr>
        <w:t>.</w:t>
      </w:r>
    </w:p>
    <w:p w14:paraId="4E34E656" w14:textId="77777777" w:rsidR="00E65DE1" w:rsidRDefault="00E65DE1" w:rsidP="00E65DE1">
      <w:pPr>
        <w:spacing w:after="0" w:line="240" w:lineRule="auto"/>
      </w:pPr>
    </w:p>
    <w:p w14:paraId="5E753E58" w14:textId="77777777" w:rsidR="00E65DE1" w:rsidRDefault="00E65DE1" w:rsidP="00E65DE1">
      <w:pPr>
        <w:spacing w:after="0" w:line="240" w:lineRule="auto"/>
      </w:pPr>
    </w:p>
    <w:p w14:paraId="52E58C49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3.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تا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باق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بمان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B43AFF3" w14:textId="77777777" w:rsidR="00E65DE1" w:rsidRDefault="00E65DE1" w:rsidP="00E65DE1">
      <w:pPr>
        <w:spacing w:after="0" w:line="240" w:lineRule="auto"/>
      </w:pPr>
    </w:p>
    <w:p w14:paraId="7EC1D889" w14:textId="77777777" w:rsidR="00E65DE1" w:rsidRDefault="00E65DE1" w:rsidP="00E65DE1">
      <w:pPr>
        <w:spacing w:after="0" w:line="240" w:lineRule="auto"/>
      </w:pPr>
    </w:p>
    <w:p w14:paraId="6D9D091C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4. تنفس خود را کنترل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عضلات بدن خود را به‌طور مداوم فعال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C73756D" w14:textId="77777777" w:rsidR="00E65DE1" w:rsidRDefault="00E65DE1" w:rsidP="00E65DE1">
      <w:pPr>
        <w:spacing w:after="0" w:line="240" w:lineRule="auto"/>
      </w:pPr>
    </w:p>
    <w:p w14:paraId="346CB2FC" w14:textId="77777777" w:rsidR="00E65DE1" w:rsidRDefault="00E65DE1" w:rsidP="00E65DE1">
      <w:pPr>
        <w:spacing w:after="0" w:line="240" w:lineRule="auto"/>
      </w:pPr>
    </w:p>
    <w:p w14:paraId="491B45F6" w14:textId="77777777" w:rsidR="00E65DE1" w:rsidRDefault="00E65DE1" w:rsidP="00E65DE1">
      <w:pPr>
        <w:spacing w:after="0" w:line="240" w:lineRule="auto"/>
      </w:pPr>
    </w:p>
    <w:p w14:paraId="3657D518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مدت زمان:</w:t>
      </w:r>
    </w:p>
    <w:p w14:paraId="6296D4AE" w14:textId="77777777" w:rsidR="00E65DE1" w:rsidRDefault="00E65DE1" w:rsidP="00E65DE1">
      <w:pPr>
        <w:spacing w:after="0" w:line="240" w:lineRule="auto"/>
      </w:pPr>
    </w:p>
    <w:p w14:paraId="4F6A04AE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(در صورت توان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)</w:t>
      </w:r>
    </w:p>
    <w:p w14:paraId="31426F83" w14:textId="77777777" w:rsidR="00E65DE1" w:rsidRDefault="00E65DE1" w:rsidP="00E65DE1">
      <w:pPr>
        <w:spacing w:after="0" w:line="240" w:lineRule="auto"/>
      </w:pPr>
    </w:p>
    <w:p w14:paraId="5CBCC86F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تعداد روز:</w:t>
      </w:r>
    </w:p>
    <w:p w14:paraId="51622DFA" w14:textId="77777777" w:rsidR="00E65DE1" w:rsidRDefault="00E65DE1" w:rsidP="00E65DE1">
      <w:pPr>
        <w:spacing w:after="0" w:line="240" w:lineRule="auto"/>
      </w:pPr>
    </w:p>
    <w:p w14:paraId="3E8ABFFD" w14:textId="77777777" w:rsidR="00E65DE1" w:rsidRDefault="00E65DE1" w:rsidP="00E65DE1">
      <w:pPr>
        <w:spacing w:after="0" w:line="240" w:lineRule="auto"/>
      </w:pP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روز در هفته</w:t>
      </w:r>
    </w:p>
    <w:p w14:paraId="6BF42386" w14:textId="77777777" w:rsidR="00E65DE1" w:rsidRDefault="00E65DE1" w:rsidP="00E65DE1">
      <w:pPr>
        <w:spacing w:after="0" w:line="240" w:lineRule="auto"/>
      </w:pPr>
    </w:p>
    <w:p w14:paraId="1003CAFC" w14:textId="77777777" w:rsidR="00E65DE1" w:rsidRDefault="00E65DE1" w:rsidP="00E65DE1">
      <w:pPr>
        <w:spacing w:after="0" w:line="240" w:lineRule="auto"/>
      </w:pPr>
    </w:p>
    <w:p w14:paraId="7C8EF066" w14:textId="77777777" w:rsidR="00E65DE1" w:rsidRDefault="00E65DE1" w:rsidP="00E65DE1">
      <w:pPr>
        <w:spacing w:after="0" w:line="240" w:lineRule="auto"/>
      </w:pPr>
      <w:r>
        <w:rPr>
          <w:rFonts w:cs="Arial"/>
          <w:rtl/>
        </w:rPr>
        <w:t>---</w:t>
      </w:r>
    </w:p>
    <w:p w14:paraId="12A96481" w14:textId="77777777" w:rsidR="00E65DE1" w:rsidRDefault="00E65DE1" w:rsidP="00E65DE1">
      <w:pPr>
        <w:spacing w:after="0" w:line="240" w:lineRule="auto"/>
      </w:pPr>
    </w:p>
    <w:p w14:paraId="07816EA0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نتیجه‌گیری</w:t>
      </w:r>
      <w:r>
        <w:rPr>
          <w:rFonts w:cs="Arial"/>
          <w:rtl/>
        </w:rPr>
        <w:t>:</w:t>
      </w:r>
    </w:p>
    <w:p w14:paraId="0B7DA7BA" w14:textId="77777777" w:rsidR="00E65DE1" w:rsidRDefault="00E65DE1" w:rsidP="00E65DE1">
      <w:pPr>
        <w:spacing w:after="0" w:line="240" w:lineRule="auto"/>
      </w:pPr>
    </w:p>
    <w:p w14:paraId="6E983580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به شما کمک کنند تا به تدر</w:t>
      </w:r>
      <w:r>
        <w:rPr>
          <w:rFonts w:cs="Arial" w:hint="cs"/>
          <w:rtl/>
        </w:rPr>
        <w:t>یج</w:t>
      </w:r>
      <w:r>
        <w:rPr>
          <w:rFonts w:cs="Arial"/>
          <w:rtl/>
        </w:rPr>
        <w:t xml:space="preserve"> آرامش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استرس و اضطراب خود را کاهش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سلامت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بهبود بخش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با تداوم در انجام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ینات،</w:t>
      </w:r>
      <w:r>
        <w:rPr>
          <w:rFonts w:cs="Arial"/>
          <w:rtl/>
        </w:rPr>
        <w:t xml:space="preserve"> شاهد تغ</w:t>
      </w:r>
      <w:r>
        <w:rPr>
          <w:rFonts w:cs="Arial" w:hint="cs"/>
          <w:rtl/>
        </w:rPr>
        <w:t>ییرات</w:t>
      </w:r>
      <w:r>
        <w:rPr>
          <w:rFonts w:cs="Arial"/>
          <w:rtl/>
        </w:rPr>
        <w:t xml:space="preserve"> مثبت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بود.</w:t>
      </w:r>
    </w:p>
    <w:p w14:paraId="604972C6" w14:textId="77777777" w:rsidR="00E65DE1" w:rsidRDefault="00E65DE1" w:rsidP="00E65DE1">
      <w:pPr>
        <w:spacing w:after="0" w:line="240" w:lineRule="auto"/>
      </w:pPr>
    </w:p>
    <w:p w14:paraId="7CC4F8C2" w14:textId="77777777" w:rsidR="00E65DE1" w:rsidRPr="00E65DE1" w:rsidRDefault="00E65DE1" w:rsidP="00E65DE1">
      <w:pPr>
        <w:spacing w:after="0" w:line="240" w:lineRule="auto"/>
        <w:rPr>
          <w:sz w:val="36"/>
          <w:szCs w:val="36"/>
        </w:rPr>
      </w:pPr>
      <w:r w:rsidRPr="00E65DE1">
        <w:rPr>
          <w:rFonts w:cs="Arial"/>
          <w:sz w:val="36"/>
          <w:szCs w:val="36"/>
          <w:rtl/>
        </w:rPr>
        <w:lastRenderedPageBreak/>
        <w:t>.</w:t>
      </w:r>
    </w:p>
    <w:p w14:paraId="2B881AB9" w14:textId="77777777" w:rsidR="00E65DE1" w:rsidRPr="00E65DE1" w:rsidRDefault="00E65DE1" w:rsidP="00E65DE1">
      <w:pPr>
        <w:spacing w:after="0" w:line="240" w:lineRule="auto"/>
        <w:rPr>
          <w:sz w:val="56"/>
          <w:szCs w:val="56"/>
        </w:rPr>
      </w:pPr>
      <w:r w:rsidRPr="00E65DE1">
        <w:rPr>
          <w:rFonts w:cs="Arial" w:hint="cs"/>
          <w:sz w:val="56"/>
          <w:szCs w:val="56"/>
          <w:rtl/>
        </w:rPr>
        <w:t>سخن</w:t>
      </w:r>
      <w:r w:rsidRPr="00E65DE1">
        <w:rPr>
          <w:rFonts w:cs="Arial"/>
          <w:sz w:val="56"/>
          <w:szCs w:val="56"/>
          <w:rtl/>
        </w:rPr>
        <w:t xml:space="preserve"> آخر نو</w:t>
      </w:r>
      <w:r w:rsidRPr="00E65DE1">
        <w:rPr>
          <w:rFonts w:cs="Arial" w:hint="cs"/>
          <w:sz w:val="56"/>
          <w:szCs w:val="56"/>
          <w:rtl/>
        </w:rPr>
        <w:t>یسنده</w:t>
      </w:r>
    </w:p>
    <w:p w14:paraId="1F75E295" w14:textId="77777777" w:rsidR="00E65DE1" w:rsidRDefault="00E65DE1" w:rsidP="00E65DE1">
      <w:pPr>
        <w:spacing w:after="0" w:line="240" w:lineRule="auto"/>
      </w:pPr>
    </w:p>
    <w:p w14:paraId="08822A86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کتاب، م</w:t>
      </w:r>
      <w:r>
        <w:rPr>
          <w:rFonts w:cs="Arial" w:hint="cs"/>
          <w:rtl/>
        </w:rPr>
        <w:t>ی‌خواهم</w:t>
      </w:r>
      <w:r>
        <w:rPr>
          <w:rFonts w:cs="Arial"/>
          <w:rtl/>
        </w:rPr>
        <w:t xml:space="preserve"> به شما </w:t>
      </w:r>
      <w:r>
        <w:rPr>
          <w:rFonts w:cs="Arial" w:hint="cs"/>
          <w:rtl/>
        </w:rPr>
        <w:t>یادآوری</w:t>
      </w:r>
      <w:r>
        <w:rPr>
          <w:rFonts w:cs="Arial"/>
          <w:rtl/>
        </w:rPr>
        <w:t xml:space="preserve"> کنم که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تنها تکن</w:t>
      </w:r>
      <w:r>
        <w:rPr>
          <w:rFonts w:cs="Arial" w:hint="cs"/>
          <w:rtl/>
        </w:rPr>
        <w:t>یک‌هایی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به آرامش ن</w:t>
      </w:r>
      <w:r>
        <w:rPr>
          <w:rFonts w:cs="Arial" w:hint="cs"/>
          <w:rtl/>
        </w:rPr>
        <w:t>یستند،</w:t>
      </w:r>
      <w:r>
        <w:rPr>
          <w:rFonts w:cs="Arial"/>
          <w:rtl/>
        </w:rPr>
        <w:t xml:space="preserve"> بلکه ابزار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تحول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یافتن</w:t>
      </w:r>
      <w:r>
        <w:rPr>
          <w:rFonts w:cs="Arial"/>
          <w:rtl/>
        </w:rPr>
        <w:t xml:space="preserve"> تعادل م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ذهن، بدن و روح هستند. تغ</w:t>
      </w:r>
      <w:r>
        <w:rPr>
          <w:rFonts w:cs="Arial" w:hint="cs"/>
          <w:rtl/>
        </w:rPr>
        <w:t>ییرات</w:t>
      </w:r>
      <w:r>
        <w:rPr>
          <w:rFonts w:cs="Arial"/>
          <w:rtl/>
        </w:rPr>
        <w:t xml:space="preserve"> کوچک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روزها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اول در خود حس م</w:t>
      </w:r>
      <w:r>
        <w:rPr>
          <w:rFonts w:cs="Arial" w:hint="cs"/>
          <w:rtl/>
        </w:rPr>
        <w:t>ی‌کنید،</w:t>
      </w:r>
      <w:r>
        <w:rPr>
          <w:rFonts w:cs="Arial"/>
          <w:rtl/>
        </w:rPr>
        <w:t xml:space="preserve"> به مرور زمان به تحول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</w:t>
      </w:r>
      <w:r>
        <w:rPr>
          <w:rFonts w:cs="Arial" w:hint="cs"/>
          <w:rtl/>
        </w:rPr>
        <w:t>یق‌ت</w:t>
      </w:r>
      <w:r>
        <w:rPr>
          <w:rFonts w:cs="Arial"/>
          <w:rtl/>
        </w:rPr>
        <w:t>ر و پا</w:t>
      </w:r>
      <w:r>
        <w:rPr>
          <w:rFonts w:cs="Arial" w:hint="cs"/>
          <w:rtl/>
        </w:rPr>
        <w:t>یدارتر</w:t>
      </w:r>
      <w:r>
        <w:rPr>
          <w:rFonts w:cs="Arial"/>
          <w:rtl/>
        </w:rPr>
        <w:t xml:space="preserve"> 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خواهد شد. تنها کاف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به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ادامه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اجازه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اثرات آن‌ها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نما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شود.</w:t>
      </w:r>
    </w:p>
    <w:p w14:paraId="04A61998" w14:textId="77777777" w:rsidR="00E65DE1" w:rsidRDefault="00E65DE1" w:rsidP="00E65DE1">
      <w:pPr>
        <w:spacing w:after="0" w:line="240" w:lineRule="auto"/>
      </w:pPr>
    </w:p>
    <w:p w14:paraId="7330978F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به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یچ‌گاه</w:t>
      </w:r>
      <w:r>
        <w:rPr>
          <w:rFonts w:cs="Arial"/>
          <w:rtl/>
        </w:rPr>
        <w:t xml:space="preserve"> هدف ن</w:t>
      </w:r>
      <w:r>
        <w:rPr>
          <w:rFonts w:cs="Arial" w:hint="cs"/>
          <w:rtl/>
        </w:rPr>
        <w:t>یستند؛</w:t>
      </w:r>
      <w:r>
        <w:rPr>
          <w:rFonts w:cs="Arial"/>
          <w:rtl/>
        </w:rPr>
        <w:t xml:space="preserve"> بلکه راه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بهتر شدن در هر لحظه از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شما را به درک عم</w:t>
      </w:r>
      <w:r>
        <w:rPr>
          <w:rFonts w:cs="Arial" w:hint="cs"/>
          <w:rtl/>
        </w:rPr>
        <w:t>یق‌تری</w:t>
      </w:r>
      <w:r>
        <w:rPr>
          <w:rFonts w:cs="Arial"/>
          <w:rtl/>
        </w:rPr>
        <w:t xml:space="preserve"> از خودتان م</w:t>
      </w:r>
      <w:r>
        <w:rPr>
          <w:rFonts w:cs="Arial" w:hint="cs"/>
          <w:rtl/>
        </w:rPr>
        <w:t>ی‌رسانند</w:t>
      </w:r>
      <w:r>
        <w:rPr>
          <w:rFonts w:cs="Arial"/>
          <w:rtl/>
        </w:rPr>
        <w:t xml:space="preserve"> و به شما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امکان را م</w:t>
      </w:r>
      <w:r>
        <w:rPr>
          <w:rFonts w:cs="Arial" w:hint="cs"/>
          <w:rtl/>
        </w:rPr>
        <w:t>ی‌دهند</w:t>
      </w:r>
      <w:r>
        <w:rPr>
          <w:rFonts w:cs="Arial"/>
          <w:rtl/>
        </w:rPr>
        <w:t xml:space="preserve"> که با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یشتر،</w:t>
      </w:r>
      <w:r>
        <w:rPr>
          <w:rFonts w:cs="Arial"/>
          <w:rtl/>
        </w:rPr>
        <w:t xml:space="preserve"> به بهتر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نسخه از خودتان 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A3343C2" w14:textId="77777777" w:rsidR="00E65DE1" w:rsidRDefault="00E65DE1" w:rsidP="00E65DE1">
      <w:pPr>
        <w:spacing w:after="0" w:line="240" w:lineRule="auto"/>
      </w:pPr>
    </w:p>
    <w:p w14:paraId="0BBB383B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است در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ییرات</w:t>
      </w:r>
      <w:r>
        <w:rPr>
          <w:rFonts w:cs="Arial"/>
          <w:rtl/>
        </w:rPr>
        <w:t xml:space="preserve"> چالش‌ها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یاید،</w:t>
      </w:r>
      <w:r>
        <w:rPr>
          <w:rFonts w:cs="Arial"/>
          <w:rtl/>
        </w:rPr>
        <w:t xml:space="preserve"> اما تنها با ادامه دادن و پ</w:t>
      </w:r>
      <w:r>
        <w:rPr>
          <w:rFonts w:cs="Arial" w:hint="cs"/>
          <w:rtl/>
        </w:rPr>
        <w:t>یشرفت</w:t>
      </w:r>
      <w:r>
        <w:rPr>
          <w:rFonts w:cs="Arial"/>
          <w:rtl/>
        </w:rPr>
        <w:t xml:space="preserve"> روزانه 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چطور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به شما کمک کنند تا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شادتر، سالم‌تر و با آرامش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868DF3D" w14:textId="77777777" w:rsidR="00E65DE1" w:rsidRDefault="00E65DE1" w:rsidP="00E65DE1">
      <w:pPr>
        <w:spacing w:after="0" w:line="240" w:lineRule="auto"/>
      </w:pPr>
    </w:p>
    <w:p w14:paraId="5A48FCA7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شما م</w:t>
      </w:r>
      <w:r>
        <w:rPr>
          <w:rFonts w:cs="Arial" w:hint="cs"/>
          <w:rtl/>
        </w:rPr>
        <w:t>ی‌خواهم</w:t>
      </w:r>
      <w:r>
        <w:rPr>
          <w:rFonts w:cs="Arial"/>
          <w:rtl/>
        </w:rPr>
        <w:t xml:space="preserve"> که هر روز به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و به خودتان زمان بده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چون شما ل</w:t>
      </w:r>
      <w:r>
        <w:rPr>
          <w:rFonts w:cs="Arial" w:hint="cs"/>
          <w:rtl/>
        </w:rPr>
        <w:t>یاقت</w:t>
      </w:r>
      <w:r>
        <w:rPr>
          <w:rFonts w:cs="Arial"/>
          <w:rtl/>
        </w:rPr>
        <w:t xml:space="preserve"> بهتر</w:t>
      </w:r>
      <w:r>
        <w:rPr>
          <w:rFonts w:cs="Arial" w:hint="cs"/>
          <w:rtl/>
        </w:rPr>
        <w:t>ین‌ها</w:t>
      </w:r>
      <w:r>
        <w:rPr>
          <w:rFonts w:cs="Arial"/>
          <w:rtl/>
        </w:rPr>
        <w:t xml:space="preserve"> را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ام</w:t>
      </w:r>
      <w:r>
        <w:rPr>
          <w:rFonts w:cs="Arial" w:hint="cs"/>
          <w:rtl/>
        </w:rPr>
        <w:t>یدوارم</w:t>
      </w:r>
      <w:r>
        <w:rPr>
          <w:rFonts w:cs="Arial"/>
          <w:rtl/>
        </w:rPr>
        <w:t xml:space="preserve"> که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بتواند به شما کمک کند تا در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آگاه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آرامش و سلامت روان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برو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D11762C" w14:textId="77777777" w:rsidR="00E65DE1" w:rsidRDefault="00E65DE1" w:rsidP="00E65DE1">
      <w:pPr>
        <w:spacing w:after="0" w:line="240" w:lineRule="auto"/>
      </w:pPr>
    </w:p>
    <w:p w14:paraId="61EF5837" w14:textId="77777777" w:rsidR="00E65DE1" w:rsidRDefault="00E65DE1" w:rsidP="00E65DE1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نها</w:t>
      </w:r>
      <w:r>
        <w:rPr>
          <w:rFonts w:cs="Arial" w:hint="cs"/>
          <w:rtl/>
        </w:rPr>
        <w:t>یت،</w:t>
      </w:r>
      <w:r>
        <w:rPr>
          <w:rFonts w:cs="Arial"/>
          <w:rtl/>
        </w:rPr>
        <w:t xml:space="preserve"> از شما سپاسگزارم که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را مطالعه کرد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ام</w:t>
      </w:r>
      <w:r>
        <w:rPr>
          <w:rFonts w:cs="Arial" w:hint="cs"/>
          <w:rtl/>
        </w:rPr>
        <w:t>یدوارم</w:t>
      </w:r>
      <w:r>
        <w:rPr>
          <w:rFonts w:cs="Arial"/>
          <w:rtl/>
        </w:rPr>
        <w:t xml:space="preserve"> که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سرشار از روشنا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رشد باشد. به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هر قدم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بردار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شما را به هدف نها</w:t>
      </w:r>
      <w:r>
        <w:rPr>
          <w:rFonts w:cs="Arial" w:hint="cs"/>
          <w:rtl/>
        </w:rPr>
        <w:t>یی‌تان</w:t>
      </w:r>
      <w:r>
        <w:rPr>
          <w:rFonts w:cs="Arial"/>
          <w:rtl/>
        </w:rPr>
        <w:t xml:space="preserve"> نزد</w:t>
      </w:r>
      <w:r>
        <w:rPr>
          <w:rFonts w:cs="Arial" w:hint="cs"/>
          <w:rtl/>
        </w:rPr>
        <w:t>یک‌تر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361814D7" w14:textId="77777777" w:rsidR="00E65DE1" w:rsidRDefault="00E65DE1" w:rsidP="00E65DE1">
      <w:pPr>
        <w:spacing w:after="0" w:line="240" w:lineRule="auto"/>
      </w:pPr>
    </w:p>
    <w:p w14:paraId="603B2284" w14:textId="77777777" w:rsidR="0080104F" w:rsidRDefault="0080104F" w:rsidP="00E65DE1">
      <w:pPr>
        <w:spacing w:after="0" w:line="240" w:lineRule="auto"/>
        <w:rPr>
          <w:rFonts w:ascii="Microsoft Uighur" w:hAnsi="Microsoft Uighur" w:cs="Microsoft Uighur"/>
          <w:b/>
          <w:bCs/>
          <w:sz w:val="56"/>
          <w:szCs w:val="56"/>
          <w:rtl/>
        </w:rPr>
      </w:pPr>
    </w:p>
    <w:p w14:paraId="65F16432" w14:textId="77777777" w:rsidR="0080104F" w:rsidRDefault="0080104F" w:rsidP="00E65DE1">
      <w:pPr>
        <w:spacing w:after="0" w:line="240" w:lineRule="auto"/>
        <w:rPr>
          <w:rFonts w:ascii="Microsoft Uighur" w:hAnsi="Microsoft Uighur" w:cs="Microsoft Uighur"/>
          <w:b/>
          <w:bCs/>
          <w:sz w:val="56"/>
          <w:szCs w:val="56"/>
          <w:rtl/>
        </w:rPr>
      </w:pPr>
    </w:p>
    <w:p w14:paraId="57322DA0" w14:textId="77777777" w:rsidR="0080104F" w:rsidRDefault="0080104F" w:rsidP="00E65DE1">
      <w:pPr>
        <w:spacing w:after="0" w:line="240" w:lineRule="auto"/>
        <w:rPr>
          <w:rFonts w:ascii="Microsoft Uighur" w:hAnsi="Microsoft Uighur" w:cs="Microsoft Uighur"/>
          <w:b/>
          <w:bCs/>
          <w:sz w:val="56"/>
          <w:szCs w:val="56"/>
          <w:rtl/>
        </w:rPr>
      </w:pPr>
    </w:p>
    <w:p w14:paraId="54E4544C" w14:textId="6BF61975" w:rsidR="00E65DE1" w:rsidRDefault="0080104F" w:rsidP="00E65DE1">
      <w:pPr>
        <w:spacing w:after="0" w:line="240" w:lineRule="auto"/>
        <w:rPr>
          <w:rFonts w:ascii="Microsoft Uighur" w:hAnsi="Microsoft Uighur" w:cs="Microsoft Uighur"/>
          <w:b/>
          <w:bCs/>
          <w:sz w:val="72"/>
          <w:szCs w:val="72"/>
          <w:rtl/>
        </w:rPr>
      </w:pPr>
      <w:r>
        <w:rPr>
          <w:rFonts w:ascii="Microsoft Uighur" w:hAnsi="Microsoft Uighur" w:cs="Microsoft Uighur" w:hint="cs"/>
          <w:b/>
          <w:bCs/>
          <w:sz w:val="72"/>
          <w:szCs w:val="72"/>
          <w:rtl/>
        </w:rPr>
        <w:t xml:space="preserve">        </w:t>
      </w:r>
      <w:r w:rsidR="00E65DE1" w:rsidRPr="0080104F">
        <w:rPr>
          <w:rFonts w:ascii="Microsoft Uighur" w:hAnsi="Microsoft Uighur" w:cs="Microsoft Uighur"/>
          <w:b/>
          <w:bCs/>
          <w:sz w:val="72"/>
          <w:szCs w:val="72"/>
          <w:rtl/>
        </w:rPr>
        <w:t>با آرزوی موفقیت و آرامش برای شما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</w:rPr>
        <w:t>............</w:t>
      </w:r>
    </w:p>
    <w:p w14:paraId="04014BB7" w14:textId="77777777" w:rsidR="0080104F" w:rsidRPr="0080104F" w:rsidRDefault="0080104F" w:rsidP="00E65DE1">
      <w:pPr>
        <w:spacing w:after="0" w:line="240" w:lineRule="auto"/>
        <w:rPr>
          <w:rFonts w:ascii="Microsoft Uighur" w:hAnsi="Microsoft Uighur" w:cs="Microsoft Uighur"/>
          <w:b/>
          <w:bCs/>
          <w:sz w:val="72"/>
          <w:szCs w:val="72"/>
        </w:rPr>
      </w:pPr>
    </w:p>
    <w:p w14:paraId="5682B96E" w14:textId="292B4F99" w:rsidR="00E65DE1" w:rsidRPr="0080104F" w:rsidRDefault="0080104F" w:rsidP="00E65DE1">
      <w:pPr>
        <w:spacing w:after="0" w:line="240" w:lineRule="auto"/>
        <w:rPr>
          <w:rFonts w:ascii="Microsoft Uighur" w:hAnsi="Microsoft Uighur" w:cs="Microsoft Uighur"/>
          <w:b/>
          <w:bCs/>
          <w:sz w:val="144"/>
          <w:szCs w:val="144"/>
        </w:rPr>
      </w:pPr>
      <w:r>
        <w:rPr>
          <w:rFonts w:ascii="Microsoft Uighur" w:hAnsi="Microsoft Uighur" w:cs="Microsoft Uighur" w:hint="cs"/>
          <w:b/>
          <w:bCs/>
          <w:sz w:val="144"/>
          <w:szCs w:val="144"/>
          <w:rtl/>
        </w:rPr>
        <w:t xml:space="preserve">       </w:t>
      </w:r>
      <w:r w:rsidR="00E65DE1" w:rsidRPr="0080104F">
        <w:rPr>
          <w:rFonts w:ascii="Microsoft Uighur" w:hAnsi="Microsoft Uighur" w:cs="Microsoft Uighur"/>
          <w:b/>
          <w:bCs/>
          <w:sz w:val="144"/>
          <w:szCs w:val="144"/>
          <w:rtl/>
        </w:rPr>
        <w:t xml:space="preserve">مهران چایچی </w:t>
      </w:r>
    </w:p>
    <w:p w14:paraId="70109849" w14:textId="77777777" w:rsidR="00E65DE1" w:rsidRDefault="00E65DE1" w:rsidP="00E65DE1">
      <w:pPr>
        <w:spacing w:after="0" w:line="240" w:lineRule="auto"/>
      </w:pPr>
    </w:p>
    <w:p w14:paraId="47AF14DE" w14:textId="77777777" w:rsidR="00E65DE1" w:rsidRDefault="00E65DE1" w:rsidP="00E65DE1">
      <w:pPr>
        <w:spacing w:after="0" w:line="240" w:lineRule="auto"/>
      </w:pPr>
    </w:p>
    <w:p w14:paraId="22C0554D" w14:textId="77777777" w:rsidR="00E65DE1" w:rsidRDefault="00E65DE1" w:rsidP="00E65DE1">
      <w:pPr>
        <w:spacing w:after="0" w:line="240" w:lineRule="auto"/>
      </w:pPr>
    </w:p>
    <w:p w14:paraId="47953DD8" w14:textId="77777777" w:rsidR="00E65DE1" w:rsidRDefault="00E65DE1" w:rsidP="00E65DE1">
      <w:pPr>
        <w:spacing w:after="0" w:line="240" w:lineRule="auto"/>
      </w:pPr>
    </w:p>
    <w:p w14:paraId="43725D43" w14:textId="77777777" w:rsidR="00E65DE1" w:rsidRDefault="00E65DE1" w:rsidP="00E65DE1">
      <w:pPr>
        <w:spacing w:after="0" w:line="240" w:lineRule="auto"/>
      </w:pPr>
    </w:p>
    <w:p w14:paraId="1570AC5C" w14:textId="77777777" w:rsidR="00E65DE1" w:rsidRDefault="00E65DE1" w:rsidP="00E65DE1">
      <w:pPr>
        <w:spacing w:after="0" w:line="240" w:lineRule="auto"/>
      </w:pPr>
    </w:p>
    <w:p w14:paraId="1E90F0CF" w14:textId="77777777" w:rsidR="00E65DE1" w:rsidRDefault="00E65DE1" w:rsidP="00E65DE1">
      <w:pPr>
        <w:spacing w:after="0" w:line="240" w:lineRule="auto"/>
      </w:pPr>
    </w:p>
    <w:p w14:paraId="3972EF32" w14:textId="77777777" w:rsidR="00E65DE1" w:rsidRDefault="00E65DE1" w:rsidP="00E65DE1">
      <w:pPr>
        <w:spacing w:after="0" w:line="240" w:lineRule="auto"/>
      </w:pPr>
    </w:p>
    <w:p w14:paraId="094F1B46" w14:textId="77777777" w:rsidR="00E65DE1" w:rsidRDefault="00E65DE1" w:rsidP="00E65DE1">
      <w:pPr>
        <w:spacing w:after="0" w:line="240" w:lineRule="auto"/>
      </w:pPr>
    </w:p>
    <w:p w14:paraId="3AD5F232" w14:textId="77777777" w:rsidR="00E65DE1" w:rsidRDefault="00E65DE1" w:rsidP="00E65DE1">
      <w:pPr>
        <w:spacing w:after="0" w:line="240" w:lineRule="auto"/>
      </w:pPr>
    </w:p>
    <w:p w14:paraId="3CB9309F" w14:textId="77777777" w:rsidR="00E65DE1" w:rsidRDefault="00E65DE1" w:rsidP="00E65DE1">
      <w:pPr>
        <w:spacing w:after="0" w:line="240" w:lineRule="auto"/>
      </w:pPr>
    </w:p>
    <w:p w14:paraId="278B100A" w14:textId="77777777" w:rsidR="00E65DE1" w:rsidRDefault="00E65DE1" w:rsidP="00E65DE1">
      <w:pPr>
        <w:spacing w:after="0" w:line="240" w:lineRule="auto"/>
      </w:pPr>
    </w:p>
    <w:p w14:paraId="1CF32607" w14:textId="77777777" w:rsidR="00E65DE1" w:rsidRDefault="00E65DE1" w:rsidP="00E65DE1">
      <w:pPr>
        <w:spacing w:after="0" w:line="240" w:lineRule="auto"/>
      </w:pPr>
    </w:p>
    <w:p w14:paraId="37069E94" w14:textId="77777777" w:rsidR="00E65DE1" w:rsidRDefault="00E65DE1" w:rsidP="00E65DE1">
      <w:pPr>
        <w:spacing w:after="0" w:line="240" w:lineRule="auto"/>
      </w:pPr>
    </w:p>
    <w:p w14:paraId="13FE6AE9" w14:textId="77777777" w:rsidR="00E65DE1" w:rsidRDefault="00E65DE1" w:rsidP="00E65DE1">
      <w:pPr>
        <w:spacing w:after="0" w:line="240" w:lineRule="auto"/>
      </w:pPr>
    </w:p>
    <w:p w14:paraId="225829A3" w14:textId="77777777" w:rsidR="00E65DE1" w:rsidRDefault="00E65DE1" w:rsidP="00E65DE1">
      <w:pPr>
        <w:spacing w:after="0" w:line="240" w:lineRule="auto"/>
      </w:pPr>
    </w:p>
    <w:p w14:paraId="4E9912F5" w14:textId="77777777" w:rsidR="00891390" w:rsidRPr="00025DB7" w:rsidRDefault="00891390" w:rsidP="00731DE2">
      <w:pPr>
        <w:spacing w:after="0" w:line="240" w:lineRule="auto"/>
      </w:pPr>
    </w:p>
    <w:sectPr w:rsidR="00891390" w:rsidRPr="00025DB7" w:rsidSect="00DC6A51">
      <w:pgSz w:w="12240" w:h="15840"/>
      <w:pgMar w:top="1440" w:right="144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hideSpellingErrors/>
  <w:hideGrammaticalErrors/>
  <w:proofState w:spelling="clean" w:grammar="clean"/>
  <w:attachedTemplate r:id="rId1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E1"/>
    <w:rsid w:val="00025DB7"/>
    <w:rsid w:val="000C37D5"/>
    <w:rsid w:val="000F0483"/>
    <w:rsid w:val="00255DF2"/>
    <w:rsid w:val="00434BE9"/>
    <w:rsid w:val="004E6414"/>
    <w:rsid w:val="00522FD8"/>
    <w:rsid w:val="00581093"/>
    <w:rsid w:val="005D63E1"/>
    <w:rsid w:val="005E1463"/>
    <w:rsid w:val="00643DCF"/>
    <w:rsid w:val="006C6999"/>
    <w:rsid w:val="00731DE2"/>
    <w:rsid w:val="0080104F"/>
    <w:rsid w:val="00852F0E"/>
    <w:rsid w:val="00891390"/>
    <w:rsid w:val="008D39F6"/>
    <w:rsid w:val="00953B42"/>
    <w:rsid w:val="00993D2B"/>
    <w:rsid w:val="00A3307B"/>
    <w:rsid w:val="00CB0973"/>
    <w:rsid w:val="00DC6A51"/>
    <w:rsid w:val="00DD326A"/>
    <w:rsid w:val="00E65DE1"/>
    <w:rsid w:val="00EE6943"/>
    <w:rsid w:val="00EE7049"/>
    <w:rsid w:val="00F920B8"/>
    <w:rsid w:val="00F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C691F"/>
  <w15:docId w15:val="{9485E528-C6C6-4784-AA90-7144FBE9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94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E6943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943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943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943"/>
    <w:pPr>
      <w:keepNext/>
      <w:keepLines/>
      <w:numPr>
        <w:ilvl w:val="3"/>
        <w:numId w:val="10"/>
      </w:numPr>
      <w:bidi w:val="0"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943"/>
    <w:pPr>
      <w:keepNext/>
      <w:keepLines/>
      <w:numPr>
        <w:ilvl w:val="4"/>
        <w:numId w:val="10"/>
      </w:numPr>
      <w:bidi w:val="0"/>
      <w:spacing w:before="200" w:after="0"/>
      <w:outlineLvl w:val="4"/>
    </w:pPr>
    <w:rPr>
      <w:rFonts w:ascii="Calibri Light" w:eastAsia="SimSun" w:hAnsi="Calibri Light" w:cs="Times New Roman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943"/>
    <w:pPr>
      <w:keepNext/>
      <w:keepLines/>
      <w:numPr>
        <w:ilvl w:val="5"/>
        <w:numId w:val="10"/>
      </w:numPr>
      <w:bidi w:val="0"/>
      <w:spacing w:before="200" w:after="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943"/>
    <w:pPr>
      <w:keepNext/>
      <w:keepLines/>
      <w:numPr>
        <w:ilvl w:val="6"/>
        <w:numId w:val="10"/>
      </w:numPr>
      <w:bidi w:val="0"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943"/>
    <w:pPr>
      <w:keepNext/>
      <w:keepLines/>
      <w:numPr>
        <w:ilvl w:val="7"/>
        <w:numId w:val="10"/>
      </w:numPr>
      <w:bidi w:val="0"/>
      <w:spacing w:before="200" w:after="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943"/>
    <w:pPr>
      <w:keepNext/>
      <w:keepLines/>
      <w:numPr>
        <w:ilvl w:val="8"/>
        <w:numId w:val="10"/>
      </w:numPr>
      <w:bidi w:val="0"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694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styleId="IntenseReference">
    <w:name w:val="Intense Reference"/>
    <w:uiPriority w:val="32"/>
    <w:qFormat/>
    <w:rsid w:val="00EE6943"/>
    <w:rPr>
      <w:b/>
      <w:bCs/>
      <w:smallCaps/>
      <w:u w:val="single"/>
    </w:rPr>
  </w:style>
  <w:style w:type="character" w:styleId="SubtleReference">
    <w:name w:val="Subtle Reference"/>
    <w:uiPriority w:val="31"/>
    <w:qFormat/>
    <w:rsid w:val="00EE6943"/>
    <w:rPr>
      <w:smallCaps/>
      <w:color w:val="404040"/>
      <w:u w:val="single" w:color="7F7F7F"/>
    </w:rPr>
  </w:style>
  <w:style w:type="character" w:styleId="BookTitle">
    <w:name w:val="Book Title"/>
    <w:uiPriority w:val="33"/>
    <w:qFormat/>
    <w:rsid w:val="00EE6943"/>
    <w:rPr>
      <w:b w:val="0"/>
      <w:bCs w:val="0"/>
      <w:smallCaps/>
      <w:spacing w:val="5"/>
    </w:rPr>
  </w:style>
  <w:style w:type="character" w:customStyle="1" w:styleId="Heading2Char">
    <w:name w:val="Heading 2 Char"/>
    <w:link w:val="Heading2"/>
    <w:uiPriority w:val="9"/>
    <w:rsid w:val="00EE694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E6943"/>
    <w:rPr>
      <w:rFonts w:ascii="Calibri Light" w:eastAsia="SimSun" w:hAnsi="Calibri Light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E6943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EE6943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Heading4Char">
    <w:name w:val="Heading 4 Char"/>
    <w:link w:val="Heading4"/>
    <w:uiPriority w:val="9"/>
    <w:semiHidden/>
    <w:rsid w:val="00EE694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EE694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EE694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EE694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EE694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E694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6943"/>
    <w:pPr>
      <w:bidi w:val="0"/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943"/>
    <w:pPr>
      <w:numPr>
        <w:ilvl w:val="1"/>
      </w:numPr>
      <w:bidi w:val="0"/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EE6943"/>
    <w:rPr>
      <w:color w:val="5A5A5A"/>
      <w:spacing w:val="10"/>
    </w:rPr>
  </w:style>
  <w:style w:type="character" w:styleId="Strong">
    <w:name w:val="Strong"/>
    <w:uiPriority w:val="22"/>
    <w:qFormat/>
    <w:rsid w:val="00EE6943"/>
    <w:rPr>
      <w:b/>
      <w:bCs/>
      <w:color w:val="000000"/>
    </w:rPr>
  </w:style>
  <w:style w:type="character" w:styleId="Emphasis">
    <w:name w:val="Emphasis"/>
    <w:uiPriority w:val="20"/>
    <w:qFormat/>
    <w:rsid w:val="00EE6943"/>
    <w:rPr>
      <w:i/>
      <w:iCs/>
      <w:color w:val="auto"/>
    </w:rPr>
  </w:style>
  <w:style w:type="paragraph" w:styleId="NoSpacing">
    <w:name w:val="No Spacing"/>
    <w:uiPriority w:val="1"/>
    <w:qFormat/>
    <w:rsid w:val="00EE69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6943"/>
    <w:pPr>
      <w:bidi w:val="0"/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E694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943"/>
    <w:pPr>
      <w:pBdr>
        <w:top w:val="single" w:sz="24" w:space="1" w:color="F2F2F2"/>
        <w:bottom w:val="single" w:sz="24" w:space="1" w:color="F2F2F2"/>
      </w:pBdr>
      <w:shd w:val="clear" w:color="auto" w:fill="F2F2F2"/>
      <w:bidi w:val="0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EE694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EE6943"/>
    <w:rPr>
      <w:i/>
      <w:iCs/>
      <w:color w:val="404040"/>
    </w:rPr>
  </w:style>
  <w:style w:type="character" w:styleId="IntenseEmphasis">
    <w:name w:val="Intense Emphasis"/>
    <w:uiPriority w:val="21"/>
    <w:qFormat/>
    <w:rsid w:val="00EE6943"/>
    <w:rPr>
      <w:b/>
      <w:bCs/>
      <w:i/>
      <w:iCs/>
      <w: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943"/>
    <w:pPr>
      <w:bidi w:val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anj\Documents\Custom%20Office%20Templates\Template%20as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1F33-7563-4271-9B5B-44A881E0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asli</Template>
  <TotalTime>7</TotalTime>
  <Pages>32</Pages>
  <Words>5330</Words>
  <Characters>30385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Toranj</dc:creator>
  <cp:lastModifiedBy>Toranj</cp:lastModifiedBy>
  <cp:revision>1</cp:revision>
  <dcterms:created xsi:type="dcterms:W3CDTF">2025-04-08T17:25:00Z</dcterms:created>
  <dcterms:modified xsi:type="dcterms:W3CDTF">2025-04-08T17:32:00Z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64b3691485ca4c76aeef66ea047a3a37</vt:lpwstr>
  </property>
</Properties>
</file>