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33E7" w14:textId="70B9BA2B" w:rsidR="00B44360" w:rsidRDefault="00B44360" w:rsidP="00B44360">
      <w:pPr>
        <w:spacing w:after="0" w:line="240" w:lineRule="auto"/>
        <w:rPr>
          <w:rFonts w:cs="Arial"/>
          <w:sz w:val="32"/>
          <w:szCs w:val="32"/>
          <w:rtl/>
        </w:rPr>
      </w:pPr>
      <w:r w:rsidRPr="00B44360">
        <w:rPr>
          <w:rFonts w:cs="Arial" w:hint="cs"/>
          <w:sz w:val="36"/>
          <w:szCs w:val="36"/>
          <w:rtl/>
        </w:rPr>
        <w:t>کتاب</w:t>
      </w:r>
      <w:r>
        <w:rPr>
          <w:rFonts w:cs="Arial" w:hint="cs"/>
          <w:sz w:val="32"/>
          <w:szCs w:val="32"/>
          <w:rtl/>
        </w:rPr>
        <w:t xml:space="preserve"> :</w:t>
      </w:r>
      <w:r w:rsidRPr="00B44360">
        <w:rPr>
          <w:rFonts w:cs="Arial" w:hint="cs"/>
          <w:sz w:val="32"/>
          <w:szCs w:val="32"/>
          <w:rtl/>
        </w:rPr>
        <w:t xml:space="preserve">درمان کودکان با نقص توجه و تمرکز با استفاده از درک آنها و تمرینات ورزشی </w:t>
      </w:r>
    </w:p>
    <w:p w14:paraId="2028003B" w14:textId="77777777" w:rsidR="00B44360" w:rsidRPr="00B44360" w:rsidRDefault="00B44360" w:rsidP="00B44360">
      <w:pPr>
        <w:spacing w:after="0" w:line="240" w:lineRule="auto"/>
        <w:rPr>
          <w:rFonts w:cs="Arial"/>
          <w:sz w:val="32"/>
          <w:szCs w:val="32"/>
          <w:rtl/>
        </w:rPr>
      </w:pPr>
    </w:p>
    <w:p w14:paraId="6C4E59A9" w14:textId="77777777" w:rsidR="00B44360" w:rsidRDefault="00B44360" w:rsidP="00B44360">
      <w:pPr>
        <w:spacing w:after="0" w:line="240" w:lineRule="auto"/>
        <w:rPr>
          <w:rFonts w:cs="Arial"/>
          <w:sz w:val="56"/>
          <w:szCs w:val="56"/>
          <w:rtl/>
        </w:rPr>
      </w:pPr>
      <w:r w:rsidRPr="00B44360">
        <w:rPr>
          <w:rFonts w:cs="Arial" w:hint="cs"/>
          <w:sz w:val="56"/>
          <w:szCs w:val="56"/>
          <w:rtl/>
        </w:rPr>
        <w:t xml:space="preserve">تقدیم به همسرم وفرزندم </w:t>
      </w:r>
    </w:p>
    <w:p w14:paraId="6B8D4186" w14:textId="77777777" w:rsidR="00B44360" w:rsidRDefault="00B44360" w:rsidP="00B44360">
      <w:pPr>
        <w:spacing w:after="0" w:line="240" w:lineRule="auto"/>
        <w:rPr>
          <w:rFonts w:cs="Arial"/>
          <w:sz w:val="56"/>
          <w:szCs w:val="56"/>
          <w:rtl/>
        </w:rPr>
      </w:pPr>
    </w:p>
    <w:p w14:paraId="400C2CA5" w14:textId="14D286E2" w:rsidR="00B44360" w:rsidRPr="00B44360" w:rsidRDefault="00B44360" w:rsidP="00B44360">
      <w:pPr>
        <w:spacing w:after="0" w:line="240" w:lineRule="auto"/>
        <w:rPr>
          <w:rFonts w:cs="Arial"/>
          <w:sz w:val="56"/>
          <w:szCs w:val="56"/>
          <w:rtl/>
        </w:rPr>
      </w:pPr>
      <w:r w:rsidRPr="00B44360">
        <w:rPr>
          <w:rFonts w:cs="Arial" w:hint="cs"/>
          <w:sz w:val="56"/>
          <w:szCs w:val="56"/>
          <w:rtl/>
        </w:rPr>
        <w:t xml:space="preserve"> </w:t>
      </w:r>
    </w:p>
    <w:p w14:paraId="2496E9E0" w14:textId="77777777" w:rsidR="00B44360" w:rsidRDefault="00B44360" w:rsidP="00B44360">
      <w:pPr>
        <w:spacing w:after="0" w:line="240" w:lineRule="auto"/>
        <w:rPr>
          <w:rFonts w:cs="Arial"/>
          <w:rtl/>
        </w:rPr>
      </w:pPr>
    </w:p>
    <w:p w14:paraId="15F8DC56" w14:textId="2E198884" w:rsidR="00B44360" w:rsidRPr="00B44360" w:rsidRDefault="00B44360" w:rsidP="00B44360">
      <w:pPr>
        <w:spacing w:after="0" w:line="240" w:lineRule="auto"/>
        <w:rPr>
          <w:sz w:val="32"/>
          <w:szCs w:val="32"/>
        </w:rPr>
      </w:pPr>
      <w:r w:rsidRPr="00B44360">
        <w:rPr>
          <w:rFonts w:cs="Arial"/>
          <w:sz w:val="32"/>
          <w:szCs w:val="32"/>
          <w:rtl/>
        </w:rPr>
        <w:t xml:space="preserve">فصل </w:t>
      </w:r>
      <w:r w:rsidRPr="00B44360">
        <w:rPr>
          <w:rFonts w:cs="Arial"/>
          <w:sz w:val="32"/>
          <w:szCs w:val="32"/>
          <w:rtl/>
          <w:lang w:bidi="fa-IR"/>
        </w:rPr>
        <w:t xml:space="preserve">۱: </w:t>
      </w:r>
      <w:r w:rsidRPr="00B44360">
        <w:rPr>
          <w:rFonts w:cs="Arial"/>
          <w:sz w:val="32"/>
          <w:szCs w:val="32"/>
          <w:rtl/>
        </w:rPr>
        <w:t>شناخت کودکان دارا</w:t>
      </w:r>
      <w:r w:rsidRPr="00B44360">
        <w:rPr>
          <w:rFonts w:cs="Arial" w:hint="cs"/>
          <w:sz w:val="32"/>
          <w:szCs w:val="32"/>
          <w:rtl/>
        </w:rPr>
        <w:t>ی</w:t>
      </w:r>
      <w:r w:rsidRPr="00B44360">
        <w:rPr>
          <w:rFonts w:cs="Arial"/>
          <w:sz w:val="32"/>
          <w:szCs w:val="32"/>
          <w:rtl/>
        </w:rPr>
        <w:t xml:space="preserve"> نقص توجه و تمرکز (</w:t>
      </w:r>
      <w:r w:rsidRPr="00B44360">
        <w:rPr>
          <w:sz w:val="32"/>
          <w:szCs w:val="32"/>
        </w:rPr>
        <w:t>ADHD</w:t>
      </w:r>
      <w:r w:rsidRPr="00B44360">
        <w:rPr>
          <w:rFonts w:cs="Arial"/>
          <w:sz w:val="32"/>
          <w:szCs w:val="32"/>
          <w:rtl/>
        </w:rPr>
        <w:t>)</w:t>
      </w:r>
    </w:p>
    <w:p w14:paraId="07299B73" w14:textId="77777777" w:rsidR="00B44360" w:rsidRDefault="00B44360" w:rsidP="00B44360">
      <w:pPr>
        <w:spacing w:after="0" w:line="240" w:lineRule="auto"/>
      </w:pPr>
    </w:p>
    <w:p w14:paraId="623D33D6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چرا فرزند من متفاوت است؟</w:t>
      </w:r>
    </w:p>
    <w:p w14:paraId="60FA8742" w14:textId="77777777" w:rsidR="00B44360" w:rsidRDefault="00B44360" w:rsidP="00B44360">
      <w:pPr>
        <w:spacing w:after="0" w:line="240" w:lineRule="auto"/>
      </w:pPr>
    </w:p>
    <w:p w14:paraId="0623EC1C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بارها د</w:t>
      </w:r>
      <w:r>
        <w:rPr>
          <w:rFonts w:cs="Arial" w:hint="cs"/>
          <w:rtl/>
        </w:rPr>
        <w:t>یده‌اید</w:t>
      </w:r>
      <w:r>
        <w:rPr>
          <w:rFonts w:cs="Arial"/>
          <w:rtl/>
        </w:rPr>
        <w:t xml:space="preserve"> که فرزندتان وسط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کار، ناگهان سراغ 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او صحبت م</w:t>
      </w:r>
      <w:r>
        <w:rPr>
          <w:rFonts w:cs="Arial" w:hint="cs"/>
          <w:rtl/>
        </w:rPr>
        <w:t>ی‌کنید،</w:t>
      </w:r>
      <w:r>
        <w:rPr>
          <w:rFonts w:cs="Arial"/>
          <w:rtl/>
        </w:rPr>
        <w:t xml:space="preserve"> انگار در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یگری</w:t>
      </w:r>
      <w:r>
        <w:rPr>
          <w:rFonts w:cs="Arial"/>
          <w:rtl/>
        </w:rPr>
        <w:t xml:space="preserve"> است. شا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بارها از او خواسته‌ا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آرام باشد، اما انگار اصلاً امکان‌پذ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</w:t>
      </w:r>
      <w:r>
        <w:rPr>
          <w:rFonts w:cs="Arial"/>
          <w:rtl/>
        </w:rPr>
        <w:t>!</w:t>
      </w:r>
    </w:p>
    <w:p w14:paraId="2B25AEB0" w14:textId="77777777" w:rsidR="00B44360" w:rsidRDefault="00B44360" w:rsidP="00B44360">
      <w:pPr>
        <w:spacing w:after="0" w:line="240" w:lineRule="auto"/>
      </w:pPr>
    </w:p>
    <w:p w14:paraId="5FAB5879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موارد را تجربه کرده‌ا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نگران نباش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کودک شما نه لجباز است، نه ب</w:t>
      </w:r>
      <w:r>
        <w:rPr>
          <w:rFonts w:cs="Arial" w:hint="cs"/>
          <w:rtl/>
        </w:rPr>
        <w:t>ی‌ادب</w:t>
      </w:r>
      <w:r>
        <w:rPr>
          <w:rFonts w:cs="Arial"/>
          <w:rtl/>
        </w:rPr>
        <w:t>! بلکه مغز او به ش</w:t>
      </w:r>
      <w:r>
        <w:rPr>
          <w:rFonts w:cs="Arial" w:hint="cs"/>
          <w:rtl/>
        </w:rPr>
        <w:t>یوه‌ای</w:t>
      </w:r>
      <w:r>
        <w:rPr>
          <w:rFonts w:cs="Arial"/>
          <w:rtl/>
        </w:rPr>
        <w:t xml:space="preserve"> متفاوت کار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4B6DFF2F" w14:textId="77777777" w:rsidR="00B44360" w:rsidRDefault="00B44360" w:rsidP="00B44360">
      <w:pPr>
        <w:spacing w:after="0" w:line="240" w:lineRule="auto"/>
      </w:pPr>
    </w:p>
    <w:p w14:paraId="55E3971F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۱.۱ </w:t>
      </w:r>
      <w:r>
        <w:t>ADHD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یست؟</w:t>
      </w:r>
    </w:p>
    <w:p w14:paraId="1729736E" w14:textId="77777777" w:rsidR="00B44360" w:rsidRDefault="00B44360" w:rsidP="00B44360">
      <w:pPr>
        <w:spacing w:after="0" w:line="240" w:lineRule="auto"/>
      </w:pPr>
    </w:p>
    <w:p w14:paraId="2C3DFD68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توجه و تمرکز (</w:t>
      </w:r>
      <w:r>
        <w:t>ADHD</w:t>
      </w:r>
      <w:r>
        <w:rPr>
          <w:rFonts w:cs="Arial"/>
          <w:rtl/>
        </w:rPr>
        <w:t>) به معنا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متفاوت‌بودن عملکرد مغز در پردازش اطلاعات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دارند، اما کنترل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یشان</w:t>
      </w:r>
      <w:r>
        <w:rPr>
          <w:rFonts w:cs="Arial"/>
          <w:rtl/>
        </w:rPr>
        <w:t xml:space="preserve"> دشوار است. آن‌ها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را متفاوت م</w:t>
      </w:r>
      <w:r>
        <w:rPr>
          <w:rFonts w:cs="Arial" w:hint="cs"/>
          <w:rtl/>
        </w:rPr>
        <w:t>ی‌بینند،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فکر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و معمولاً ا</w:t>
      </w:r>
      <w:r>
        <w:rPr>
          <w:rFonts w:cs="Arial" w:hint="cs"/>
          <w:rtl/>
        </w:rPr>
        <w:t>یده‌های</w:t>
      </w:r>
      <w:r>
        <w:rPr>
          <w:rFonts w:cs="Arial"/>
          <w:rtl/>
        </w:rPr>
        <w:t xml:space="preserve"> خلاقانه دارند.</w:t>
      </w:r>
    </w:p>
    <w:p w14:paraId="612F4C55" w14:textId="77777777" w:rsidR="00B44360" w:rsidRDefault="00B44360" w:rsidP="00B44360">
      <w:pPr>
        <w:spacing w:after="0" w:line="240" w:lineRule="auto"/>
      </w:pPr>
    </w:p>
    <w:p w14:paraId="6E9032A4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پشت </w:t>
      </w:r>
      <w:r>
        <w:t>ADHD</w:t>
      </w:r>
      <w:r>
        <w:rPr>
          <w:rFonts w:cs="Arial"/>
          <w:rtl/>
        </w:rPr>
        <w:t>:</w:t>
      </w:r>
    </w:p>
    <w:p w14:paraId="2CF3AEA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نشان داده‌اند که مغز کودکان </w:t>
      </w:r>
      <w:r>
        <w:t>ADHD</w:t>
      </w:r>
      <w:r>
        <w:rPr>
          <w:rFonts w:cs="Arial"/>
          <w:rtl/>
        </w:rPr>
        <w:t xml:space="preserve"> نسبت به کودکان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ماده ش</w:t>
      </w:r>
      <w:r>
        <w:rPr>
          <w:rFonts w:cs="Arial" w:hint="cs"/>
          <w:rtl/>
        </w:rPr>
        <w:t>یمیایی</w:t>
      </w:r>
      <w:r>
        <w:rPr>
          <w:rFonts w:cs="Arial"/>
          <w:rtl/>
        </w:rPr>
        <w:t xml:space="preserve"> مهم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تمرکز و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>) کمتر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به هم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دل</w:t>
      </w:r>
      <w:r>
        <w:rPr>
          <w:rFonts w:cs="Arial" w:hint="cs"/>
          <w:rtl/>
        </w:rPr>
        <w:t>یل،</w:t>
      </w:r>
      <w:r>
        <w:rPr>
          <w:rFonts w:cs="Arial"/>
          <w:rtl/>
        </w:rPr>
        <w:t xml:space="preserve"> توجه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یشان</w:t>
      </w:r>
      <w:r>
        <w:rPr>
          <w:rFonts w:cs="Arial"/>
          <w:rtl/>
        </w:rPr>
        <w:t xml:space="preserve"> سخت‌تر است و زود حوصله‌شان سر م</w:t>
      </w:r>
      <w:r>
        <w:rPr>
          <w:rFonts w:cs="Arial" w:hint="cs"/>
          <w:rtl/>
        </w:rPr>
        <w:t>ی‌رود</w:t>
      </w:r>
      <w:r>
        <w:rPr>
          <w:rFonts w:cs="Arial"/>
          <w:rtl/>
        </w:rPr>
        <w:t>.</w:t>
      </w:r>
    </w:p>
    <w:p w14:paraId="1B7FCD88" w14:textId="77777777" w:rsidR="00B44360" w:rsidRDefault="00B44360" w:rsidP="00B44360">
      <w:pPr>
        <w:spacing w:after="0" w:line="240" w:lineRule="auto"/>
      </w:pPr>
    </w:p>
    <w:p w14:paraId="10FC88DD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۱.۲</w:t>
      </w:r>
      <w:r>
        <w:rPr>
          <w:rFonts w:cs="Arial"/>
          <w:rtl/>
        </w:rPr>
        <w:t xml:space="preserve"> تفاوت کودک </w:t>
      </w:r>
      <w:r>
        <w:t>ADHD</w:t>
      </w:r>
      <w:r>
        <w:rPr>
          <w:rFonts w:cs="Arial"/>
          <w:rtl/>
        </w:rPr>
        <w:t xml:space="preserve"> با کودک عاد</w:t>
      </w:r>
      <w:r>
        <w:rPr>
          <w:rFonts w:cs="Arial" w:hint="cs"/>
          <w:rtl/>
        </w:rPr>
        <w:t>ی</w:t>
      </w:r>
    </w:p>
    <w:p w14:paraId="431B5170" w14:textId="77777777" w:rsidR="00B44360" w:rsidRDefault="00B44360" w:rsidP="00B44360">
      <w:pPr>
        <w:spacing w:after="0" w:line="240" w:lineRule="auto"/>
      </w:pPr>
    </w:p>
    <w:p w14:paraId="0A1016A6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تمرکز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پراکنده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چند 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مختلف توجه کند، اما سخت است که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کار مشخص بماند.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ممکن است شروع به نقاش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 اما بعد از چند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سراغ لگو برود و بعد دوباره 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یگری</w:t>
      </w:r>
      <w:r>
        <w:rPr>
          <w:rFonts w:cs="Arial"/>
          <w:rtl/>
        </w:rPr>
        <w:t xml:space="preserve"> را شروع کند.</w:t>
      </w:r>
    </w:p>
    <w:p w14:paraId="2641936E" w14:textId="77777777" w:rsidR="00B44360" w:rsidRDefault="00B44360" w:rsidP="00B44360">
      <w:pPr>
        <w:spacing w:after="0" w:line="240" w:lineRule="auto"/>
      </w:pPr>
    </w:p>
    <w:p w14:paraId="3CC1B47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سخت‌تر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یجانات</w:t>
      </w:r>
      <w:r>
        <w:rPr>
          <w:rFonts w:cs="Arial"/>
          <w:rtl/>
        </w:rPr>
        <w:t>: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معمولاً قبل از فکر کردن، عمل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 مثلاً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خوشحال م</w:t>
      </w:r>
      <w:r>
        <w:rPr>
          <w:rFonts w:cs="Arial" w:hint="cs"/>
          <w:rtl/>
        </w:rPr>
        <w:t>ی‌شوند،</w:t>
      </w:r>
      <w:r>
        <w:rPr>
          <w:rFonts w:cs="Arial"/>
          <w:rtl/>
        </w:rPr>
        <w:t xml:space="preserve"> ممکن است ناگهان بپرند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بلند حرف بزنند، بدون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متوجه باشند در چه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هستند.</w:t>
      </w:r>
    </w:p>
    <w:p w14:paraId="6E35C47F" w14:textId="77777777" w:rsidR="00B44360" w:rsidRDefault="00B44360" w:rsidP="00B44360">
      <w:pPr>
        <w:spacing w:after="0" w:line="240" w:lineRule="auto"/>
      </w:pPr>
    </w:p>
    <w:p w14:paraId="1FC038F8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حساس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به محرک‌ها: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صدا،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نور،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فکر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ممکن است توجه آن‌ها را از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حال انجامش هستند، منحرف کند.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مسئله به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است که مس</w:t>
      </w:r>
      <w:r>
        <w:rPr>
          <w:rFonts w:cs="Arial" w:hint="cs"/>
          <w:rtl/>
        </w:rPr>
        <w:t>یرهای</w:t>
      </w:r>
      <w:r>
        <w:rPr>
          <w:rFonts w:cs="Arial"/>
          <w:rtl/>
        </w:rPr>
        <w:t xml:space="preserve"> پردازش اطلاعات در مغز آن‌ها متفاوت عمل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2C564D40" w14:textId="77777777" w:rsidR="00B44360" w:rsidRDefault="00B44360" w:rsidP="00B44360">
      <w:pPr>
        <w:spacing w:after="0" w:line="240" w:lineRule="auto"/>
      </w:pPr>
    </w:p>
    <w:p w14:paraId="05DE4AD9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تفاوت‌ها فقط چالش ن</w:t>
      </w:r>
      <w:r>
        <w:rPr>
          <w:rFonts w:cs="Arial" w:hint="cs"/>
          <w:rtl/>
        </w:rPr>
        <w:t>یستند</w:t>
      </w:r>
      <w:r>
        <w:rPr>
          <w:rFonts w:cs="Arial"/>
          <w:rtl/>
        </w:rPr>
        <w:t>!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افراد موفق در کودک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داشته‌اند. آن‌ها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گرفتند چطور از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خلاق</w:t>
      </w:r>
      <w:r>
        <w:rPr>
          <w:rFonts w:cs="Arial" w:hint="cs"/>
          <w:rtl/>
        </w:rPr>
        <w:t>یتشان</w:t>
      </w:r>
      <w:r>
        <w:rPr>
          <w:rFonts w:cs="Arial"/>
          <w:rtl/>
        </w:rPr>
        <w:t xml:space="preserve"> استفاده کنند، توانستند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بزرگ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برسند.</w:t>
      </w:r>
    </w:p>
    <w:p w14:paraId="3BEA1BF5" w14:textId="77777777" w:rsidR="00B44360" w:rsidRDefault="00B44360" w:rsidP="00B44360">
      <w:pPr>
        <w:spacing w:after="0" w:line="240" w:lineRule="auto"/>
      </w:pPr>
    </w:p>
    <w:p w14:paraId="1F3F5787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۱.۳</w:t>
      </w:r>
      <w:r>
        <w:rPr>
          <w:rFonts w:cs="Arial"/>
          <w:rtl/>
        </w:rPr>
        <w:t xml:space="preserve">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</w:t>
      </w:r>
      <w:r>
        <w:t>ADHD</w:t>
      </w:r>
    </w:p>
    <w:p w14:paraId="5C0DA17F" w14:textId="77777777" w:rsidR="00B44360" w:rsidRDefault="00B44360" w:rsidP="00B44360">
      <w:pPr>
        <w:spacing w:after="0" w:line="240" w:lineRule="auto"/>
      </w:pPr>
    </w:p>
    <w:p w14:paraId="11F95B9B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lastRenderedPageBreak/>
        <w:t>تصور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در اتاق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 از تلو</w:t>
      </w:r>
      <w:r>
        <w:rPr>
          <w:rFonts w:cs="Arial" w:hint="cs"/>
          <w:rtl/>
        </w:rPr>
        <w:t>یزیون‌های</w:t>
      </w:r>
      <w:r>
        <w:rPr>
          <w:rFonts w:cs="Arial"/>
          <w:rtl/>
        </w:rPr>
        <w:t xml:space="preserve"> روشن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هر کدام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متفاوت پخش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برنامه‌ها صداها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بلندتر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دارند، بعض</w:t>
      </w:r>
      <w:r>
        <w:rPr>
          <w:rFonts w:cs="Arial" w:hint="cs"/>
          <w:rtl/>
        </w:rPr>
        <w:t>ی‌ها</w:t>
      </w:r>
      <w:r>
        <w:rPr>
          <w:rFonts w:cs="Arial"/>
          <w:rtl/>
        </w:rPr>
        <w:t xml:space="preserve"> نورشان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است، و همه همزمان در حال نما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هستند.</w:t>
      </w:r>
    </w:p>
    <w:p w14:paraId="263C1450" w14:textId="77777777" w:rsidR="00B44360" w:rsidRDefault="00B44360" w:rsidP="00B44360">
      <w:pPr>
        <w:spacing w:after="0" w:line="240" w:lineRule="auto"/>
      </w:pPr>
    </w:p>
    <w:p w14:paraId="69E4141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کودک </w:t>
      </w:r>
      <w:r>
        <w:t>ADHD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یقاً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ین‌طور</w:t>
      </w:r>
      <w:r>
        <w:rPr>
          <w:rFonts w:cs="Arial"/>
          <w:rtl/>
        </w:rPr>
        <w:t xml:space="preserve"> است! او نم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فقط به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توجه کند، چون چند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همزمان ذهنش را مشغول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با او صحبت م</w:t>
      </w:r>
      <w:r>
        <w:rPr>
          <w:rFonts w:cs="Arial" w:hint="cs"/>
          <w:rtl/>
        </w:rPr>
        <w:t>ی‌کنید،</w:t>
      </w:r>
      <w:r>
        <w:rPr>
          <w:rFonts w:cs="Arial"/>
          <w:rtl/>
        </w:rPr>
        <w:t xml:space="preserve"> شا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او همزمان به پرنده‌ا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از پنجره رد شده هم توجه کند، و شا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فکر کند که دوستش د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مهدکودک امروز چه خوراک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آورده بود!</w:t>
      </w:r>
    </w:p>
    <w:p w14:paraId="6DE34D5B" w14:textId="77777777" w:rsidR="00B44360" w:rsidRDefault="00B44360" w:rsidP="00B44360">
      <w:pPr>
        <w:spacing w:after="0" w:line="240" w:lineRule="auto"/>
      </w:pPr>
    </w:p>
    <w:p w14:paraId="441B9332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کودکان، قسمت‌ها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مسئول کنترل تمرکز و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توجه هستند،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یرتر</w:t>
      </w:r>
      <w:r>
        <w:rPr>
          <w:rFonts w:cs="Arial"/>
          <w:rtl/>
        </w:rPr>
        <w:t xml:space="preserve"> از سا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کودکان رشد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با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درست، م</w:t>
      </w:r>
      <w:r>
        <w:rPr>
          <w:rFonts w:cs="Arial" w:hint="cs"/>
          <w:rtl/>
        </w:rPr>
        <w:t>ی‌توان</w:t>
      </w:r>
      <w:r>
        <w:rPr>
          <w:rFonts w:cs="Arial"/>
          <w:rtl/>
        </w:rPr>
        <w:t xml:space="preserve"> به آن‌ها کمک کرد تا مهارت‌ها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تمرکز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کنند.</w:t>
      </w:r>
    </w:p>
    <w:p w14:paraId="70EAB7CF" w14:textId="77777777" w:rsidR="00B44360" w:rsidRDefault="00B44360" w:rsidP="00B44360">
      <w:pPr>
        <w:spacing w:after="0" w:line="240" w:lineRule="auto"/>
      </w:pPr>
    </w:p>
    <w:p w14:paraId="779A6773" w14:textId="77777777" w:rsidR="00B44360" w:rsidRDefault="00B44360" w:rsidP="00B44360">
      <w:pPr>
        <w:spacing w:after="0" w:line="240" w:lineRule="auto"/>
      </w:pPr>
    </w:p>
    <w:p w14:paraId="797F8C4D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2D366AF9" w14:textId="77777777" w:rsidR="00B44360" w:rsidRDefault="00B44360" w:rsidP="00B44360">
      <w:pPr>
        <w:spacing w:after="0" w:line="240" w:lineRule="auto"/>
      </w:pPr>
    </w:p>
    <w:p w14:paraId="1BB295D2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: </w:t>
      </w:r>
      <w:r>
        <w:t>ADHD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اختلال ن</w:t>
      </w:r>
      <w:r>
        <w:rPr>
          <w:rFonts w:cs="Arial" w:hint="cs"/>
          <w:rtl/>
        </w:rPr>
        <w:t>یست،</w:t>
      </w:r>
      <w:r>
        <w:rPr>
          <w:rFonts w:cs="Arial"/>
          <w:rtl/>
        </w:rPr>
        <w:t xml:space="preserve"> بلکه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سبک متفاوت از تفکر و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است. اگر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تفاوت را درک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به فرزندتان کمک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خودش را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کند. و خبر خوب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با تمر</w:t>
      </w:r>
      <w:r>
        <w:rPr>
          <w:rFonts w:cs="Arial" w:hint="cs"/>
          <w:rtl/>
        </w:rPr>
        <w:t>ین‌های</w:t>
      </w:r>
      <w:r>
        <w:rPr>
          <w:rFonts w:cs="Arial"/>
          <w:rtl/>
        </w:rPr>
        <w:t xml:space="preserve"> مناسب، کودکان </w:t>
      </w:r>
      <w:r>
        <w:t>ADHD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تمرکز، کنترل ه</w:t>
      </w:r>
      <w:r>
        <w:rPr>
          <w:rFonts w:cs="Arial" w:hint="cs"/>
          <w:rtl/>
        </w:rPr>
        <w:t>یجانات</w:t>
      </w:r>
      <w:r>
        <w:rPr>
          <w:rFonts w:cs="Arial"/>
          <w:rtl/>
        </w:rPr>
        <w:t xml:space="preserve"> و مهارت‌ها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بهبود دهند!</w:t>
      </w:r>
    </w:p>
    <w:p w14:paraId="2D2A5815" w14:textId="77777777" w:rsidR="00B44360" w:rsidRDefault="00B44360" w:rsidP="00B44360">
      <w:pPr>
        <w:spacing w:after="0" w:line="240" w:lineRule="auto"/>
      </w:pPr>
    </w:p>
    <w:p w14:paraId="4C81D959" w14:textId="77777777" w:rsidR="00B44360" w:rsidRDefault="00B44360" w:rsidP="00B44360">
      <w:pPr>
        <w:spacing w:after="0" w:line="240" w:lineRule="auto"/>
      </w:pPr>
    </w:p>
    <w:p w14:paraId="2C7BFC42" w14:textId="62E8BB56" w:rsidR="00B44360" w:rsidRDefault="00B44360" w:rsidP="00B44360">
      <w:pPr>
        <w:spacing w:after="0" w:line="240" w:lineRule="auto"/>
        <w:rPr>
          <w:rFonts w:cs="Arial"/>
          <w:rtl/>
        </w:rPr>
      </w:pPr>
      <w:r>
        <w:rPr>
          <w:rFonts w:cs="Arial"/>
          <w:rtl/>
        </w:rPr>
        <w:t>---</w:t>
      </w:r>
    </w:p>
    <w:p w14:paraId="1567AF75" w14:textId="255D1923" w:rsidR="00B44360" w:rsidRDefault="00B44360" w:rsidP="00B44360">
      <w:pPr>
        <w:spacing w:after="0" w:line="240" w:lineRule="auto"/>
        <w:rPr>
          <w:rtl/>
        </w:rPr>
      </w:pPr>
    </w:p>
    <w:p w14:paraId="7F9A1A72" w14:textId="77777777" w:rsidR="00B44360" w:rsidRDefault="00B44360" w:rsidP="00B44360">
      <w:pPr>
        <w:spacing w:after="0" w:line="240" w:lineRule="auto"/>
      </w:pPr>
    </w:p>
    <w:p w14:paraId="2B892A0C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</w:p>
    <w:p w14:paraId="481EDF6E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  <w:r w:rsidRPr="00B44360">
        <w:rPr>
          <w:rFonts w:cs="Arial" w:hint="cs"/>
          <w:sz w:val="32"/>
          <w:szCs w:val="32"/>
          <w:rtl/>
        </w:rPr>
        <w:t>فصل</w:t>
      </w:r>
      <w:r w:rsidRPr="00B44360">
        <w:rPr>
          <w:rFonts w:cs="Arial"/>
          <w:sz w:val="32"/>
          <w:szCs w:val="32"/>
          <w:rtl/>
        </w:rPr>
        <w:t xml:space="preserve"> </w:t>
      </w:r>
      <w:r w:rsidRPr="00B44360">
        <w:rPr>
          <w:rFonts w:cs="Arial"/>
          <w:sz w:val="32"/>
          <w:szCs w:val="32"/>
          <w:rtl/>
          <w:lang w:bidi="fa-IR"/>
        </w:rPr>
        <w:t xml:space="preserve">۲: </w:t>
      </w:r>
      <w:r w:rsidRPr="00B44360">
        <w:rPr>
          <w:rFonts w:cs="Arial"/>
          <w:sz w:val="32"/>
          <w:szCs w:val="32"/>
          <w:rtl/>
        </w:rPr>
        <w:t>دن</w:t>
      </w:r>
      <w:r w:rsidRPr="00B44360">
        <w:rPr>
          <w:rFonts w:cs="Arial" w:hint="cs"/>
          <w:sz w:val="32"/>
          <w:szCs w:val="32"/>
          <w:rtl/>
        </w:rPr>
        <w:t>یای</w:t>
      </w:r>
      <w:r w:rsidRPr="00B44360">
        <w:rPr>
          <w:rFonts w:cs="Arial"/>
          <w:sz w:val="32"/>
          <w:szCs w:val="32"/>
          <w:rtl/>
        </w:rPr>
        <w:t xml:space="preserve"> کودکان </w:t>
      </w:r>
      <w:r w:rsidRPr="00B44360">
        <w:rPr>
          <w:sz w:val="32"/>
          <w:szCs w:val="32"/>
        </w:rPr>
        <w:t>ADHD</w:t>
      </w:r>
      <w:r w:rsidRPr="00B44360">
        <w:rPr>
          <w:rFonts w:cs="Arial"/>
          <w:sz w:val="32"/>
          <w:szCs w:val="32"/>
          <w:rtl/>
        </w:rPr>
        <w:t xml:space="preserve"> و درک آن</w:t>
      </w:r>
    </w:p>
    <w:p w14:paraId="636E6D54" w14:textId="77777777" w:rsidR="00B44360" w:rsidRDefault="00B44360" w:rsidP="00B44360">
      <w:pPr>
        <w:spacing w:after="0" w:line="240" w:lineRule="auto"/>
      </w:pPr>
    </w:p>
    <w:p w14:paraId="1E651EB6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فرزندم من را درک نم</w:t>
      </w:r>
      <w:r>
        <w:rPr>
          <w:rFonts w:cs="Arial" w:hint="cs"/>
          <w:rtl/>
        </w:rPr>
        <w:t>ی‌کند؟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من او را؟</w:t>
      </w:r>
    </w:p>
    <w:p w14:paraId="2857F4E0" w14:textId="77777777" w:rsidR="00B44360" w:rsidRDefault="00B44360" w:rsidP="00B44360">
      <w:pPr>
        <w:spacing w:after="0" w:line="240" w:lineRule="auto"/>
      </w:pPr>
    </w:p>
    <w:p w14:paraId="5159F729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معمولاً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شکا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دارند که "فرزندم به حرف‌ها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گوش نم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!"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"هرچقدر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ی‌دهم،</w:t>
      </w:r>
      <w:r>
        <w:rPr>
          <w:rFonts w:cs="Arial"/>
          <w:rtl/>
        </w:rPr>
        <w:t xml:space="preserve"> باز هم کار خودش را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!" اما واقع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کودک </w:t>
      </w:r>
      <w:r>
        <w:t>ADHD</w:t>
      </w:r>
      <w:r>
        <w:rPr>
          <w:rFonts w:cs="Arial"/>
          <w:rtl/>
        </w:rPr>
        <w:t xml:space="preserve">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را با چشم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 از شما م</w:t>
      </w:r>
      <w:r>
        <w:rPr>
          <w:rFonts w:cs="Arial" w:hint="cs"/>
          <w:rtl/>
        </w:rPr>
        <w:t>ی‌بیند</w:t>
      </w:r>
      <w:r>
        <w:rPr>
          <w:rFonts w:cs="Arial"/>
          <w:rtl/>
        </w:rPr>
        <w:t>.</w:t>
      </w:r>
    </w:p>
    <w:p w14:paraId="036BCC2C" w14:textId="77777777" w:rsidR="00B44360" w:rsidRDefault="00B44360" w:rsidP="00B44360">
      <w:pPr>
        <w:spacing w:after="0" w:line="240" w:lineRule="auto"/>
      </w:pPr>
    </w:p>
    <w:p w14:paraId="59845327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به عمد شما را ناد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ی‌گیرد،</w:t>
      </w:r>
      <w:r>
        <w:rPr>
          <w:rFonts w:cs="Arial"/>
          <w:rtl/>
        </w:rPr>
        <w:t xml:space="preserve"> بلکه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ی‌اش</w:t>
      </w:r>
      <w:r>
        <w:rPr>
          <w:rFonts w:cs="Arial"/>
          <w:rtl/>
        </w:rPr>
        <w:t xml:space="preserve"> آن‌قدر پر از افکار و ه</w:t>
      </w:r>
      <w:r>
        <w:rPr>
          <w:rFonts w:cs="Arial" w:hint="cs"/>
          <w:rtl/>
        </w:rPr>
        <w:t>یجانات</w:t>
      </w:r>
      <w:r>
        <w:rPr>
          <w:rFonts w:cs="Arial"/>
          <w:rtl/>
        </w:rPr>
        <w:t xml:space="preserve"> است که ممکن است 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در م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آن‌ها گم شود.</w:t>
      </w:r>
    </w:p>
    <w:p w14:paraId="4476EE96" w14:textId="77777777" w:rsidR="00B44360" w:rsidRDefault="00B44360" w:rsidP="00B44360">
      <w:pPr>
        <w:spacing w:after="0" w:line="240" w:lineRule="auto"/>
      </w:pPr>
    </w:p>
    <w:p w14:paraId="21ABCE28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۲.۱</w:t>
      </w:r>
      <w:r>
        <w:rPr>
          <w:rFonts w:cs="Arial"/>
          <w:rtl/>
        </w:rPr>
        <w:t xml:space="preserve"> طرز فکر کودکان </w:t>
      </w:r>
      <w:r>
        <w:t>ADHD</w:t>
      </w:r>
      <w:r>
        <w:rPr>
          <w:rFonts w:cs="Arial"/>
          <w:rtl/>
        </w:rPr>
        <w:t xml:space="preserve"> چگونه است؟</w:t>
      </w:r>
    </w:p>
    <w:p w14:paraId="571089F4" w14:textId="77777777" w:rsidR="00B44360" w:rsidRDefault="00B44360" w:rsidP="00B44360">
      <w:pPr>
        <w:spacing w:after="0" w:line="240" w:lineRule="auto"/>
      </w:pPr>
    </w:p>
    <w:p w14:paraId="3089430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و جهش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مغز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مانند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ماش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مسابقه‌ا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با سرعت بالا در حرکت است. آن‌ها به‌سرعت از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فکر به فکر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ی‌پرند</w:t>
      </w:r>
      <w:r>
        <w:rPr>
          <w:rFonts w:cs="Arial"/>
          <w:rtl/>
        </w:rPr>
        <w:t xml:space="preserve"> و ممکن است وسط انجام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کار، ناگهان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 ذهنشان برسد و مس</w:t>
      </w:r>
      <w:r>
        <w:rPr>
          <w:rFonts w:cs="Arial" w:hint="cs"/>
          <w:rtl/>
        </w:rPr>
        <w:t>یرشان</w:t>
      </w:r>
      <w:r>
        <w:rPr>
          <w:rFonts w:cs="Arial"/>
          <w:rtl/>
        </w:rPr>
        <w:t xml:space="preserve"> را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دهند.</w:t>
      </w:r>
    </w:p>
    <w:p w14:paraId="1CDD919B" w14:textId="77777777" w:rsidR="00B44360" w:rsidRDefault="00B44360" w:rsidP="00B44360">
      <w:pPr>
        <w:spacing w:after="0" w:line="240" w:lineRule="auto"/>
      </w:pPr>
    </w:p>
    <w:p w14:paraId="7B2798E8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انتخاب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بر خلاف تصور، کودکان </w:t>
      </w:r>
      <w:r>
        <w:t>ADHD</w:t>
      </w:r>
      <w:r>
        <w:rPr>
          <w:rFonts w:cs="Arial"/>
          <w:rtl/>
        </w:rPr>
        <w:t xml:space="preserve"> اصلاً "ب</w:t>
      </w:r>
      <w:r>
        <w:rPr>
          <w:rFonts w:cs="Arial" w:hint="cs"/>
          <w:rtl/>
        </w:rPr>
        <w:t>ی‌توجه</w:t>
      </w:r>
      <w:r>
        <w:rPr>
          <w:rFonts w:cs="Arial"/>
          <w:rtl/>
        </w:rPr>
        <w:t>" ن</w:t>
      </w:r>
      <w:r>
        <w:rPr>
          <w:rFonts w:cs="Arial" w:hint="cs"/>
          <w:rtl/>
        </w:rPr>
        <w:t>یستند،</w:t>
      </w:r>
      <w:r>
        <w:rPr>
          <w:rFonts w:cs="Arial"/>
          <w:rtl/>
        </w:rPr>
        <w:t xml:space="preserve"> بلکه توجهشان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یزهایی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یشان</w:t>
      </w:r>
      <w:r>
        <w:rPr>
          <w:rFonts w:cs="Arial"/>
          <w:rtl/>
        </w:rPr>
        <w:t xml:space="preserve"> جالب است، قفل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همان دل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است که مثلاً ممکن است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یدیویی</w:t>
      </w:r>
      <w:r>
        <w:rPr>
          <w:rFonts w:cs="Arial"/>
          <w:rtl/>
        </w:rPr>
        <w:t xml:space="preserve"> ساعت‌ها وقت بگذارند، اما نتوانند پنج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تکال</w:t>
      </w:r>
      <w:r>
        <w:rPr>
          <w:rFonts w:cs="Arial" w:hint="cs"/>
          <w:rtl/>
        </w:rPr>
        <w:t>یفشان</w:t>
      </w:r>
      <w:r>
        <w:rPr>
          <w:rFonts w:cs="Arial"/>
          <w:rtl/>
        </w:rPr>
        <w:t xml:space="preserve"> تمرکز کنند.</w:t>
      </w:r>
    </w:p>
    <w:p w14:paraId="392205ED" w14:textId="77777777" w:rsidR="00B44360" w:rsidRDefault="00B44360" w:rsidP="00B44360">
      <w:pPr>
        <w:spacing w:after="0" w:line="240" w:lineRule="auto"/>
      </w:pPr>
    </w:p>
    <w:p w14:paraId="694A227F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لحظه: کودک </w:t>
      </w:r>
      <w:r>
        <w:t>ADHD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در "لحظه‌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حال"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. برخلاف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کودک عاد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ممکن است به عواقب رفتارها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فکر کند،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اغلب بدون پ</w:t>
      </w:r>
      <w:r>
        <w:rPr>
          <w:rFonts w:cs="Arial" w:hint="cs"/>
          <w:rtl/>
        </w:rPr>
        <w:t>یش‌بینی</w:t>
      </w:r>
      <w:r>
        <w:rPr>
          <w:rFonts w:cs="Arial"/>
          <w:rtl/>
        </w:rPr>
        <w:t xml:space="preserve"> نتا</w:t>
      </w:r>
      <w:r>
        <w:rPr>
          <w:rFonts w:cs="Arial" w:hint="cs"/>
          <w:rtl/>
        </w:rPr>
        <w:t>یج،</w:t>
      </w:r>
      <w:r>
        <w:rPr>
          <w:rFonts w:cs="Arial"/>
          <w:rtl/>
        </w:rPr>
        <w:t xml:space="preserve"> دست به عمل م</w:t>
      </w:r>
      <w:r>
        <w:rPr>
          <w:rFonts w:cs="Arial" w:hint="cs"/>
          <w:rtl/>
        </w:rPr>
        <w:t>ی‌زنند</w:t>
      </w:r>
      <w:r>
        <w:rPr>
          <w:rFonts w:cs="Arial"/>
          <w:rtl/>
        </w:rPr>
        <w:t>. به هم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دل</w:t>
      </w:r>
      <w:r>
        <w:rPr>
          <w:rFonts w:cs="Arial" w:hint="cs"/>
          <w:rtl/>
        </w:rPr>
        <w:t>یل،</w:t>
      </w:r>
      <w:r>
        <w:rPr>
          <w:rFonts w:cs="Arial"/>
          <w:rtl/>
        </w:rPr>
        <w:t xml:space="preserve"> ممکن است وسط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ناگهان از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بلند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بپرند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بدون فکر کردن به عواقب،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را بگو</w:t>
      </w:r>
      <w:r>
        <w:rPr>
          <w:rFonts w:cs="Arial" w:hint="cs"/>
          <w:rtl/>
        </w:rPr>
        <w:t>یند</w:t>
      </w:r>
      <w:r>
        <w:rPr>
          <w:rFonts w:cs="Arial"/>
          <w:rtl/>
        </w:rPr>
        <w:t xml:space="preserve"> که د</w:t>
      </w:r>
      <w:r>
        <w:rPr>
          <w:rFonts w:cs="Arial" w:hint="cs"/>
          <w:rtl/>
        </w:rPr>
        <w:t>یگران</w:t>
      </w:r>
      <w:r>
        <w:rPr>
          <w:rFonts w:cs="Arial"/>
          <w:rtl/>
        </w:rPr>
        <w:t xml:space="preserve"> را ناراحت کند.</w:t>
      </w:r>
    </w:p>
    <w:p w14:paraId="5C1A5453" w14:textId="77777777" w:rsidR="00B44360" w:rsidRDefault="00B44360" w:rsidP="00B44360">
      <w:pPr>
        <w:spacing w:after="0" w:line="240" w:lineRule="auto"/>
      </w:pPr>
    </w:p>
    <w:p w14:paraId="7921ED75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۲.۲</w:t>
      </w:r>
      <w:r>
        <w:rPr>
          <w:rFonts w:cs="Arial"/>
          <w:rtl/>
        </w:rPr>
        <w:t xml:space="preserve"> طرز فکر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تفاوت آن با ذهن کودک </w:t>
      </w:r>
      <w:r>
        <w:t>ADHD</w:t>
      </w:r>
    </w:p>
    <w:p w14:paraId="259FA4A1" w14:textId="77777777" w:rsidR="00B44360" w:rsidRDefault="00B44360" w:rsidP="00B44360">
      <w:pPr>
        <w:spacing w:after="0" w:line="240" w:lineRule="auto"/>
      </w:pPr>
    </w:p>
    <w:p w14:paraId="787B8987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معمولاً منطق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فکر م</w:t>
      </w:r>
      <w:r>
        <w:rPr>
          <w:rFonts w:cs="Arial" w:hint="cs"/>
          <w:rtl/>
        </w:rPr>
        <w:t>ی‌کنند،</w:t>
      </w:r>
      <w:r>
        <w:rPr>
          <w:rFonts w:cs="Arial"/>
          <w:rtl/>
        </w:rPr>
        <w:t xml:space="preserve"> اما کودکان </w:t>
      </w:r>
      <w:r>
        <w:t>ADHD</w:t>
      </w:r>
      <w:r>
        <w:rPr>
          <w:rFonts w:cs="Arial"/>
          <w:rtl/>
        </w:rPr>
        <w:t xml:space="preserve"> احساس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 شما شا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 فرزندتان بگو</w:t>
      </w:r>
      <w:r>
        <w:rPr>
          <w:rFonts w:cs="Arial" w:hint="cs"/>
          <w:rtl/>
        </w:rPr>
        <w:t>یید</w:t>
      </w:r>
      <w:r>
        <w:rPr>
          <w:rFonts w:cs="Arial"/>
          <w:rtl/>
        </w:rPr>
        <w:t>: "اول تکال</w:t>
      </w:r>
      <w:r>
        <w:rPr>
          <w:rFonts w:cs="Arial" w:hint="cs"/>
          <w:rtl/>
        </w:rPr>
        <w:t>یفت</w:t>
      </w:r>
      <w:r>
        <w:rPr>
          <w:rFonts w:cs="Arial"/>
          <w:rtl/>
        </w:rPr>
        <w:t xml:space="preserve"> را انجام بده، بعد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کن." اما او فقط بخش "باز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کن" را م</w:t>
      </w:r>
      <w:r>
        <w:rPr>
          <w:rFonts w:cs="Arial" w:hint="cs"/>
          <w:rtl/>
        </w:rPr>
        <w:t>ی‌شنود</w:t>
      </w:r>
      <w:r>
        <w:rPr>
          <w:rFonts w:cs="Arial"/>
          <w:rtl/>
        </w:rPr>
        <w:t>!</w:t>
      </w:r>
    </w:p>
    <w:p w14:paraId="36580677" w14:textId="77777777" w:rsidR="00B44360" w:rsidRDefault="00B44360" w:rsidP="00B44360">
      <w:pPr>
        <w:spacing w:after="0" w:line="240" w:lineRule="auto"/>
      </w:pPr>
    </w:p>
    <w:p w14:paraId="69FCD7F9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نظم و برنامه اهم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ی‌دهند،</w:t>
      </w:r>
      <w:r>
        <w:rPr>
          <w:rFonts w:cs="Arial"/>
          <w:rtl/>
        </w:rPr>
        <w:t xml:space="preserve"> اما کودک </w:t>
      </w:r>
      <w:r>
        <w:t>ADHD</w:t>
      </w:r>
      <w:r>
        <w:rPr>
          <w:rFonts w:cs="Arial"/>
          <w:rtl/>
        </w:rPr>
        <w:t xml:space="preserve"> با ساختارها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سفت و سخت مشکل دارد.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برنامه‌ر</w:t>
      </w:r>
      <w:r>
        <w:rPr>
          <w:rFonts w:cs="Arial" w:hint="cs"/>
          <w:rtl/>
        </w:rPr>
        <w:t>یزی‌های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(مثلاً "هر روز ساعت </w:t>
      </w:r>
      <w:r>
        <w:rPr>
          <w:rFonts w:cs="Arial"/>
          <w:rtl/>
          <w:lang w:bidi="fa-IR"/>
        </w:rPr>
        <w:t>۸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بخواب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>") معمولاً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کار نم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آن‌ها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انعطاف دارند.</w:t>
      </w:r>
    </w:p>
    <w:p w14:paraId="23F65602" w14:textId="77777777" w:rsidR="00B44360" w:rsidRDefault="00B44360" w:rsidP="00B44360">
      <w:pPr>
        <w:spacing w:after="0" w:line="240" w:lineRule="auto"/>
      </w:pPr>
    </w:p>
    <w:p w14:paraId="3C4E4971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ی‌خواهند</w:t>
      </w:r>
      <w:r>
        <w:rPr>
          <w:rFonts w:cs="Arial"/>
          <w:rtl/>
        </w:rPr>
        <w:t xml:space="preserve"> کودکشان آرام باشد، اما کودک </w:t>
      </w:r>
      <w:r>
        <w:t>ADHD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دارد که انرژ</w:t>
      </w:r>
      <w:r>
        <w:rPr>
          <w:rFonts w:cs="Arial" w:hint="cs"/>
          <w:rtl/>
        </w:rPr>
        <w:t>ی‌اش</w:t>
      </w:r>
      <w:r>
        <w:rPr>
          <w:rFonts w:cs="Arial"/>
          <w:rtl/>
        </w:rPr>
        <w:t xml:space="preserve"> را تخل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کند. تلاش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ساکت نگه داشتن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کودک </w:t>
      </w:r>
      <w:r>
        <w:t>ADHD</w:t>
      </w:r>
      <w:r>
        <w:rPr>
          <w:rFonts w:cs="Arial"/>
          <w:rtl/>
        </w:rPr>
        <w:t xml:space="preserve"> مثل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رودخانه را متوقف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!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حرکت و فعال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یزیکی</w:t>
      </w:r>
      <w:r>
        <w:rPr>
          <w:rFonts w:cs="Arial"/>
          <w:rtl/>
        </w:rPr>
        <w:t xml:space="preserve"> مناسب تخل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شود.</w:t>
      </w:r>
    </w:p>
    <w:p w14:paraId="22644F2A" w14:textId="77777777" w:rsidR="00B44360" w:rsidRDefault="00B44360" w:rsidP="00B44360">
      <w:pPr>
        <w:spacing w:after="0" w:line="240" w:lineRule="auto"/>
      </w:pPr>
    </w:p>
    <w:p w14:paraId="7D3DD34C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۲.۳</w:t>
      </w:r>
      <w:r>
        <w:rPr>
          <w:rFonts w:cs="Arial"/>
          <w:rtl/>
        </w:rPr>
        <w:t xml:space="preserve">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از 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کودک </w:t>
      </w:r>
      <w:r>
        <w:t>ADHD</w:t>
      </w:r>
      <w:r>
        <w:rPr>
          <w:rFonts w:cs="Arial"/>
          <w:rtl/>
        </w:rPr>
        <w:t xml:space="preserve"> چگونه است؟</w:t>
      </w:r>
    </w:p>
    <w:p w14:paraId="47E01108" w14:textId="77777777" w:rsidR="00B44360" w:rsidRDefault="00B44360" w:rsidP="00B44360">
      <w:pPr>
        <w:spacing w:after="0" w:line="240" w:lineRule="auto"/>
      </w:pPr>
    </w:p>
    <w:p w14:paraId="79FA34A6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شما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شهرباز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بزرگ است!</w:t>
      </w:r>
    </w:p>
    <w:p w14:paraId="0EC2AEDB" w14:textId="77777777" w:rsidR="00B44360" w:rsidRDefault="00B44360" w:rsidP="00B44360">
      <w:pPr>
        <w:spacing w:after="0" w:line="240" w:lineRule="auto"/>
      </w:pPr>
    </w:p>
    <w:p w14:paraId="5DBAC66C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رنگ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پره</w:t>
      </w:r>
      <w:r>
        <w:rPr>
          <w:rFonts w:cs="Arial" w:hint="cs"/>
          <w:rtl/>
        </w:rPr>
        <w:t>یجان</w:t>
      </w:r>
      <w:r>
        <w:rPr>
          <w:rFonts w:cs="Arial"/>
          <w:rtl/>
        </w:rPr>
        <w:t xml:space="preserve"> و متحرک است.</w:t>
      </w:r>
    </w:p>
    <w:p w14:paraId="615B0648" w14:textId="77777777" w:rsidR="00B44360" w:rsidRDefault="00B44360" w:rsidP="00B44360">
      <w:pPr>
        <w:spacing w:after="0" w:line="240" w:lineRule="auto"/>
      </w:pPr>
    </w:p>
    <w:p w14:paraId="7C0CEB51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صدا، هر تصو</w:t>
      </w:r>
      <w:r>
        <w:rPr>
          <w:rFonts w:cs="Arial" w:hint="cs"/>
          <w:rtl/>
        </w:rPr>
        <w:t>یر،</w:t>
      </w:r>
      <w:r>
        <w:rPr>
          <w:rFonts w:cs="Arial"/>
          <w:rtl/>
        </w:rPr>
        <w:t xml:space="preserve"> و هر ا</w:t>
      </w:r>
      <w:r>
        <w:rPr>
          <w:rFonts w:cs="Arial" w:hint="cs"/>
          <w:rtl/>
        </w:rPr>
        <w:t>یده‌ای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توجه او را جلب کند.</w:t>
      </w:r>
    </w:p>
    <w:p w14:paraId="16AC8999" w14:textId="77777777" w:rsidR="00B44360" w:rsidRDefault="00B44360" w:rsidP="00B44360">
      <w:pPr>
        <w:spacing w:after="0" w:line="240" w:lineRule="auto"/>
      </w:pPr>
    </w:p>
    <w:p w14:paraId="74278021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به‌راحت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تصم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 xml:space="preserve"> که کدام را دنبال کند، چون همه 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به نظرش جالب م</w:t>
      </w:r>
      <w:r>
        <w:rPr>
          <w:rFonts w:cs="Arial" w:hint="cs"/>
          <w:rtl/>
        </w:rPr>
        <w:t>ی‌آید</w:t>
      </w:r>
      <w:r>
        <w:rPr>
          <w:rFonts w:cs="Arial"/>
          <w:rtl/>
        </w:rPr>
        <w:t>!</w:t>
      </w:r>
    </w:p>
    <w:p w14:paraId="2A6B721E" w14:textId="77777777" w:rsidR="00B44360" w:rsidRDefault="00B44360" w:rsidP="00B44360">
      <w:pPr>
        <w:spacing w:after="0" w:line="240" w:lineRule="auto"/>
      </w:pPr>
    </w:p>
    <w:p w14:paraId="7705B3C0" w14:textId="77777777" w:rsidR="00B44360" w:rsidRDefault="00B44360" w:rsidP="00B44360">
      <w:pPr>
        <w:spacing w:after="0" w:line="240" w:lineRule="auto"/>
      </w:pPr>
    </w:p>
    <w:p w14:paraId="30CDB833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نشان داده‌اند که مغز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اطلاعات را به ش</w:t>
      </w:r>
      <w:r>
        <w:rPr>
          <w:rFonts w:cs="Arial" w:hint="cs"/>
          <w:rtl/>
        </w:rPr>
        <w:t>یوه‌ای</w:t>
      </w:r>
      <w:r>
        <w:rPr>
          <w:rFonts w:cs="Arial"/>
          <w:rtl/>
        </w:rPr>
        <w:t xml:space="preserve"> متفاوت ف</w:t>
      </w:r>
      <w:r>
        <w:rPr>
          <w:rFonts w:cs="Arial" w:hint="cs"/>
          <w:rtl/>
        </w:rPr>
        <w:t>یلتر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درحال</w:t>
      </w:r>
      <w:r>
        <w:rPr>
          <w:rFonts w:cs="Arial" w:hint="cs"/>
          <w:rtl/>
        </w:rPr>
        <w:t>ی‌که</w:t>
      </w:r>
      <w:r>
        <w:rPr>
          <w:rFonts w:cs="Arial"/>
          <w:rtl/>
        </w:rPr>
        <w:t xml:space="preserve"> مغز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فرد عاد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به‌طور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اطلاعات غ</w:t>
      </w:r>
      <w:r>
        <w:rPr>
          <w:rFonts w:cs="Arial" w:hint="cs"/>
          <w:rtl/>
        </w:rPr>
        <w:t>یرضروری</w:t>
      </w:r>
      <w:r>
        <w:rPr>
          <w:rFonts w:cs="Arial"/>
          <w:rtl/>
        </w:rPr>
        <w:t xml:space="preserve"> را حذف م</w:t>
      </w:r>
      <w:r>
        <w:rPr>
          <w:rFonts w:cs="Arial" w:hint="cs"/>
          <w:rtl/>
        </w:rPr>
        <w:t>ی‌کند،</w:t>
      </w:r>
      <w:r>
        <w:rPr>
          <w:rFonts w:cs="Arial"/>
          <w:rtl/>
        </w:rPr>
        <w:t xml:space="preserve"> مغز کودک </w:t>
      </w:r>
      <w:r>
        <w:t>ADHD</w:t>
      </w:r>
      <w:r>
        <w:rPr>
          <w:rFonts w:cs="Arial"/>
          <w:rtl/>
        </w:rPr>
        <w:t xml:space="preserve"> تقر</w:t>
      </w:r>
      <w:r>
        <w:rPr>
          <w:rFonts w:cs="Arial" w:hint="cs"/>
          <w:rtl/>
        </w:rPr>
        <w:t>یباً</w:t>
      </w:r>
      <w:r>
        <w:rPr>
          <w:rFonts w:cs="Arial"/>
          <w:rtl/>
        </w:rPr>
        <w:t xml:space="preserve"> همه اطلاعات را با شدت </w:t>
      </w:r>
      <w:r>
        <w:rPr>
          <w:rFonts w:cs="Arial" w:hint="cs"/>
          <w:rtl/>
        </w:rPr>
        <w:t>یکسان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(</w:t>
      </w:r>
      <w:r>
        <w:t>Barkley, 2015</w:t>
      </w:r>
      <w:r>
        <w:rPr>
          <w:rFonts w:cs="Arial"/>
          <w:rtl/>
        </w:rPr>
        <w:t>)</w:t>
      </w:r>
    </w:p>
    <w:p w14:paraId="5F204249" w14:textId="77777777" w:rsidR="00B44360" w:rsidRDefault="00B44360" w:rsidP="00B44360">
      <w:pPr>
        <w:spacing w:after="0" w:line="240" w:lineRule="auto"/>
      </w:pPr>
    </w:p>
    <w:p w14:paraId="739BC87A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۲.۴</w:t>
      </w:r>
      <w:r>
        <w:rPr>
          <w:rFonts w:cs="Arial"/>
          <w:rtl/>
        </w:rPr>
        <w:t xml:space="preserve"> تضاد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ما و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کودک </w:t>
      </w:r>
      <w:r>
        <w:t>ADHD</w:t>
      </w:r>
    </w:p>
    <w:p w14:paraId="3A66E7FB" w14:textId="77777777" w:rsidR="00B44360" w:rsidRDefault="00B44360" w:rsidP="00B44360">
      <w:pPr>
        <w:spacing w:after="0" w:line="240" w:lineRule="auto"/>
      </w:pPr>
    </w:p>
    <w:p w14:paraId="18DE652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کودکان "به‌درست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" رفتار کنند، اما آن‌ها ابتدا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دارند که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یرند</w:t>
      </w:r>
      <w:r>
        <w:rPr>
          <w:rFonts w:cs="Arial"/>
          <w:rtl/>
        </w:rPr>
        <w:t xml:space="preserve"> چطور افکارشان را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کنند.</w:t>
      </w:r>
    </w:p>
    <w:p w14:paraId="26DC0C6C" w14:textId="77777777" w:rsidR="00B44360" w:rsidRDefault="00B44360" w:rsidP="00B44360">
      <w:pPr>
        <w:spacing w:after="0" w:line="240" w:lineRule="auto"/>
      </w:pPr>
    </w:p>
    <w:p w14:paraId="62D550FE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ی‌خواهیم</w:t>
      </w:r>
      <w:r>
        <w:rPr>
          <w:rFonts w:cs="Arial"/>
          <w:rtl/>
        </w:rPr>
        <w:t xml:space="preserve"> آن‌ها آرام بنش</w:t>
      </w:r>
      <w:r>
        <w:rPr>
          <w:rFonts w:cs="Arial" w:hint="cs"/>
          <w:rtl/>
        </w:rPr>
        <w:t>ینند،</w:t>
      </w:r>
      <w:r>
        <w:rPr>
          <w:rFonts w:cs="Arial"/>
          <w:rtl/>
        </w:rPr>
        <w:t xml:space="preserve"> اما آن‌ها با حرکت کردن بهتر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ی‌گیرند</w:t>
      </w:r>
      <w:r>
        <w:rPr>
          <w:rFonts w:cs="Arial"/>
          <w:rtl/>
        </w:rPr>
        <w:t>. مطالعات نشان داده‌اند که حرکت و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یزیکی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 در کودکان </w:t>
      </w:r>
      <w:r>
        <w:t>ADHD</w:t>
      </w:r>
      <w:r>
        <w:rPr>
          <w:rFonts w:cs="Arial"/>
          <w:rtl/>
        </w:rPr>
        <w:t xml:space="preserve"> کمک کند. (</w:t>
      </w:r>
      <w:proofErr w:type="spellStart"/>
      <w:r>
        <w:t>Ratey</w:t>
      </w:r>
      <w:proofErr w:type="spellEnd"/>
      <w:r>
        <w:t>, 2019</w:t>
      </w:r>
      <w:r>
        <w:rPr>
          <w:rFonts w:cs="Arial"/>
          <w:rtl/>
        </w:rPr>
        <w:t>)</w:t>
      </w:r>
    </w:p>
    <w:p w14:paraId="2C90FE3C" w14:textId="77777777" w:rsidR="00B44360" w:rsidRDefault="00B44360" w:rsidP="00B44360">
      <w:pPr>
        <w:spacing w:after="0" w:line="240" w:lineRule="auto"/>
      </w:pPr>
    </w:p>
    <w:p w14:paraId="51761518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آن‌ها ما را ناد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ی‌گیرند،</w:t>
      </w:r>
      <w:r>
        <w:rPr>
          <w:rFonts w:cs="Arial"/>
          <w:rtl/>
        </w:rPr>
        <w:t xml:space="preserve"> اما مغزشان مثل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راد</w:t>
      </w:r>
      <w:r>
        <w:rPr>
          <w:rFonts w:cs="Arial" w:hint="cs"/>
          <w:rtl/>
        </w:rPr>
        <w:t>یو</w:t>
      </w:r>
      <w:r>
        <w:rPr>
          <w:rFonts w:cs="Arial"/>
          <w:rtl/>
        </w:rPr>
        <w:t xml:space="preserve"> است که چند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کانال را همزمان پخش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آن‌ها نم</w:t>
      </w:r>
      <w:r>
        <w:rPr>
          <w:rFonts w:cs="Arial" w:hint="cs"/>
          <w:rtl/>
        </w:rPr>
        <w:t>ی‌خواهند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ی‌توجه</w:t>
      </w:r>
      <w:r>
        <w:rPr>
          <w:rFonts w:cs="Arial"/>
          <w:rtl/>
        </w:rPr>
        <w:t xml:space="preserve"> باشند، بلکه کنترل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همه اطلاعات برا</w:t>
      </w:r>
      <w:r>
        <w:rPr>
          <w:rFonts w:cs="Arial" w:hint="cs"/>
          <w:rtl/>
        </w:rPr>
        <w:t>یشان</w:t>
      </w:r>
      <w:r>
        <w:rPr>
          <w:rFonts w:cs="Arial"/>
          <w:rtl/>
        </w:rPr>
        <w:t xml:space="preserve"> دشوار است.</w:t>
      </w:r>
    </w:p>
    <w:p w14:paraId="3A1416A1" w14:textId="77777777" w:rsidR="00B44360" w:rsidRDefault="00B44360" w:rsidP="00B44360">
      <w:pPr>
        <w:spacing w:after="0" w:line="240" w:lineRule="auto"/>
      </w:pPr>
    </w:p>
    <w:p w14:paraId="2FB50152" w14:textId="77777777" w:rsidR="00B44360" w:rsidRDefault="00B44360" w:rsidP="00B44360">
      <w:pPr>
        <w:spacing w:after="0" w:line="240" w:lineRule="auto"/>
      </w:pPr>
    </w:p>
    <w:p w14:paraId="4E0070AB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01EF2DB6" w14:textId="77777777" w:rsidR="00B44360" w:rsidRDefault="00B44360" w:rsidP="00B44360">
      <w:pPr>
        <w:spacing w:after="0" w:line="240" w:lineRule="auto"/>
      </w:pPr>
    </w:p>
    <w:p w14:paraId="4FB94D92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نتیجه</w:t>
      </w:r>
      <w:r>
        <w:rPr>
          <w:rFonts w:cs="Arial"/>
          <w:rtl/>
        </w:rPr>
        <w:t>:</w:t>
      </w:r>
    </w:p>
    <w:p w14:paraId="12E1CB90" w14:textId="77777777" w:rsidR="00B44360" w:rsidRDefault="00B44360" w:rsidP="00B44360">
      <w:pPr>
        <w:spacing w:after="0" w:line="240" w:lineRule="auto"/>
      </w:pPr>
    </w:p>
    <w:p w14:paraId="7B4AFE8B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ی‌خواهد</w:t>
      </w:r>
      <w:r>
        <w:rPr>
          <w:rFonts w:cs="Arial"/>
          <w:rtl/>
        </w:rPr>
        <w:t xml:space="preserve"> نافرمان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کند، بلکه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را متفاوت درک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. اگر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یریم</w:t>
      </w:r>
      <w:r>
        <w:rPr>
          <w:rFonts w:cs="Arial"/>
          <w:rtl/>
        </w:rPr>
        <w:t xml:space="preserve"> که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را از نگاه او بب</w:t>
      </w:r>
      <w:r>
        <w:rPr>
          <w:rFonts w:cs="Arial" w:hint="cs"/>
          <w:rtl/>
        </w:rPr>
        <w:t>ینیم،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ی‌توانیم</w:t>
      </w:r>
      <w:r>
        <w:rPr>
          <w:rFonts w:cs="Arial"/>
          <w:rtl/>
        </w:rPr>
        <w:t xml:space="preserve"> به او کمک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رشد خود را بهتر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کند.</w:t>
      </w:r>
    </w:p>
    <w:p w14:paraId="07141349" w14:textId="77777777" w:rsidR="00B44360" w:rsidRDefault="00B44360" w:rsidP="00B44360">
      <w:pPr>
        <w:spacing w:after="0" w:line="240" w:lineRule="auto"/>
      </w:pPr>
    </w:p>
    <w:p w14:paraId="28348381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با شناخت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تفاوت‌ها و استفاده از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درست، م</w:t>
      </w:r>
      <w:r>
        <w:rPr>
          <w:rFonts w:cs="Arial" w:hint="cs"/>
          <w:rtl/>
        </w:rPr>
        <w:t>ی‌توان</w:t>
      </w:r>
      <w:r>
        <w:rPr>
          <w:rFonts w:cs="Arial"/>
          <w:rtl/>
        </w:rPr>
        <w:t xml:space="preserve"> ارتباط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برقرار کرد و به آن‌ها کمک کرد تا بهتر تمرکز کنند، تصم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یرند</w:t>
      </w:r>
      <w:r>
        <w:rPr>
          <w:rFonts w:cs="Arial"/>
          <w:rtl/>
        </w:rPr>
        <w:t xml:space="preserve"> و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کنند.</w:t>
      </w:r>
    </w:p>
    <w:p w14:paraId="01A5B73F" w14:textId="77777777" w:rsidR="00B44360" w:rsidRDefault="00B44360" w:rsidP="00B44360">
      <w:pPr>
        <w:spacing w:after="0" w:line="240" w:lineRule="auto"/>
      </w:pPr>
    </w:p>
    <w:p w14:paraId="1E2B90A6" w14:textId="1176895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فصل به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ذهن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فرزندشان را بهتر بشناسند و به‌جا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تلاش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او، راه‌ها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ارتباط با او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کنند.</w:t>
      </w:r>
    </w:p>
    <w:p w14:paraId="085904FA" w14:textId="77777777" w:rsidR="00B44360" w:rsidRDefault="00B44360" w:rsidP="00B44360">
      <w:pPr>
        <w:spacing w:after="0" w:line="240" w:lineRule="auto"/>
      </w:pPr>
    </w:p>
    <w:p w14:paraId="5A20A809" w14:textId="5B1DF953" w:rsidR="00B44360" w:rsidRDefault="00B44360" w:rsidP="00B44360">
      <w:pPr>
        <w:spacing w:after="0" w:line="240" w:lineRule="auto"/>
        <w:rPr>
          <w:rFonts w:cs="Arial"/>
          <w:sz w:val="32"/>
          <w:szCs w:val="32"/>
          <w:rtl/>
        </w:rPr>
      </w:pPr>
      <w:r w:rsidRPr="00B44360">
        <w:rPr>
          <w:rFonts w:cs="Arial" w:hint="cs"/>
          <w:sz w:val="32"/>
          <w:szCs w:val="32"/>
          <w:rtl/>
        </w:rPr>
        <w:t>فصل</w:t>
      </w:r>
      <w:r w:rsidRPr="00B44360">
        <w:rPr>
          <w:rFonts w:cs="Arial"/>
          <w:sz w:val="32"/>
          <w:szCs w:val="32"/>
          <w:rtl/>
        </w:rPr>
        <w:t xml:space="preserve"> </w:t>
      </w:r>
      <w:r w:rsidRPr="00B44360">
        <w:rPr>
          <w:rFonts w:cs="Arial"/>
          <w:sz w:val="32"/>
          <w:szCs w:val="32"/>
          <w:rtl/>
          <w:lang w:bidi="fa-IR"/>
        </w:rPr>
        <w:t xml:space="preserve">۳: </w:t>
      </w:r>
      <w:r w:rsidRPr="00B44360">
        <w:rPr>
          <w:rFonts w:cs="Arial"/>
          <w:sz w:val="32"/>
          <w:szCs w:val="32"/>
          <w:rtl/>
        </w:rPr>
        <w:t xml:space="preserve">چگونه با کودک </w:t>
      </w:r>
      <w:r w:rsidRPr="00B44360">
        <w:rPr>
          <w:sz w:val="32"/>
          <w:szCs w:val="32"/>
        </w:rPr>
        <w:t>ADHD</w:t>
      </w:r>
      <w:r w:rsidRPr="00B44360">
        <w:rPr>
          <w:rFonts w:cs="Arial"/>
          <w:sz w:val="32"/>
          <w:szCs w:val="32"/>
          <w:rtl/>
        </w:rPr>
        <w:t xml:space="preserve"> رفتار کن</w:t>
      </w:r>
      <w:r w:rsidRPr="00B44360">
        <w:rPr>
          <w:rFonts w:cs="Arial" w:hint="cs"/>
          <w:sz w:val="32"/>
          <w:szCs w:val="32"/>
          <w:rtl/>
        </w:rPr>
        <w:t>یم؟</w:t>
      </w:r>
    </w:p>
    <w:p w14:paraId="27F2C570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</w:p>
    <w:p w14:paraId="31DB4A78" w14:textId="77777777" w:rsidR="00B44360" w:rsidRDefault="00B44360" w:rsidP="00B44360">
      <w:pPr>
        <w:spacing w:after="0" w:line="240" w:lineRule="auto"/>
      </w:pPr>
    </w:p>
    <w:p w14:paraId="44C4B85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معمول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جواب نم</w:t>
      </w:r>
      <w:r>
        <w:rPr>
          <w:rFonts w:cs="Arial" w:hint="cs"/>
          <w:rtl/>
        </w:rPr>
        <w:t>ی‌دهند؟</w:t>
      </w:r>
    </w:p>
    <w:p w14:paraId="49E06D72" w14:textId="77777777" w:rsidR="00B44360" w:rsidRDefault="00B44360" w:rsidP="00B44360">
      <w:pPr>
        <w:spacing w:after="0" w:line="240" w:lineRule="auto"/>
      </w:pPr>
    </w:p>
    <w:p w14:paraId="41D37CB7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از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ی‌گویند</w:t>
      </w:r>
      <w:r>
        <w:rPr>
          <w:rFonts w:cs="Arial"/>
          <w:rtl/>
        </w:rPr>
        <w:t>:</w:t>
      </w:r>
    </w:p>
    <w:p w14:paraId="69644B33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هرچقدر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ی‌گویم،</w:t>
      </w:r>
      <w:r>
        <w:rPr>
          <w:rFonts w:cs="Arial"/>
          <w:rtl/>
        </w:rPr>
        <w:t xml:space="preserve"> باز هم گوش نم</w:t>
      </w:r>
      <w:r>
        <w:rPr>
          <w:rFonts w:cs="Arial" w:hint="cs"/>
          <w:rtl/>
        </w:rPr>
        <w:t>ی‌دهد؟</w:t>
      </w:r>
      <w:r>
        <w:rPr>
          <w:rFonts w:cs="Arial"/>
          <w:rtl/>
        </w:rPr>
        <w:t>"</w:t>
      </w:r>
    </w:p>
    <w:p w14:paraId="47A5D1BF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تکرار کنم که فلان کار را انجام بده!"</w:t>
      </w:r>
    </w:p>
    <w:p w14:paraId="3F6C6DA5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انگار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عمداً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قوان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ناد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ی‌گیرد</w:t>
      </w:r>
      <w:r>
        <w:rPr>
          <w:rFonts w:cs="Arial"/>
          <w:rtl/>
        </w:rPr>
        <w:t>!"</w:t>
      </w:r>
    </w:p>
    <w:p w14:paraId="3DB723F0" w14:textId="77777777" w:rsidR="00B44360" w:rsidRDefault="00B44360" w:rsidP="00B44360">
      <w:pPr>
        <w:spacing w:after="0" w:line="240" w:lineRule="auto"/>
      </w:pPr>
    </w:p>
    <w:p w14:paraId="35EA9597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کودک </w:t>
      </w:r>
      <w:r>
        <w:t>ADHD</w:t>
      </w:r>
      <w:r>
        <w:rPr>
          <w:rFonts w:cs="Arial"/>
          <w:rtl/>
        </w:rPr>
        <w:t xml:space="preserve"> به دل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ساختار متفاوت مغزش، به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ترب</w:t>
      </w:r>
      <w:r>
        <w:rPr>
          <w:rFonts w:cs="Arial" w:hint="cs"/>
          <w:rtl/>
        </w:rPr>
        <w:t>یتی</w:t>
      </w:r>
      <w:r>
        <w:rPr>
          <w:rFonts w:cs="Arial"/>
          <w:rtl/>
        </w:rPr>
        <w:t xml:space="preserve"> پاسخ نم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 جملات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مثل "با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ساکت باش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!"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"چرا ا</w:t>
      </w:r>
      <w:r>
        <w:rPr>
          <w:rFonts w:cs="Arial" w:hint="cs"/>
          <w:rtl/>
        </w:rPr>
        <w:t>ین‌قدر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ی‌دقتی؟</w:t>
      </w:r>
      <w:r>
        <w:rPr>
          <w:rFonts w:cs="Arial"/>
          <w:rtl/>
        </w:rPr>
        <w:t>" نه‌تنها کمک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ی‌کند،</w:t>
      </w:r>
      <w:r>
        <w:rPr>
          <w:rFonts w:cs="Arial"/>
          <w:rtl/>
        </w:rPr>
        <w:t xml:space="preserve"> بلکه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او احساس کند که مشکل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 که حل‌شدن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</w:t>
      </w:r>
      <w:r>
        <w:rPr>
          <w:rFonts w:cs="Arial"/>
          <w:rtl/>
        </w:rPr>
        <w:t>.</w:t>
      </w:r>
    </w:p>
    <w:p w14:paraId="03798ED0" w14:textId="77777777" w:rsidR="00B44360" w:rsidRDefault="00B44360" w:rsidP="00B44360">
      <w:pPr>
        <w:spacing w:after="0" w:line="240" w:lineRule="auto"/>
      </w:pPr>
    </w:p>
    <w:p w14:paraId="69686394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ی‌گیریم</w:t>
      </w:r>
      <w:r>
        <w:rPr>
          <w:rFonts w:cs="Arial"/>
          <w:rtl/>
        </w:rPr>
        <w:t xml:space="preserve"> که چگونه به ش</w:t>
      </w:r>
      <w:r>
        <w:rPr>
          <w:rFonts w:cs="Arial" w:hint="cs"/>
          <w:rtl/>
        </w:rPr>
        <w:t>یوه‌ای</w:t>
      </w:r>
      <w:r>
        <w:rPr>
          <w:rFonts w:cs="Arial"/>
          <w:rtl/>
        </w:rPr>
        <w:t xml:space="preserve"> کارآمد و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کودک </w:t>
      </w:r>
      <w:r>
        <w:t>ADHD</w:t>
      </w:r>
      <w:r>
        <w:rPr>
          <w:rFonts w:cs="Arial"/>
          <w:rtl/>
        </w:rPr>
        <w:t xml:space="preserve"> رفتار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64C11070" w14:textId="77777777" w:rsidR="00B44360" w:rsidRDefault="00B44360" w:rsidP="00B44360">
      <w:pPr>
        <w:spacing w:after="0" w:line="240" w:lineRule="auto"/>
      </w:pPr>
    </w:p>
    <w:p w14:paraId="5DA07333" w14:textId="77777777" w:rsidR="00B44360" w:rsidRDefault="00B44360" w:rsidP="00B44360">
      <w:pPr>
        <w:spacing w:after="0" w:line="240" w:lineRule="auto"/>
      </w:pPr>
    </w:p>
    <w:p w14:paraId="6F70558C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438EDCE3" w14:textId="77777777" w:rsidR="00B44360" w:rsidRDefault="00B44360" w:rsidP="00B44360">
      <w:pPr>
        <w:spacing w:after="0" w:line="240" w:lineRule="auto"/>
      </w:pPr>
    </w:p>
    <w:p w14:paraId="5ABCC236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۳.۱</w:t>
      </w:r>
      <w:r>
        <w:rPr>
          <w:rFonts w:cs="Arial"/>
          <w:rtl/>
        </w:rPr>
        <w:t xml:space="preserve"> چگونه با کودک </w:t>
      </w:r>
      <w:r>
        <w:t>ADHD</w:t>
      </w:r>
      <w:r>
        <w:rPr>
          <w:rFonts w:cs="Arial"/>
          <w:rtl/>
        </w:rPr>
        <w:t xml:space="preserve"> ارتباط مؤثرتر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یم؟</w:t>
      </w:r>
    </w:p>
    <w:p w14:paraId="167371FA" w14:textId="77777777" w:rsidR="00B44360" w:rsidRDefault="00B44360" w:rsidP="00B44360">
      <w:pPr>
        <w:spacing w:after="0" w:line="240" w:lineRule="auto"/>
      </w:pPr>
    </w:p>
    <w:p w14:paraId="65E84DE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کوتاه، ساده و مشخص صحبت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1C02493A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جملات طولان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یچیده</w:t>
      </w:r>
      <w:r>
        <w:rPr>
          <w:rFonts w:cs="Arial"/>
          <w:rtl/>
        </w:rPr>
        <w:t xml:space="preserve"> روبه‌رو م</w:t>
      </w:r>
      <w:r>
        <w:rPr>
          <w:rFonts w:cs="Arial" w:hint="cs"/>
          <w:rtl/>
        </w:rPr>
        <w:t>ی‌شوند،</w:t>
      </w:r>
      <w:r>
        <w:rPr>
          <w:rFonts w:cs="Arial"/>
          <w:rtl/>
        </w:rPr>
        <w:t xml:space="preserve"> توجهشان را از دست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>. به‌جا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ین‌که</w:t>
      </w:r>
      <w:r>
        <w:rPr>
          <w:rFonts w:cs="Arial"/>
          <w:rtl/>
        </w:rPr>
        <w:t xml:space="preserve"> بگو</w:t>
      </w:r>
      <w:r>
        <w:rPr>
          <w:rFonts w:cs="Arial" w:hint="cs"/>
          <w:rtl/>
        </w:rPr>
        <w:t>یید</w:t>
      </w:r>
      <w:r>
        <w:rPr>
          <w:rFonts w:cs="Arial"/>
          <w:rtl/>
        </w:rPr>
        <w:t>:</w:t>
      </w:r>
    </w:p>
    <w:p w14:paraId="1EBFFE87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اسباب‌باز</w:t>
      </w:r>
      <w:r>
        <w:rPr>
          <w:rFonts w:cs="Arial" w:hint="cs"/>
          <w:rtl/>
        </w:rPr>
        <w:t>ی‌هایت</w:t>
      </w:r>
      <w:r>
        <w:rPr>
          <w:rFonts w:cs="Arial"/>
          <w:rtl/>
        </w:rPr>
        <w:t xml:space="preserve"> را جمع کن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بعد دستت را بشو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بعد ب</w:t>
      </w:r>
      <w:r>
        <w:rPr>
          <w:rFonts w:cs="Arial" w:hint="cs"/>
          <w:rtl/>
        </w:rPr>
        <w:t>یایی</w:t>
      </w:r>
      <w:r>
        <w:rPr>
          <w:rFonts w:cs="Arial"/>
          <w:rtl/>
        </w:rPr>
        <w:t xml:space="preserve"> شام بخور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."</w:t>
      </w:r>
    </w:p>
    <w:p w14:paraId="46944D52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بگو</w:t>
      </w:r>
      <w:r>
        <w:rPr>
          <w:rFonts w:cs="Arial" w:hint="cs"/>
          <w:rtl/>
        </w:rPr>
        <w:t>یید</w:t>
      </w:r>
      <w:r>
        <w:rPr>
          <w:rFonts w:cs="Arial"/>
          <w:rtl/>
        </w:rPr>
        <w:t>: "اول اسباب‌باز</w:t>
      </w:r>
      <w:r>
        <w:rPr>
          <w:rFonts w:cs="Arial" w:hint="cs"/>
          <w:rtl/>
        </w:rPr>
        <w:t>ی‌ها</w:t>
      </w:r>
      <w:r>
        <w:rPr>
          <w:rFonts w:cs="Arial"/>
          <w:rtl/>
        </w:rPr>
        <w:t xml:space="preserve"> را جمع کن." بعد که انجام داد، دستور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267192E" w14:textId="77777777" w:rsidR="00B44360" w:rsidRDefault="00B44360" w:rsidP="00B44360">
      <w:pPr>
        <w:spacing w:after="0" w:line="240" w:lineRule="auto"/>
      </w:pPr>
    </w:p>
    <w:p w14:paraId="083DE41D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تماس چشم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برقرار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4964DD50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به او م</w:t>
      </w:r>
      <w:r>
        <w:rPr>
          <w:rFonts w:cs="Arial" w:hint="cs"/>
          <w:rtl/>
        </w:rPr>
        <w:t>ی‌گویید،</w:t>
      </w:r>
      <w:r>
        <w:rPr>
          <w:rFonts w:cs="Arial"/>
          <w:rtl/>
        </w:rPr>
        <w:t xml:space="preserve"> به چشمانش نگاه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مطمئن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توجهش به شماست. کودکان </w:t>
      </w:r>
      <w:r>
        <w:t>ADHD</w:t>
      </w:r>
      <w:r>
        <w:rPr>
          <w:rFonts w:cs="Arial"/>
          <w:rtl/>
        </w:rPr>
        <w:t xml:space="preserve"> معمولاً هنگام صحبت‌کردن حواسشان پرت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تماس چشم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بهتر تمرکز کنند.</w:t>
      </w:r>
    </w:p>
    <w:p w14:paraId="3D8B296B" w14:textId="77777777" w:rsidR="00B44360" w:rsidRDefault="00B44360" w:rsidP="00B44360">
      <w:pPr>
        <w:spacing w:after="0" w:line="240" w:lineRule="auto"/>
      </w:pPr>
    </w:p>
    <w:p w14:paraId="1EC0C22B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به‌جا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تذکرها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منف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راهنما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مثبت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63E5AC5B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نپَر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مبل!"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ب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."</w:t>
      </w:r>
    </w:p>
    <w:p w14:paraId="7D121CD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کن،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Fonts w:cs="Arial" w:hint="cs"/>
          <w:rtl/>
        </w:rPr>
        <w:t>یگه</w:t>
      </w:r>
      <w:r>
        <w:rPr>
          <w:rFonts w:cs="Arial"/>
          <w:rtl/>
        </w:rPr>
        <w:t xml:space="preserve"> سروصدا نکن!"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ی‌خواهی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یغ</w:t>
      </w:r>
      <w:r>
        <w:rPr>
          <w:rFonts w:cs="Arial"/>
          <w:rtl/>
        </w:rPr>
        <w:t xml:space="preserve"> بزن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یرون</w:t>
      </w:r>
      <w:r>
        <w:rPr>
          <w:rFonts w:cs="Arial"/>
          <w:rtl/>
        </w:rPr>
        <w:t xml:space="preserve"> و تو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یاط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کن."</w:t>
      </w:r>
    </w:p>
    <w:p w14:paraId="3AEA2327" w14:textId="77777777" w:rsidR="00B44360" w:rsidRDefault="00B44360" w:rsidP="00B44360">
      <w:pPr>
        <w:spacing w:after="0" w:line="240" w:lineRule="auto"/>
      </w:pPr>
    </w:p>
    <w:p w14:paraId="43535321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احساساتش را درک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او حق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6EA8E929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کودک شما به‌هم م</w:t>
      </w:r>
      <w:r>
        <w:rPr>
          <w:rFonts w:cs="Arial" w:hint="cs"/>
          <w:rtl/>
        </w:rPr>
        <w:t>ی‌ریزد،</w:t>
      </w:r>
      <w:r>
        <w:rPr>
          <w:rFonts w:cs="Arial"/>
          <w:rtl/>
        </w:rPr>
        <w:t xml:space="preserve"> او را درک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مثلاً اگر ناگهان عصبان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شد، به‌جا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دعوا کردن بگو</w:t>
      </w:r>
      <w:r>
        <w:rPr>
          <w:rFonts w:cs="Arial" w:hint="cs"/>
          <w:rtl/>
        </w:rPr>
        <w:t>یید</w:t>
      </w:r>
      <w:r>
        <w:rPr>
          <w:rFonts w:cs="Arial"/>
          <w:rtl/>
        </w:rPr>
        <w:t>:</w:t>
      </w:r>
    </w:p>
    <w:p w14:paraId="6105B15E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ی‌دانم</w:t>
      </w:r>
      <w:r>
        <w:rPr>
          <w:rFonts w:cs="Arial"/>
          <w:rtl/>
        </w:rPr>
        <w:t xml:space="preserve"> که الان ناراحت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ب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باهم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راه‌حل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."</w:t>
      </w:r>
    </w:p>
    <w:p w14:paraId="32725D82" w14:textId="77777777" w:rsidR="00B44360" w:rsidRDefault="00B44360" w:rsidP="00B44360">
      <w:pPr>
        <w:spacing w:after="0" w:line="240" w:lineRule="auto"/>
      </w:pPr>
    </w:p>
    <w:p w14:paraId="687A0F74" w14:textId="77777777" w:rsidR="00B44360" w:rsidRDefault="00B44360" w:rsidP="00B44360">
      <w:pPr>
        <w:spacing w:after="0" w:line="240" w:lineRule="auto"/>
      </w:pPr>
    </w:p>
    <w:p w14:paraId="2DAFBD11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49F50C8B" w14:textId="77777777" w:rsidR="00B44360" w:rsidRDefault="00B44360" w:rsidP="00B44360">
      <w:pPr>
        <w:spacing w:after="0" w:line="240" w:lineRule="auto"/>
      </w:pPr>
    </w:p>
    <w:p w14:paraId="58EF0264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۳.۲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انتظارات به روش </w:t>
      </w:r>
      <w:r>
        <w:t>ADHD</w:t>
      </w:r>
    </w:p>
    <w:p w14:paraId="643BA49F" w14:textId="77777777" w:rsidR="00B44360" w:rsidRDefault="00B44360" w:rsidP="00B44360">
      <w:pPr>
        <w:spacing w:after="0" w:line="240" w:lineRule="auto"/>
      </w:pPr>
    </w:p>
    <w:p w14:paraId="5F274FFC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با قوان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خشک و سخت مشکل دارند. آن‌ها به‌جا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دستور،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ساختار دارند. چطور؟</w:t>
      </w:r>
    </w:p>
    <w:p w14:paraId="023469CA" w14:textId="77777777" w:rsidR="00B44360" w:rsidRDefault="00B44360" w:rsidP="00B44360">
      <w:pPr>
        <w:spacing w:after="0" w:line="240" w:lineRule="auto"/>
      </w:pPr>
    </w:p>
    <w:p w14:paraId="2FCB2BC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قوان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کم 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واضح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205BFA8B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مودب باش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یچ‌وقت</w:t>
      </w:r>
      <w:r>
        <w:rPr>
          <w:rFonts w:cs="Arial"/>
          <w:rtl/>
        </w:rPr>
        <w:t xml:space="preserve"> بلند حرف نزن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تکال</w:t>
      </w:r>
      <w:r>
        <w:rPr>
          <w:rFonts w:cs="Arial" w:hint="cs"/>
          <w:rtl/>
        </w:rPr>
        <w:t>یفت</w:t>
      </w:r>
      <w:r>
        <w:rPr>
          <w:rFonts w:cs="Arial"/>
          <w:rtl/>
        </w:rPr>
        <w:t xml:space="preserve"> را انجام ده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هر روز زود بخواب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و..."</w:t>
      </w:r>
    </w:p>
    <w:p w14:paraId="03A77147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به حرف هم گوش م</w:t>
      </w:r>
      <w:r>
        <w:rPr>
          <w:rFonts w:cs="Arial" w:hint="cs"/>
          <w:rtl/>
        </w:rPr>
        <w:t>ی‌دهیم</w:t>
      </w:r>
      <w:r>
        <w:rPr>
          <w:rFonts w:cs="Arial"/>
          <w:rtl/>
        </w:rPr>
        <w:t xml:space="preserve">.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کارها</w:t>
      </w:r>
      <w:r>
        <w:rPr>
          <w:rFonts w:cs="Arial" w:hint="cs"/>
          <w:rtl/>
        </w:rPr>
        <w:t>یمان</w:t>
      </w:r>
      <w:r>
        <w:rPr>
          <w:rFonts w:cs="Arial"/>
          <w:rtl/>
        </w:rPr>
        <w:t xml:space="preserve"> را تا آخر انجام م</w:t>
      </w:r>
      <w:r>
        <w:rPr>
          <w:rFonts w:cs="Arial" w:hint="cs"/>
          <w:rtl/>
        </w:rPr>
        <w:t>ی‌دهیم</w:t>
      </w:r>
      <w:r>
        <w:rPr>
          <w:rFonts w:cs="Arial"/>
          <w:rtl/>
        </w:rPr>
        <w:t xml:space="preserve">.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ناراحت</w:t>
      </w:r>
      <w:r>
        <w:rPr>
          <w:rFonts w:cs="Arial" w:hint="cs"/>
          <w:rtl/>
        </w:rPr>
        <w:t>یم،</w:t>
      </w:r>
      <w:r>
        <w:rPr>
          <w:rFonts w:cs="Arial"/>
          <w:rtl/>
        </w:rPr>
        <w:t xml:space="preserve"> راه‌حل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>."</w:t>
      </w:r>
    </w:p>
    <w:p w14:paraId="49B16EE9" w14:textId="77777777" w:rsidR="00B44360" w:rsidRDefault="00B44360" w:rsidP="00B44360">
      <w:pPr>
        <w:spacing w:after="0" w:line="240" w:lineRule="auto"/>
      </w:pPr>
    </w:p>
    <w:p w14:paraId="36F8AA60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قوان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همراه با تصو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نشان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7CACF48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با تصاو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بهتر ارتباط برقرار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 مثلاً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جدول تصو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از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روزانه درست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122D95BE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صبح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بپوش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صبحانه بخور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مسواک بزن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مدرسه را آماده کن</w:t>
      </w:r>
    </w:p>
    <w:p w14:paraId="79D66493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🌙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شب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اسباب‌باز</w:t>
      </w:r>
      <w:r>
        <w:rPr>
          <w:rFonts w:cs="Arial" w:hint="cs"/>
          <w:rtl/>
        </w:rPr>
        <w:t>ی‌ها</w:t>
      </w:r>
      <w:r>
        <w:rPr>
          <w:rFonts w:cs="Arial"/>
          <w:rtl/>
        </w:rPr>
        <w:t xml:space="preserve"> را جمع کن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لباس خواب بپوش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مسواک بزن </w:t>
      </w:r>
      <w:r>
        <w:rPr>
          <w:rFonts w:cs="Arial" w:hint="eastAsia"/>
          <w:rtl/>
        </w:rPr>
        <w:t>→</w:t>
      </w:r>
      <w:r>
        <w:rPr>
          <w:rFonts w:cs="Arial"/>
          <w:rtl/>
        </w:rPr>
        <w:t xml:space="preserve"> داستان بخوان</w:t>
      </w:r>
    </w:p>
    <w:p w14:paraId="30DD5157" w14:textId="77777777" w:rsidR="00B44360" w:rsidRDefault="00B44360" w:rsidP="00B44360">
      <w:pPr>
        <w:spacing w:after="0" w:line="240" w:lineRule="auto"/>
      </w:pPr>
    </w:p>
    <w:p w14:paraId="35864CD9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از س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پاداش استفاده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نه تنب</w:t>
      </w:r>
      <w:r>
        <w:rPr>
          <w:rFonts w:cs="Arial" w:hint="cs"/>
          <w:rtl/>
        </w:rPr>
        <w:t>یه</w:t>
      </w:r>
      <w:r>
        <w:rPr>
          <w:rFonts w:cs="Arial"/>
          <w:rtl/>
        </w:rPr>
        <w:t>:</w:t>
      </w:r>
    </w:p>
    <w:p w14:paraId="7C3EFD4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</w:t>
      </w:r>
      <w:r>
        <w:rPr>
          <w:rFonts w:cs="Arial"/>
          <w:rtl/>
        </w:rPr>
        <w:t>کال</w:t>
      </w:r>
      <w:r>
        <w:rPr>
          <w:rFonts w:cs="Arial" w:hint="cs"/>
          <w:rtl/>
        </w:rPr>
        <w:t>یفت</w:t>
      </w:r>
      <w:r>
        <w:rPr>
          <w:rFonts w:cs="Arial"/>
          <w:rtl/>
        </w:rPr>
        <w:t xml:space="preserve"> را انجام نده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حق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!"</w:t>
      </w:r>
    </w:p>
    <w:p w14:paraId="178805A2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تکال</w:t>
      </w:r>
      <w:r>
        <w:rPr>
          <w:rFonts w:cs="Arial" w:hint="cs"/>
          <w:rtl/>
        </w:rPr>
        <w:t>یفت</w:t>
      </w:r>
      <w:r>
        <w:rPr>
          <w:rFonts w:cs="Arial"/>
          <w:rtl/>
        </w:rPr>
        <w:t xml:space="preserve"> را تمام کن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</w:t>
      </w:r>
      <w:r>
        <w:rPr>
          <w:rFonts w:cs="Arial"/>
          <w:rtl/>
        </w:rPr>
        <w:t>!"</w:t>
      </w:r>
    </w:p>
    <w:p w14:paraId="584CD42B" w14:textId="77777777" w:rsidR="00B44360" w:rsidRDefault="00B44360" w:rsidP="00B44360">
      <w:pPr>
        <w:spacing w:after="0" w:line="240" w:lineRule="auto"/>
      </w:pPr>
    </w:p>
    <w:p w14:paraId="167457EE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به پاداش‌ها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دارند. اگر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را خوب انجام داد، بلافاصله تشو</w:t>
      </w:r>
      <w:r>
        <w:rPr>
          <w:rFonts w:cs="Arial" w:hint="cs"/>
          <w:rtl/>
        </w:rPr>
        <w:t>یقش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منتظر نباش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تا آخر هفته "بچه 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>" باشد، چون مغز او با پاداش‌ها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یرهنگام</w:t>
      </w:r>
      <w:r>
        <w:rPr>
          <w:rFonts w:cs="Arial"/>
          <w:rtl/>
        </w:rPr>
        <w:t xml:space="preserve"> ارتباط برقرار نم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085E04EE" w14:textId="77777777" w:rsidR="00B44360" w:rsidRDefault="00B44360" w:rsidP="00B44360">
      <w:pPr>
        <w:spacing w:after="0" w:line="240" w:lineRule="auto"/>
      </w:pPr>
    </w:p>
    <w:p w14:paraId="19EFCC2B" w14:textId="77777777" w:rsidR="00B44360" w:rsidRDefault="00B44360" w:rsidP="00B44360">
      <w:pPr>
        <w:spacing w:after="0" w:line="240" w:lineRule="auto"/>
      </w:pPr>
    </w:p>
    <w:p w14:paraId="1F785FD2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6800B8BA" w14:textId="77777777" w:rsidR="00B44360" w:rsidRDefault="00B44360" w:rsidP="00B44360">
      <w:pPr>
        <w:spacing w:after="0" w:line="240" w:lineRule="auto"/>
      </w:pPr>
    </w:p>
    <w:p w14:paraId="7EBBB5AC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۳.۳</w:t>
      </w:r>
      <w:r>
        <w:rPr>
          <w:rFonts w:cs="Arial"/>
          <w:rtl/>
        </w:rPr>
        <w:t xml:space="preserve"> چطور ه</w:t>
      </w:r>
      <w:r>
        <w:rPr>
          <w:rFonts w:cs="Arial" w:hint="cs"/>
          <w:rtl/>
        </w:rPr>
        <w:t>یجانات</w:t>
      </w:r>
      <w:r>
        <w:rPr>
          <w:rFonts w:cs="Arial"/>
          <w:rtl/>
        </w:rPr>
        <w:t xml:space="preserve"> کودک </w:t>
      </w:r>
      <w:r>
        <w:t>ADHD</w:t>
      </w:r>
      <w:r>
        <w:rPr>
          <w:rFonts w:cs="Arial"/>
          <w:rtl/>
        </w:rPr>
        <w:t xml:space="preserve"> را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یم؟</w:t>
      </w:r>
    </w:p>
    <w:p w14:paraId="02357C3A" w14:textId="77777777" w:rsidR="00B44360" w:rsidRDefault="00B44360" w:rsidP="00B44360">
      <w:pPr>
        <w:spacing w:after="0" w:line="240" w:lineRule="auto"/>
      </w:pPr>
    </w:p>
    <w:p w14:paraId="58EB708B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تخل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"زمان حرکت" در نظر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:</w:t>
      </w:r>
    </w:p>
    <w:p w14:paraId="5B497C88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کودکان نم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تمام روز آرام بنش</w:t>
      </w:r>
      <w:r>
        <w:rPr>
          <w:rFonts w:cs="Arial" w:hint="cs"/>
          <w:rtl/>
        </w:rPr>
        <w:t>ینند</w:t>
      </w:r>
      <w:r>
        <w:rPr>
          <w:rFonts w:cs="Arial"/>
          <w:rtl/>
        </w:rPr>
        <w:t>. اگر مجبورند مدت طولان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انجام دهند، هر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استراحت حرکت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یشان</w:t>
      </w:r>
      <w:r>
        <w:rPr>
          <w:rFonts w:cs="Arial"/>
          <w:rtl/>
        </w:rPr>
        <w:t xml:space="preserve">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2D3B5DCD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بپرند،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بدوند،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دهند، چند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کنند.</w:t>
      </w:r>
    </w:p>
    <w:p w14:paraId="598A46A1" w14:textId="77777777" w:rsidR="00B44360" w:rsidRDefault="00B44360" w:rsidP="00B44360">
      <w:pPr>
        <w:spacing w:after="0" w:line="240" w:lineRule="auto"/>
      </w:pPr>
    </w:p>
    <w:p w14:paraId="28C4816E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موقع عصبان</w:t>
      </w:r>
      <w:r>
        <w:rPr>
          <w:rFonts w:cs="Arial" w:hint="cs"/>
          <w:rtl/>
        </w:rPr>
        <w:t>یت،</w:t>
      </w:r>
      <w:r>
        <w:rPr>
          <w:rFonts w:cs="Arial"/>
          <w:rtl/>
        </w:rPr>
        <w:t xml:space="preserve"> به او "انتخاب"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15A624DE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کن،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Fonts w:cs="Arial" w:hint="cs"/>
          <w:rtl/>
        </w:rPr>
        <w:t>یگه</w:t>
      </w:r>
      <w:r>
        <w:rPr>
          <w:rFonts w:cs="Arial"/>
          <w:rtl/>
        </w:rPr>
        <w:t xml:space="preserve"> عصبان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نشو!"</w:t>
      </w:r>
    </w:p>
    <w:p w14:paraId="21E10C34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ی‌خواهی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مبل استراحت کن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قدم بزن</w:t>
      </w:r>
      <w:r>
        <w:rPr>
          <w:rFonts w:cs="Arial" w:hint="cs"/>
          <w:rtl/>
        </w:rPr>
        <w:t>ی؟</w:t>
      </w:r>
      <w:r>
        <w:rPr>
          <w:rFonts w:cs="Arial"/>
          <w:rtl/>
        </w:rPr>
        <w:t>"</w:t>
      </w:r>
    </w:p>
    <w:p w14:paraId="519DD92B" w14:textId="77777777" w:rsidR="00B44360" w:rsidRDefault="00B44360" w:rsidP="00B44360">
      <w:pPr>
        <w:spacing w:after="0" w:line="240" w:lineRule="auto"/>
      </w:pPr>
    </w:p>
    <w:p w14:paraId="2FA11BE4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را آرام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52B7C86D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به مح</w:t>
      </w:r>
      <w:r>
        <w:rPr>
          <w:rFonts w:cs="Arial" w:hint="cs"/>
          <w:rtl/>
        </w:rPr>
        <w:t>یط‌های</w:t>
      </w:r>
      <w:r>
        <w:rPr>
          <w:rFonts w:cs="Arial"/>
          <w:rtl/>
        </w:rPr>
        <w:t xml:space="preserve"> پر سروصدا حساس‌اند. اگر او در حال انجام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است، تلو</w:t>
      </w:r>
      <w:r>
        <w:rPr>
          <w:rFonts w:cs="Arial" w:hint="cs"/>
          <w:rtl/>
        </w:rPr>
        <w:t>یزیون</w:t>
      </w:r>
      <w:r>
        <w:rPr>
          <w:rFonts w:cs="Arial"/>
          <w:rtl/>
        </w:rPr>
        <w:t xml:space="preserve"> را خاموش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تعداد وسا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را کمتر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را آرام‌تر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تمرکزش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شود.</w:t>
      </w:r>
    </w:p>
    <w:p w14:paraId="6F90EC30" w14:textId="77777777" w:rsidR="00B44360" w:rsidRDefault="00B44360" w:rsidP="00B44360">
      <w:pPr>
        <w:spacing w:after="0" w:line="240" w:lineRule="auto"/>
      </w:pPr>
    </w:p>
    <w:p w14:paraId="25C1F18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به احساساتش نام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1C5BF79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ی‌رسد</w:t>
      </w:r>
      <w:r>
        <w:rPr>
          <w:rFonts w:cs="Arial"/>
          <w:rtl/>
        </w:rPr>
        <w:t xml:space="preserve"> که الان ناام</w:t>
      </w:r>
      <w:r>
        <w:rPr>
          <w:rFonts w:cs="Arial" w:hint="cs"/>
          <w:rtl/>
        </w:rPr>
        <w:t>یدی،</w:t>
      </w:r>
      <w:r>
        <w:rPr>
          <w:rFonts w:cs="Arial"/>
          <w:rtl/>
        </w:rPr>
        <w:t xml:space="preserve"> درسته؟"</w:t>
      </w:r>
    </w:p>
    <w:p w14:paraId="0F3698D4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ی‌فهمم</w:t>
      </w:r>
      <w:r>
        <w:rPr>
          <w:rFonts w:cs="Arial"/>
          <w:rtl/>
        </w:rPr>
        <w:t xml:space="preserve"> که عصبان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ی‌خواهی</w:t>
      </w:r>
      <w:r>
        <w:rPr>
          <w:rFonts w:cs="Arial"/>
          <w:rtl/>
        </w:rPr>
        <w:t xml:space="preserve"> در موردش حرف بزن</w:t>
      </w:r>
      <w:r>
        <w:rPr>
          <w:rFonts w:cs="Arial" w:hint="cs"/>
          <w:rtl/>
        </w:rPr>
        <w:t>یم؟</w:t>
      </w:r>
      <w:r>
        <w:rPr>
          <w:rFonts w:cs="Arial"/>
          <w:rtl/>
        </w:rPr>
        <w:t>"</w:t>
      </w:r>
    </w:p>
    <w:p w14:paraId="3C91B43D" w14:textId="77777777" w:rsidR="00B44360" w:rsidRDefault="00B44360" w:rsidP="00B44360">
      <w:pPr>
        <w:spacing w:after="0" w:line="240" w:lineRule="auto"/>
      </w:pPr>
    </w:p>
    <w:p w14:paraId="3CBC5CFB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کودک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 xml:space="preserve"> که احساساتش را بشناسد، بهتر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آن‌ها را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کند.</w:t>
      </w:r>
    </w:p>
    <w:p w14:paraId="2147D457" w14:textId="77777777" w:rsidR="00B44360" w:rsidRDefault="00B44360" w:rsidP="00B44360">
      <w:pPr>
        <w:spacing w:after="0" w:line="240" w:lineRule="auto"/>
      </w:pPr>
    </w:p>
    <w:p w14:paraId="5BA9C833" w14:textId="77777777" w:rsidR="00B44360" w:rsidRDefault="00B44360" w:rsidP="00B44360">
      <w:pPr>
        <w:spacing w:after="0" w:line="240" w:lineRule="auto"/>
      </w:pPr>
    </w:p>
    <w:p w14:paraId="1B722804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0575F2FB" w14:textId="77777777" w:rsidR="00B44360" w:rsidRDefault="00B44360" w:rsidP="00B44360">
      <w:pPr>
        <w:spacing w:after="0" w:line="240" w:lineRule="auto"/>
      </w:pPr>
    </w:p>
    <w:p w14:paraId="18F72C47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نتیجه</w:t>
      </w:r>
      <w:r>
        <w:rPr>
          <w:rFonts w:cs="Arial"/>
          <w:rtl/>
        </w:rPr>
        <w:t>:</w:t>
      </w:r>
    </w:p>
    <w:p w14:paraId="5D6A4FE5" w14:textId="77777777" w:rsidR="00B44360" w:rsidRDefault="00B44360" w:rsidP="00B44360">
      <w:pPr>
        <w:spacing w:after="0" w:line="240" w:lineRule="auto"/>
      </w:pPr>
    </w:p>
    <w:p w14:paraId="5287F58F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lastRenderedPageBreak/>
        <w:t>کودک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با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ترب</w:t>
      </w:r>
      <w:r>
        <w:rPr>
          <w:rFonts w:cs="Arial" w:hint="cs"/>
          <w:rtl/>
        </w:rPr>
        <w:t>یتی</w:t>
      </w:r>
      <w:r>
        <w:rPr>
          <w:rFonts w:cs="Arial"/>
          <w:rtl/>
        </w:rPr>
        <w:t xml:space="preserve"> معمول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سازگار نم</w:t>
      </w:r>
      <w:r>
        <w:rPr>
          <w:rFonts w:cs="Arial" w:hint="cs"/>
          <w:rtl/>
        </w:rPr>
        <w:t>ی‌شود،</w:t>
      </w:r>
      <w:r>
        <w:rPr>
          <w:rFonts w:cs="Arial"/>
          <w:rtl/>
        </w:rPr>
        <w:t xml:space="preserve"> اما اگر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یریم</w:t>
      </w:r>
      <w:r>
        <w:rPr>
          <w:rFonts w:cs="Arial"/>
          <w:rtl/>
        </w:rPr>
        <w:t xml:space="preserve"> چطور ارتباط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برقرار کن</w:t>
      </w:r>
      <w:r>
        <w:rPr>
          <w:rFonts w:cs="Arial" w:hint="cs"/>
          <w:rtl/>
        </w:rPr>
        <w:t>یم،</w:t>
      </w:r>
      <w:r>
        <w:rPr>
          <w:rFonts w:cs="Arial"/>
          <w:rtl/>
        </w:rPr>
        <w:t xml:space="preserve"> او هم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بپذ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 xml:space="preserve"> و رفتارها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را بهتر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کند.</w:t>
      </w:r>
    </w:p>
    <w:p w14:paraId="44E441F8" w14:textId="77777777" w:rsidR="00B44360" w:rsidRDefault="00B44360" w:rsidP="00B44360">
      <w:pPr>
        <w:spacing w:after="0" w:line="240" w:lineRule="auto"/>
      </w:pPr>
    </w:p>
    <w:p w14:paraId="03C3AAD4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درست،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یرند</w:t>
      </w:r>
      <w:r>
        <w:rPr>
          <w:rFonts w:cs="Arial"/>
          <w:rtl/>
        </w:rPr>
        <w:t xml:space="preserve"> که تمرکز کنند، ه</w:t>
      </w:r>
      <w:r>
        <w:rPr>
          <w:rFonts w:cs="Arial" w:hint="cs"/>
          <w:rtl/>
        </w:rPr>
        <w:t>یجاناتشان</w:t>
      </w:r>
      <w:r>
        <w:rPr>
          <w:rFonts w:cs="Arial"/>
          <w:rtl/>
        </w:rPr>
        <w:t xml:space="preserve"> را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کنند و موفق شوند. در فصل بعد، با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روزانه آشنا م</w:t>
      </w:r>
      <w:r>
        <w:rPr>
          <w:rFonts w:cs="Arial" w:hint="cs"/>
          <w:rtl/>
        </w:rPr>
        <w:t>ی‌شویم</w:t>
      </w:r>
      <w:r>
        <w:rPr>
          <w:rFonts w:cs="Arial"/>
          <w:rtl/>
        </w:rPr>
        <w:t xml:space="preserve"> که به بهبود تمرکز و کنترل رفتار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</w:t>
      </w:r>
    </w:p>
    <w:p w14:paraId="047D316E" w14:textId="77777777" w:rsidR="00B44360" w:rsidRDefault="00B44360" w:rsidP="00B44360">
      <w:pPr>
        <w:spacing w:after="0" w:line="240" w:lineRule="auto"/>
      </w:pPr>
    </w:p>
    <w:p w14:paraId="51DDF518" w14:textId="77777777" w:rsidR="00B44360" w:rsidRDefault="00B44360" w:rsidP="00B44360">
      <w:pPr>
        <w:spacing w:after="0" w:line="240" w:lineRule="auto"/>
      </w:pPr>
    </w:p>
    <w:p w14:paraId="4B107308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5119E787" w14:textId="77777777" w:rsidR="00B44360" w:rsidRDefault="00B44360" w:rsidP="00B44360">
      <w:pPr>
        <w:spacing w:after="0" w:line="240" w:lineRule="auto"/>
      </w:pPr>
    </w:p>
    <w:p w14:paraId="69D3F5EA" w14:textId="3E5D87D9" w:rsidR="00B44360" w:rsidRDefault="00B44360" w:rsidP="00B44360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فصل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ساده و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کرده تا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بتوانند بلافاصله از آن استفاده کنند. </w:t>
      </w:r>
    </w:p>
    <w:p w14:paraId="2531701E" w14:textId="74A6F208" w:rsidR="00B44360" w:rsidRDefault="00B44360" w:rsidP="00B44360">
      <w:pPr>
        <w:spacing w:after="0" w:line="240" w:lineRule="auto"/>
        <w:rPr>
          <w:rFonts w:cs="Arial"/>
          <w:rtl/>
        </w:rPr>
      </w:pPr>
    </w:p>
    <w:p w14:paraId="43A01385" w14:textId="6F199D78" w:rsidR="00B44360" w:rsidRDefault="00B44360" w:rsidP="00B44360">
      <w:pPr>
        <w:spacing w:after="0" w:line="240" w:lineRule="auto"/>
        <w:rPr>
          <w:rFonts w:cs="Arial"/>
          <w:rtl/>
        </w:rPr>
      </w:pPr>
    </w:p>
    <w:p w14:paraId="44BB01B9" w14:textId="77777777" w:rsidR="00B44360" w:rsidRDefault="00B44360" w:rsidP="00B44360">
      <w:pPr>
        <w:spacing w:after="0" w:line="240" w:lineRule="auto"/>
      </w:pPr>
    </w:p>
    <w:p w14:paraId="7A3B4BDC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  <w:r w:rsidRPr="00B44360">
        <w:rPr>
          <w:rFonts w:cs="Arial" w:hint="cs"/>
          <w:sz w:val="32"/>
          <w:szCs w:val="32"/>
          <w:rtl/>
        </w:rPr>
        <w:t>فصل</w:t>
      </w:r>
      <w:r w:rsidRPr="00B44360">
        <w:rPr>
          <w:rFonts w:cs="Arial"/>
          <w:sz w:val="32"/>
          <w:szCs w:val="32"/>
          <w:rtl/>
        </w:rPr>
        <w:t xml:space="preserve"> </w:t>
      </w:r>
      <w:r w:rsidRPr="00B44360">
        <w:rPr>
          <w:rFonts w:cs="Arial"/>
          <w:sz w:val="32"/>
          <w:szCs w:val="32"/>
          <w:rtl/>
          <w:lang w:bidi="fa-IR"/>
        </w:rPr>
        <w:t xml:space="preserve">۴: </w:t>
      </w:r>
      <w:r w:rsidRPr="00B44360">
        <w:rPr>
          <w:rFonts w:cs="Arial"/>
          <w:sz w:val="32"/>
          <w:szCs w:val="32"/>
          <w:rtl/>
        </w:rPr>
        <w:t>تمر</w:t>
      </w:r>
      <w:r w:rsidRPr="00B44360">
        <w:rPr>
          <w:rFonts w:cs="Arial" w:hint="cs"/>
          <w:sz w:val="32"/>
          <w:szCs w:val="32"/>
          <w:rtl/>
        </w:rPr>
        <w:t>ینات</w:t>
      </w:r>
      <w:r w:rsidRPr="00B44360">
        <w:rPr>
          <w:rFonts w:cs="Arial"/>
          <w:sz w:val="32"/>
          <w:szCs w:val="32"/>
          <w:rtl/>
        </w:rPr>
        <w:t xml:space="preserve"> روزانه برا</w:t>
      </w:r>
      <w:r w:rsidRPr="00B44360">
        <w:rPr>
          <w:rFonts w:cs="Arial" w:hint="cs"/>
          <w:sz w:val="32"/>
          <w:szCs w:val="32"/>
          <w:rtl/>
        </w:rPr>
        <w:t>ی</w:t>
      </w:r>
      <w:r w:rsidRPr="00B44360">
        <w:rPr>
          <w:rFonts w:cs="Arial"/>
          <w:sz w:val="32"/>
          <w:szCs w:val="32"/>
          <w:rtl/>
        </w:rPr>
        <w:t xml:space="preserve"> افزا</w:t>
      </w:r>
      <w:r w:rsidRPr="00B44360">
        <w:rPr>
          <w:rFonts w:cs="Arial" w:hint="cs"/>
          <w:sz w:val="32"/>
          <w:szCs w:val="32"/>
          <w:rtl/>
        </w:rPr>
        <w:t>یش</w:t>
      </w:r>
      <w:r w:rsidRPr="00B44360">
        <w:rPr>
          <w:rFonts w:cs="Arial"/>
          <w:sz w:val="32"/>
          <w:szCs w:val="32"/>
          <w:rtl/>
        </w:rPr>
        <w:t xml:space="preserve"> تمرکز و کنترل رفتار</w:t>
      </w:r>
    </w:p>
    <w:p w14:paraId="4FDA200C" w14:textId="77777777" w:rsidR="00B44360" w:rsidRDefault="00B44360" w:rsidP="00B44360">
      <w:pPr>
        <w:spacing w:after="0" w:line="240" w:lineRule="auto"/>
      </w:pPr>
    </w:p>
    <w:p w14:paraId="7E0C4033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لازم است؟</w:t>
      </w:r>
    </w:p>
    <w:p w14:paraId="3707EE8C" w14:textId="77777777" w:rsidR="00B44360" w:rsidRDefault="00B44360" w:rsidP="00B44360">
      <w:pPr>
        <w:spacing w:after="0" w:line="240" w:lineRule="auto"/>
      </w:pPr>
    </w:p>
    <w:p w14:paraId="46573AD0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عضله ضع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را قو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چه م</w:t>
      </w:r>
      <w:r>
        <w:rPr>
          <w:rFonts w:cs="Arial" w:hint="cs"/>
          <w:rtl/>
        </w:rPr>
        <w:t>ی‌کنید؟</w:t>
      </w:r>
      <w:r>
        <w:rPr>
          <w:rFonts w:cs="Arial"/>
          <w:rtl/>
        </w:rPr>
        <w:t xml:space="preserve"> ورزش!</w:t>
      </w:r>
    </w:p>
    <w:p w14:paraId="1B78221E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تمرکز</w:t>
      </w:r>
      <w:r>
        <w:rPr>
          <w:rFonts w:cs="Arial"/>
          <w:rtl/>
        </w:rPr>
        <w:t xml:space="preserve"> و کنترل رفتار هم مثل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عضله است. کودکان </w:t>
      </w:r>
      <w:r>
        <w:t>ADHD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دارند که مغزشان را با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مناسب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کنند.</w:t>
      </w:r>
    </w:p>
    <w:p w14:paraId="6AC1A998" w14:textId="77777777" w:rsidR="00B44360" w:rsidRDefault="00B44360" w:rsidP="00B44360">
      <w:pPr>
        <w:spacing w:after="0" w:line="240" w:lineRule="auto"/>
      </w:pPr>
    </w:p>
    <w:p w14:paraId="22941E1D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تا:</w:t>
      </w:r>
    </w:p>
    <w:p w14:paraId="2753F59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توجهشان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نگه دارند.</w:t>
      </w:r>
    </w:p>
    <w:p w14:paraId="5B02288D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تکانش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کنترل کنند.</w:t>
      </w:r>
    </w:p>
    <w:p w14:paraId="7CDAA2F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انرژ</w:t>
      </w:r>
      <w:r>
        <w:rPr>
          <w:rFonts w:cs="Arial" w:hint="cs"/>
          <w:rtl/>
        </w:rPr>
        <w:t>ی‌شان</w:t>
      </w:r>
      <w:r>
        <w:rPr>
          <w:rFonts w:cs="Arial"/>
          <w:rtl/>
        </w:rPr>
        <w:t xml:space="preserve"> را به ش</w:t>
      </w:r>
      <w:r>
        <w:rPr>
          <w:rFonts w:cs="Arial" w:hint="cs"/>
          <w:rtl/>
        </w:rPr>
        <w:t>یوه</w:t>
      </w:r>
      <w:r>
        <w:rPr>
          <w:rFonts w:cs="Arial"/>
          <w:rtl/>
        </w:rPr>
        <w:t xml:space="preserve"> درست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تخل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کنند.</w:t>
      </w:r>
    </w:p>
    <w:p w14:paraId="6AAB5764" w14:textId="77777777" w:rsidR="00B44360" w:rsidRDefault="00B44360" w:rsidP="00B44360">
      <w:pPr>
        <w:spacing w:after="0" w:line="240" w:lineRule="auto"/>
      </w:pPr>
    </w:p>
    <w:p w14:paraId="4A4479DC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بخش؟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ساده، سرگرم‌کننده و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هستند!</w:t>
      </w:r>
    </w:p>
    <w:p w14:paraId="4003C14B" w14:textId="77777777" w:rsidR="00B44360" w:rsidRDefault="00B44360" w:rsidP="00B44360">
      <w:pPr>
        <w:spacing w:after="0" w:line="240" w:lineRule="auto"/>
      </w:pPr>
    </w:p>
    <w:p w14:paraId="6B1B21F3" w14:textId="77777777" w:rsidR="00B44360" w:rsidRDefault="00B44360" w:rsidP="00B44360">
      <w:pPr>
        <w:spacing w:after="0" w:line="240" w:lineRule="auto"/>
      </w:pPr>
    </w:p>
    <w:p w14:paraId="0AF260F7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0F7E969C" w14:textId="77777777" w:rsidR="00B44360" w:rsidRDefault="00B44360" w:rsidP="00B44360">
      <w:pPr>
        <w:spacing w:after="0" w:line="240" w:lineRule="auto"/>
      </w:pPr>
    </w:p>
    <w:p w14:paraId="06649EF7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۴.۱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توجه</w:t>
      </w:r>
    </w:p>
    <w:p w14:paraId="5D33175C" w14:textId="77777777" w:rsidR="00B44360" w:rsidRDefault="00B44360" w:rsidP="00B44360">
      <w:pPr>
        <w:spacing w:after="0" w:line="240" w:lineRule="auto"/>
      </w:pPr>
    </w:p>
    <w:p w14:paraId="0C141604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"ک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جادو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"</w:t>
      </w:r>
    </w:p>
    <w:p w14:paraId="799D5903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بردار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چند وس</w:t>
      </w:r>
      <w:r>
        <w:rPr>
          <w:rFonts w:cs="Arial" w:hint="cs"/>
          <w:rtl/>
        </w:rPr>
        <w:t>یله</w:t>
      </w:r>
      <w:r>
        <w:rPr>
          <w:rFonts w:cs="Arial"/>
          <w:rtl/>
        </w:rPr>
        <w:t xml:space="preserve"> داخل آن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(مثلاً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قاشق،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ماش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اسباب‌باز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مداد). از کودک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داخل ک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را نگاه کند، سپس ک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از او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یزهایی</w:t>
      </w:r>
      <w:r>
        <w:rPr>
          <w:rFonts w:cs="Arial"/>
          <w:rtl/>
        </w:rPr>
        <w:t xml:space="preserve"> که داخل آن بود را نام ببرد.</w:t>
      </w:r>
    </w:p>
    <w:p w14:paraId="246CC5D2" w14:textId="77777777" w:rsidR="00B44360" w:rsidRDefault="00B44360" w:rsidP="00B44360">
      <w:pPr>
        <w:spacing w:after="0" w:line="240" w:lineRule="auto"/>
      </w:pPr>
    </w:p>
    <w:p w14:paraId="7BEDDB55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حافظه و تمرکز کودک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شود.</w:t>
      </w:r>
    </w:p>
    <w:p w14:paraId="6F04481C" w14:textId="77777777" w:rsidR="00B44360" w:rsidRDefault="00B44360" w:rsidP="00B44360">
      <w:pPr>
        <w:spacing w:after="0" w:line="240" w:lineRule="auto"/>
      </w:pPr>
    </w:p>
    <w:p w14:paraId="124F3A4F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"چشم عقاب"</w:t>
      </w:r>
    </w:p>
    <w:p w14:paraId="047C9DFA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شلوغ (مثلاً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نقاش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 از جزئ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>) را به او نشان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از او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یزهای</w:t>
      </w:r>
      <w:r>
        <w:rPr>
          <w:rFonts w:cs="Arial"/>
          <w:rtl/>
        </w:rPr>
        <w:t xml:space="preserve"> مشخص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آن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کند.</w:t>
      </w:r>
    </w:p>
    <w:p w14:paraId="3BC538EB" w14:textId="77777777" w:rsidR="00B44360" w:rsidRDefault="00B44360" w:rsidP="00B44360">
      <w:pPr>
        <w:spacing w:after="0" w:line="240" w:lineRule="auto"/>
      </w:pPr>
    </w:p>
    <w:p w14:paraId="18255296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توجه به جزئ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را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6ADDF558" w14:textId="77777777" w:rsidR="00B44360" w:rsidRDefault="00B44360" w:rsidP="00B44360">
      <w:pPr>
        <w:spacing w:after="0" w:line="240" w:lineRule="auto"/>
      </w:pPr>
    </w:p>
    <w:p w14:paraId="601A1B4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۳. "</w:t>
      </w:r>
      <w:r>
        <w:rPr>
          <w:rFonts w:cs="Arial"/>
          <w:rtl/>
        </w:rPr>
        <w:t>داستان‌ساز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تصو</w:t>
      </w:r>
      <w:r>
        <w:rPr>
          <w:rFonts w:cs="Arial" w:hint="cs"/>
          <w:rtl/>
        </w:rPr>
        <w:t>یر</w:t>
      </w:r>
      <w:r>
        <w:rPr>
          <w:rFonts w:cs="Arial"/>
          <w:rtl/>
        </w:rPr>
        <w:t>"</w:t>
      </w:r>
    </w:p>
    <w:p w14:paraId="6495DC7E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را به او نشان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از او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از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داستان بسازد.</w:t>
      </w:r>
    </w:p>
    <w:p w14:paraId="6438BC37" w14:textId="77777777" w:rsidR="00B44360" w:rsidRDefault="00B44360" w:rsidP="00B44360">
      <w:pPr>
        <w:spacing w:after="0" w:line="240" w:lineRule="auto"/>
      </w:pPr>
    </w:p>
    <w:p w14:paraId="6F998024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تخ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و کودک را تشو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تمرکزش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ساختن داستان نگه دارد.</w:t>
      </w:r>
    </w:p>
    <w:p w14:paraId="6ED5D013" w14:textId="77777777" w:rsidR="00B44360" w:rsidRDefault="00B44360" w:rsidP="00B44360">
      <w:pPr>
        <w:spacing w:after="0" w:line="240" w:lineRule="auto"/>
      </w:pPr>
    </w:p>
    <w:p w14:paraId="1B9C516E" w14:textId="77777777" w:rsidR="00B44360" w:rsidRDefault="00B44360" w:rsidP="00B44360">
      <w:pPr>
        <w:spacing w:after="0" w:line="240" w:lineRule="auto"/>
      </w:pPr>
    </w:p>
    <w:p w14:paraId="56ECAB6C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50792C7E" w14:textId="77777777" w:rsidR="00B44360" w:rsidRDefault="00B44360" w:rsidP="00B44360">
      <w:pPr>
        <w:spacing w:after="0" w:line="240" w:lineRule="auto"/>
      </w:pPr>
    </w:p>
    <w:p w14:paraId="53ACCAF1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۴.۲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کنترل رفتار و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یجانات</w:t>
      </w:r>
    </w:p>
    <w:p w14:paraId="26F27258" w14:textId="77777777" w:rsidR="00B44360" w:rsidRDefault="00B44360" w:rsidP="00B44360">
      <w:pPr>
        <w:spacing w:after="0" w:line="240" w:lineRule="auto"/>
      </w:pPr>
    </w:p>
    <w:p w14:paraId="3E1957EF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۱. "</w:t>
      </w:r>
      <w:r>
        <w:rPr>
          <w:rFonts w:cs="Arial"/>
          <w:rtl/>
        </w:rPr>
        <w:t>چراغ قرمز – چراغ سبز"</w:t>
      </w:r>
    </w:p>
    <w:p w14:paraId="6D4F4DFA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ساده اما بس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مؤثر!</w:t>
      </w:r>
    </w:p>
    <w:p w14:paraId="166F6E14" w14:textId="77777777" w:rsidR="00B44360" w:rsidRDefault="00B44360" w:rsidP="00B44360">
      <w:pPr>
        <w:spacing w:after="0" w:line="240" w:lineRule="auto"/>
      </w:pPr>
    </w:p>
    <w:p w14:paraId="4BDEAB4A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ی‌گویید</w:t>
      </w:r>
      <w:r>
        <w:rPr>
          <w:rFonts w:cs="Arial"/>
          <w:rtl/>
        </w:rPr>
        <w:t xml:space="preserve"> "چراغ سبز"، کودک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راه برود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بدود.</w:t>
      </w:r>
    </w:p>
    <w:p w14:paraId="385E0E4D" w14:textId="77777777" w:rsidR="00B44360" w:rsidRDefault="00B44360" w:rsidP="00B44360">
      <w:pPr>
        <w:spacing w:after="0" w:line="240" w:lineRule="auto"/>
      </w:pPr>
    </w:p>
    <w:p w14:paraId="0B576057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ی‌گویید</w:t>
      </w:r>
      <w:r>
        <w:rPr>
          <w:rFonts w:cs="Arial"/>
          <w:rtl/>
        </w:rPr>
        <w:t xml:space="preserve"> "چراغ قرمز"،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بلافاصله متوقف شود.</w:t>
      </w:r>
    </w:p>
    <w:p w14:paraId="32179E35" w14:textId="77777777" w:rsidR="00B44360" w:rsidRDefault="00B44360" w:rsidP="00B44360">
      <w:pPr>
        <w:spacing w:after="0" w:line="240" w:lineRule="auto"/>
      </w:pPr>
    </w:p>
    <w:p w14:paraId="4F1D1E5C" w14:textId="77777777" w:rsidR="00B44360" w:rsidRDefault="00B44360" w:rsidP="00B44360">
      <w:pPr>
        <w:spacing w:after="0" w:line="240" w:lineRule="auto"/>
      </w:pPr>
    </w:p>
    <w:p w14:paraId="2B2297B9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او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تکانش</w:t>
      </w:r>
      <w:r>
        <w:rPr>
          <w:rFonts w:cs="Arial" w:hint="cs"/>
          <w:rtl/>
        </w:rPr>
        <w:t>ی‌اش</w:t>
      </w:r>
      <w:r>
        <w:rPr>
          <w:rFonts w:cs="Arial"/>
          <w:rtl/>
        </w:rPr>
        <w:t xml:space="preserve"> را کنترل کند و منتظر فرمان بماند.</w:t>
      </w:r>
    </w:p>
    <w:p w14:paraId="6923680D" w14:textId="77777777" w:rsidR="00B44360" w:rsidRDefault="00B44360" w:rsidP="00B44360">
      <w:pPr>
        <w:spacing w:after="0" w:line="240" w:lineRule="auto"/>
      </w:pPr>
    </w:p>
    <w:p w14:paraId="0E5B9E61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۲. "</w:t>
      </w:r>
      <w:r>
        <w:rPr>
          <w:rFonts w:cs="Arial"/>
          <w:rtl/>
        </w:rPr>
        <w:t>نفس اژدها" (تمر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تنفس آرام)</w:t>
      </w:r>
    </w:p>
    <w:p w14:paraId="6BD7B90A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او بگو</w:t>
      </w:r>
      <w:r>
        <w:rPr>
          <w:rFonts w:cs="Arial" w:hint="cs"/>
          <w:rtl/>
        </w:rPr>
        <w:t>یید</w:t>
      </w:r>
      <w:r>
        <w:rPr>
          <w:rFonts w:cs="Arial"/>
          <w:rtl/>
        </w:rPr>
        <w:t>:</w:t>
      </w:r>
    </w:p>
    <w:p w14:paraId="4DE2B19D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چشم‌ها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را ببند، تصور کن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اژدها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. حالا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بکش و آرام آن را ب</w:t>
      </w:r>
      <w:r>
        <w:rPr>
          <w:rFonts w:cs="Arial" w:hint="cs"/>
          <w:rtl/>
        </w:rPr>
        <w:t>یرون</w:t>
      </w:r>
      <w:r>
        <w:rPr>
          <w:rFonts w:cs="Arial"/>
          <w:rtl/>
        </w:rPr>
        <w:t xml:space="preserve"> بده، انگار 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آتش فوت م</w:t>
      </w:r>
      <w:r>
        <w:rPr>
          <w:rFonts w:cs="Arial" w:hint="cs"/>
          <w:rtl/>
        </w:rPr>
        <w:t>ی‌کنی</w:t>
      </w:r>
      <w:r>
        <w:rPr>
          <w:rFonts w:cs="Arial"/>
          <w:rtl/>
        </w:rPr>
        <w:t>!"</w:t>
      </w:r>
    </w:p>
    <w:p w14:paraId="0CC4ACFA" w14:textId="77777777" w:rsidR="00B44360" w:rsidRDefault="00B44360" w:rsidP="00B44360">
      <w:pPr>
        <w:spacing w:after="0" w:line="240" w:lineRule="auto"/>
      </w:pPr>
    </w:p>
    <w:p w14:paraId="702CBD99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باعث کاهش استرس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کنترل احساسات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7F727B0F" w14:textId="77777777" w:rsidR="00B44360" w:rsidRDefault="00B44360" w:rsidP="00B44360">
      <w:pPr>
        <w:spacing w:after="0" w:line="240" w:lineRule="auto"/>
      </w:pPr>
    </w:p>
    <w:p w14:paraId="65E7DE9D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۳. "</w:t>
      </w:r>
      <w:r>
        <w:rPr>
          <w:rFonts w:cs="Arial"/>
          <w:rtl/>
        </w:rPr>
        <w:t>بالون خشم"</w:t>
      </w:r>
    </w:p>
    <w:p w14:paraId="0B542A18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کودک عصبان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شد،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بادکنک به او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بگو</w:t>
      </w:r>
      <w:r>
        <w:rPr>
          <w:rFonts w:cs="Arial" w:hint="cs"/>
          <w:rtl/>
        </w:rPr>
        <w:t>یید</w:t>
      </w:r>
      <w:r>
        <w:rPr>
          <w:rFonts w:cs="Arial"/>
          <w:rtl/>
        </w:rPr>
        <w:t xml:space="preserve"> که هر چه احساس بد دارد، داخل بادکنک فوت کند. بعد از چند بار، از او بپرس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"حالا دوست 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بادکنک را بترکان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آرام باد آن را خال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یم؟</w:t>
      </w:r>
      <w:r>
        <w:rPr>
          <w:rFonts w:cs="Arial"/>
          <w:rtl/>
        </w:rPr>
        <w:t>"</w:t>
      </w:r>
    </w:p>
    <w:p w14:paraId="36DF9444" w14:textId="77777777" w:rsidR="00B44360" w:rsidRDefault="00B44360" w:rsidP="00B44360">
      <w:pPr>
        <w:spacing w:after="0" w:line="240" w:lineRule="auto"/>
      </w:pPr>
    </w:p>
    <w:p w14:paraId="3A47BB5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کودک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احساساتش را بشناسد و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 xml:space="preserve"> که چطور آن‌ها را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کند.</w:t>
      </w:r>
    </w:p>
    <w:p w14:paraId="6CEB9D46" w14:textId="77777777" w:rsidR="00B44360" w:rsidRDefault="00B44360" w:rsidP="00B44360">
      <w:pPr>
        <w:spacing w:after="0" w:line="240" w:lineRule="auto"/>
      </w:pPr>
    </w:p>
    <w:p w14:paraId="25FD7301" w14:textId="77777777" w:rsidR="00B44360" w:rsidRDefault="00B44360" w:rsidP="00B44360">
      <w:pPr>
        <w:spacing w:after="0" w:line="240" w:lineRule="auto"/>
      </w:pPr>
    </w:p>
    <w:p w14:paraId="0731A87C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17195C97" w14:textId="77777777" w:rsidR="00B44360" w:rsidRDefault="00B44360" w:rsidP="00B44360">
      <w:pPr>
        <w:spacing w:after="0" w:line="240" w:lineRule="auto"/>
      </w:pPr>
    </w:p>
    <w:p w14:paraId="4301C188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۴.۳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تخل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روش درست</w:t>
      </w:r>
    </w:p>
    <w:p w14:paraId="356A4C7C" w14:textId="77777777" w:rsidR="00B44360" w:rsidRDefault="00B44360" w:rsidP="00B44360">
      <w:pPr>
        <w:spacing w:after="0" w:line="240" w:lineRule="auto"/>
      </w:pPr>
    </w:p>
    <w:p w14:paraId="4A04EEDD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۱. "</w:t>
      </w:r>
      <w:r>
        <w:rPr>
          <w:rFonts w:cs="Arial"/>
          <w:rtl/>
        </w:rPr>
        <w:t>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مانع‌دار"</w:t>
      </w:r>
    </w:p>
    <w:p w14:paraId="3A4C6881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خانه با بالش، صندل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اش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مانع‌دار بساز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از کودک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از آن عبور کند.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بپرد، بخزد،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خط راه برود و...</w:t>
      </w:r>
    </w:p>
    <w:p w14:paraId="2051FD00" w14:textId="77777777" w:rsidR="00B44360" w:rsidRDefault="00B44360" w:rsidP="00B44360">
      <w:pPr>
        <w:spacing w:after="0" w:line="240" w:lineRule="auto"/>
      </w:pPr>
    </w:p>
    <w:p w14:paraId="04639E34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او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ی‌اش</w:t>
      </w:r>
      <w:r>
        <w:rPr>
          <w:rFonts w:cs="Arial"/>
          <w:rtl/>
        </w:rPr>
        <w:t xml:space="preserve"> را تخل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کند و هم‌زمان مهارت‌ها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حرکت</w:t>
      </w:r>
      <w:r>
        <w:rPr>
          <w:rFonts w:cs="Arial" w:hint="cs"/>
          <w:rtl/>
        </w:rPr>
        <w:t>ی‌اش</w:t>
      </w:r>
      <w:r>
        <w:rPr>
          <w:rFonts w:cs="Arial"/>
          <w:rtl/>
        </w:rPr>
        <w:t xml:space="preserve">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کند.</w:t>
      </w:r>
    </w:p>
    <w:p w14:paraId="7CB8E304" w14:textId="77777777" w:rsidR="00B44360" w:rsidRDefault="00B44360" w:rsidP="00B44360">
      <w:pPr>
        <w:spacing w:after="0" w:line="240" w:lineRule="auto"/>
      </w:pPr>
    </w:p>
    <w:p w14:paraId="5BE9FE26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۲. "</w:t>
      </w:r>
      <w:r>
        <w:rPr>
          <w:rFonts w:cs="Arial"/>
          <w:rtl/>
        </w:rPr>
        <w:t>رقص منجمد"</w:t>
      </w:r>
    </w:p>
    <w:p w14:paraId="3AC7CEA6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آهنگ شاد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بگو</w:t>
      </w:r>
      <w:r>
        <w:rPr>
          <w:rFonts w:cs="Arial" w:hint="cs"/>
          <w:rtl/>
        </w:rPr>
        <w:t>یید</w:t>
      </w:r>
      <w:r>
        <w:rPr>
          <w:rFonts w:cs="Arial"/>
          <w:rtl/>
        </w:rPr>
        <w:t xml:space="preserve"> که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آهنگ متوقف شد،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ی‌حرکت</w:t>
      </w:r>
      <w:r>
        <w:rPr>
          <w:rFonts w:cs="Arial"/>
          <w:rtl/>
        </w:rPr>
        <w:t xml:space="preserve"> بماند.</w:t>
      </w:r>
    </w:p>
    <w:p w14:paraId="1E4F7DCA" w14:textId="77777777" w:rsidR="00B44360" w:rsidRDefault="00B44360" w:rsidP="00B44360">
      <w:pPr>
        <w:spacing w:after="0" w:line="240" w:lineRule="auto"/>
      </w:pPr>
    </w:p>
    <w:p w14:paraId="6A996CC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تمرکز و کنترل حرکت را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1AEFB3B7" w14:textId="77777777" w:rsidR="00B44360" w:rsidRDefault="00B44360" w:rsidP="00B44360">
      <w:pPr>
        <w:spacing w:after="0" w:line="240" w:lineRule="auto"/>
      </w:pPr>
    </w:p>
    <w:p w14:paraId="78CE32A4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۳. "</w:t>
      </w:r>
      <w:r>
        <w:rPr>
          <w:rFonts w:cs="Arial"/>
          <w:rtl/>
        </w:rPr>
        <w:t>بالا و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با توپ"</w:t>
      </w:r>
    </w:p>
    <w:p w14:paraId="1979C281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او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توپ را به 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بکوبد و بگ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>. سپس از او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با سرعت‌ها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امتحان کند.</w:t>
      </w:r>
    </w:p>
    <w:p w14:paraId="6F278B54" w14:textId="77777777" w:rsidR="00B44360" w:rsidRDefault="00B44360" w:rsidP="00B44360">
      <w:pPr>
        <w:spacing w:after="0" w:line="240" w:lineRule="auto"/>
      </w:pPr>
    </w:p>
    <w:p w14:paraId="5B1905C2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مغز و بدن را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69FEC136" w14:textId="77777777" w:rsidR="00B44360" w:rsidRDefault="00B44360" w:rsidP="00B44360">
      <w:pPr>
        <w:spacing w:after="0" w:line="240" w:lineRule="auto"/>
      </w:pPr>
    </w:p>
    <w:p w14:paraId="6D47175F" w14:textId="77777777" w:rsidR="00B44360" w:rsidRDefault="00B44360" w:rsidP="00B44360">
      <w:pPr>
        <w:spacing w:after="0" w:line="240" w:lineRule="auto"/>
      </w:pPr>
    </w:p>
    <w:p w14:paraId="5B5880C9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6D5180CC" w14:textId="77777777" w:rsidR="00B44360" w:rsidRDefault="00B44360" w:rsidP="00B44360">
      <w:pPr>
        <w:spacing w:after="0" w:line="240" w:lineRule="auto"/>
      </w:pPr>
    </w:p>
    <w:p w14:paraId="6AC713E2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۴.۴</w:t>
      </w:r>
      <w:r>
        <w:rPr>
          <w:rFonts w:cs="Arial"/>
          <w:rtl/>
        </w:rPr>
        <w:t xml:space="preserve"> برنامه روزانه پ</w:t>
      </w:r>
      <w:r>
        <w:rPr>
          <w:rFonts w:cs="Arial" w:hint="cs"/>
          <w:rtl/>
        </w:rPr>
        <w:t>یشنهادی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ین‌ها</w:t>
      </w:r>
    </w:p>
    <w:p w14:paraId="7252B604" w14:textId="77777777" w:rsidR="00B44360" w:rsidRDefault="00B44360" w:rsidP="00B44360">
      <w:pPr>
        <w:spacing w:after="0" w:line="240" w:lineRule="auto"/>
      </w:pPr>
    </w:p>
    <w:p w14:paraId="6A1DAD77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ین‌ها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بگذارند، بهتر است آن‌ها را به‌صورت برنامه‌ر</w:t>
      </w:r>
      <w:r>
        <w:rPr>
          <w:rFonts w:cs="Arial" w:hint="cs"/>
          <w:rtl/>
        </w:rPr>
        <w:t>یزی‌شده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مثلاً:</w:t>
      </w:r>
    </w:p>
    <w:p w14:paraId="0F948B5F" w14:textId="77777777" w:rsidR="00B44360" w:rsidRDefault="00B44360" w:rsidP="00B44360">
      <w:pPr>
        <w:spacing w:after="0" w:line="240" w:lineRule="auto"/>
      </w:pPr>
    </w:p>
    <w:p w14:paraId="50B36685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🌞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صبح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تمرکز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مثل "چشم عقاب"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"ک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جادو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"</w:t>
      </w:r>
    </w:p>
    <w:p w14:paraId="0D70E033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بعدازظهر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کنترل رفتار، مثل "چراغ قرمز – چراغ سبز"</w:t>
      </w:r>
    </w:p>
    <w:p w14:paraId="3E55BCE0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🏃‍</w:t>
      </w:r>
      <w:r>
        <w:rPr>
          <w:rFonts w:cs="Arial" w:hint="eastAsia"/>
          <w:rtl/>
        </w:rPr>
        <w:t>♂️</w:t>
      </w:r>
      <w:r>
        <w:rPr>
          <w:rFonts w:cs="Arial"/>
          <w:rtl/>
        </w:rPr>
        <w:t xml:space="preserve"> عصر (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): تخل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"مس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مانع‌دار"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"رقص منجمد"</w:t>
      </w:r>
    </w:p>
    <w:p w14:paraId="7A3BA7A0" w14:textId="77777777" w:rsidR="00B44360" w:rsidRDefault="00B44360" w:rsidP="00B44360">
      <w:pPr>
        <w:spacing w:after="0" w:line="240" w:lineRule="auto"/>
      </w:pPr>
    </w:p>
    <w:p w14:paraId="5D9AA58D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</w:t>
      </w:r>
      <w:r>
        <w:rPr>
          <w:rFonts w:cs="Arial" w:hint="cs"/>
          <w:rtl/>
        </w:rPr>
        <w:t>یست</w:t>
      </w:r>
      <w:r>
        <w:rPr>
          <w:rFonts w:cs="Arial"/>
          <w:rtl/>
        </w:rPr>
        <w:t xml:space="preserve"> همه تمر</w:t>
      </w:r>
      <w:r>
        <w:rPr>
          <w:rFonts w:cs="Arial" w:hint="cs"/>
          <w:rtl/>
        </w:rPr>
        <w:t>ین‌ها</w:t>
      </w:r>
      <w:r>
        <w:rPr>
          <w:rFonts w:cs="Arial"/>
          <w:rtl/>
        </w:rPr>
        <w:t xml:space="preserve"> را هر روز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فقط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چند مورد را انتخاب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به‌طور منظم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0CDF8F4" w14:textId="77777777" w:rsidR="00B44360" w:rsidRDefault="00B44360" w:rsidP="00B44360">
      <w:pPr>
        <w:spacing w:after="0" w:line="240" w:lineRule="auto"/>
      </w:pPr>
    </w:p>
    <w:p w14:paraId="48D45D3D" w14:textId="77777777" w:rsidR="00B44360" w:rsidRDefault="00B44360" w:rsidP="00B44360">
      <w:pPr>
        <w:spacing w:after="0" w:line="240" w:lineRule="auto"/>
      </w:pPr>
    </w:p>
    <w:p w14:paraId="1609DAA2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13153ACB" w14:textId="77777777" w:rsidR="00B44360" w:rsidRDefault="00B44360" w:rsidP="00B44360">
      <w:pPr>
        <w:spacing w:after="0" w:line="240" w:lineRule="auto"/>
      </w:pPr>
    </w:p>
    <w:p w14:paraId="307D2B3B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نتیجه</w:t>
      </w:r>
      <w:r>
        <w:rPr>
          <w:rFonts w:cs="Arial"/>
          <w:rtl/>
        </w:rPr>
        <w:t>:</w:t>
      </w:r>
    </w:p>
    <w:p w14:paraId="4CF033B9" w14:textId="77777777" w:rsidR="00B44360" w:rsidRDefault="00B44360" w:rsidP="00B44360">
      <w:pPr>
        <w:spacing w:after="0" w:line="240" w:lineRule="auto"/>
      </w:pPr>
    </w:p>
    <w:p w14:paraId="35FD3060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اگر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درست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دهند،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تمرکز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کنند، ه</w:t>
      </w:r>
      <w:r>
        <w:rPr>
          <w:rFonts w:cs="Arial" w:hint="cs"/>
          <w:rtl/>
        </w:rPr>
        <w:t>یجاناتشان</w:t>
      </w:r>
      <w:r>
        <w:rPr>
          <w:rFonts w:cs="Arial"/>
          <w:rtl/>
        </w:rPr>
        <w:t xml:space="preserve"> را بهتر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کنند و انرژ</w:t>
      </w:r>
      <w:r>
        <w:rPr>
          <w:rFonts w:cs="Arial" w:hint="cs"/>
          <w:rtl/>
        </w:rPr>
        <w:t>ی‌شان</w:t>
      </w:r>
      <w:r>
        <w:rPr>
          <w:rFonts w:cs="Arial"/>
          <w:rtl/>
        </w:rPr>
        <w:t xml:space="preserve"> را در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درست تخل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کنند.</w:t>
      </w:r>
    </w:p>
    <w:p w14:paraId="4D35A97E" w14:textId="77777777" w:rsidR="00B44360" w:rsidRDefault="00B44360" w:rsidP="00B44360">
      <w:pPr>
        <w:spacing w:after="0" w:line="240" w:lineRule="auto"/>
      </w:pPr>
    </w:p>
    <w:p w14:paraId="1EB41FB7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ین‌ها</w:t>
      </w:r>
      <w:r>
        <w:rPr>
          <w:rFonts w:cs="Arial"/>
          <w:rtl/>
        </w:rPr>
        <w:t xml:space="preserve"> مغز آن‌ها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و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که کم‌کم کنترل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رفتارشان داشته باشند.</w:t>
      </w:r>
    </w:p>
    <w:p w14:paraId="7F317A41" w14:textId="77777777" w:rsidR="00B44360" w:rsidRDefault="00B44360" w:rsidP="00B44360">
      <w:pPr>
        <w:spacing w:after="0" w:line="240" w:lineRule="auto"/>
      </w:pPr>
    </w:p>
    <w:p w14:paraId="282C1A7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 بعد،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ی‌گیریم</w:t>
      </w:r>
      <w:r>
        <w:rPr>
          <w:rFonts w:cs="Arial"/>
          <w:rtl/>
        </w:rPr>
        <w:t xml:space="preserve"> چطور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ادامه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حفظ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!</w:t>
      </w:r>
    </w:p>
    <w:p w14:paraId="3EFFC44F" w14:textId="77777777" w:rsidR="00B44360" w:rsidRDefault="00B44360" w:rsidP="00B44360">
      <w:pPr>
        <w:spacing w:after="0" w:line="240" w:lineRule="auto"/>
      </w:pPr>
    </w:p>
    <w:p w14:paraId="751AE150" w14:textId="77777777" w:rsidR="00B44360" w:rsidRDefault="00B44360" w:rsidP="00B44360">
      <w:pPr>
        <w:spacing w:after="0" w:line="240" w:lineRule="auto"/>
      </w:pPr>
    </w:p>
    <w:p w14:paraId="2342B95E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51CE1600" w14:textId="77777777" w:rsidR="00B44360" w:rsidRDefault="00B44360" w:rsidP="00B44360">
      <w:pPr>
        <w:spacing w:after="0" w:line="240" w:lineRule="auto"/>
      </w:pPr>
    </w:p>
    <w:p w14:paraId="6A2EE972" w14:textId="553DFD3C" w:rsidR="00B44360" w:rsidRDefault="00B44360" w:rsidP="00B44360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فصل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کاملاً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. </w:t>
      </w:r>
    </w:p>
    <w:p w14:paraId="4628B745" w14:textId="230BAF0E" w:rsidR="00B44360" w:rsidRDefault="00B44360" w:rsidP="00B44360">
      <w:pPr>
        <w:spacing w:after="0" w:line="240" w:lineRule="auto"/>
        <w:rPr>
          <w:rFonts w:cs="Arial"/>
          <w:rtl/>
        </w:rPr>
      </w:pPr>
    </w:p>
    <w:p w14:paraId="12476F86" w14:textId="598E2D70" w:rsidR="00B44360" w:rsidRDefault="00B44360" w:rsidP="00B44360">
      <w:pPr>
        <w:spacing w:after="0" w:line="240" w:lineRule="auto"/>
        <w:rPr>
          <w:rFonts w:cs="Arial"/>
          <w:rtl/>
        </w:rPr>
      </w:pPr>
    </w:p>
    <w:p w14:paraId="3E71FFA6" w14:textId="77777777" w:rsidR="00B44360" w:rsidRDefault="00B44360" w:rsidP="00B44360">
      <w:pPr>
        <w:spacing w:after="0" w:line="240" w:lineRule="auto"/>
      </w:pPr>
    </w:p>
    <w:p w14:paraId="24BEA663" w14:textId="77777777" w:rsidR="00B44360" w:rsidRDefault="00B44360" w:rsidP="00B44360">
      <w:pPr>
        <w:spacing w:after="0" w:line="240" w:lineRule="auto"/>
      </w:pPr>
    </w:p>
    <w:p w14:paraId="02FA0A74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  <w:r w:rsidRPr="00B44360">
        <w:rPr>
          <w:rFonts w:cs="Arial" w:hint="cs"/>
          <w:sz w:val="32"/>
          <w:szCs w:val="32"/>
          <w:rtl/>
        </w:rPr>
        <w:t>فصل</w:t>
      </w:r>
      <w:r w:rsidRPr="00B44360">
        <w:rPr>
          <w:rFonts w:cs="Arial"/>
          <w:sz w:val="32"/>
          <w:szCs w:val="32"/>
          <w:rtl/>
        </w:rPr>
        <w:t xml:space="preserve"> </w:t>
      </w:r>
      <w:r w:rsidRPr="00B44360">
        <w:rPr>
          <w:rFonts w:cs="Arial"/>
          <w:sz w:val="32"/>
          <w:szCs w:val="32"/>
          <w:rtl/>
          <w:lang w:bidi="fa-IR"/>
        </w:rPr>
        <w:t xml:space="preserve">۵: </w:t>
      </w:r>
      <w:r w:rsidRPr="00B44360">
        <w:rPr>
          <w:rFonts w:cs="Arial"/>
          <w:sz w:val="32"/>
          <w:szCs w:val="32"/>
          <w:rtl/>
        </w:rPr>
        <w:t>حفظ انگ</w:t>
      </w:r>
      <w:r w:rsidRPr="00B44360">
        <w:rPr>
          <w:rFonts w:cs="Arial" w:hint="cs"/>
          <w:sz w:val="32"/>
          <w:szCs w:val="32"/>
          <w:rtl/>
        </w:rPr>
        <w:t>یزه</w:t>
      </w:r>
      <w:r w:rsidRPr="00B44360">
        <w:rPr>
          <w:rFonts w:cs="Arial"/>
          <w:sz w:val="32"/>
          <w:szCs w:val="32"/>
          <w:rtl/>
        </w:rPr>
        <w:t xml:space="preserve"> برا</w:t>
      </w:r>
      <w:r w:rsidRPr="00B44360">
        <w:rPr>
          <w:rFonts w:cs="Arial" w:hint="cs"/>
          <w:sz w:val="32"/>
          <w:szCs w:val="32"/>
          <w:rtl/>
        </w:rPr>
        <w:t>ی</w:t>
      </w:r>
      <w:r w:rsidRPr="00B44360">
        <w:rPr>
          <w:rFonts w:cs="Arial"/>
          <w:sz w:val="32"/>
          <w:szCs w:val="32"/>
          <w:rtl/>
        </w:rPr>
        <w:t xml:space="preserve"> انجام تمر</w:t>
      </w:r>
      <w:r w:rsidRPr="00B44360">
        <w:rPr>
          <w:rFonts w:cs="Arial" w:hint="cs"/>
          <w:sz w:val="32"/>
          <w:szCs w:val="32"/>
          <w:rtl/>
        </w:rPr>
        <w:t>ینات</w:t>
      </w:r>
      <w:r w:rsidRPr="00B44360">
        <w:rPr>
          <w:rFonts w:cs="Arial"/>
          <w:sz w:val="32"/>
          <w:szCs w:val="32"/>
          <w:rtl/>
        </w:rPr>
        <w:t xml:space="preserve"> روزانه</w:t>
      </w:r>
    </w:p>
    <w:p w14:paraId="4D6FB9F0" w14:textId="77777777" w:rsidR="00B44360" w:rsidRDefault="00B44360" w:rsidP="00B44360">
      <w:pPr>
        <w:spacing w:after="0" w:line="240" w:lineRule="auto"/>
      </w:pPr>
    </w:p>
    <w:p w14:paraId="523D1610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کودکان </w:t>
      </w:r>
      <w:r>
        <w:t>ADHD</w:t>
      </w:r>
      <w:r>
        <w:rPr>
          <w:rFonts w:cs="Arial"/>
          <w:rtl/>
        </w:rPr>
        <w:t xml:space="preserve"> به 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یزه‌شان</w:t>
      </w:r>
      <w:r>
        <w:rPr>
          <w:rFonts w:cs="Arial"/>
          <w:rtl/>
        </w:rPr>
        <w:t xml:space="preserve"> را از دست م</w:t>
      </w:r>
      <w:r>
        <w:rPr>
          <w:rFonts w:cs="Arial" w:hint="cs"/>
          <w:rtl/>
        </w:rPr>
        <w:t>ی‌دهند؟</w:t>
      </w:r>
    </w:p>
    <w:p w14:paraId="0C84478C" w14:textId="77777777" w:rsidR="00B44360" w:rsidRDefault="00B44360" w:rsidP="00B44360">
      <w:pPr>
        <w:spacing w:after="0" w:line="240" w:lineRule="auto"/>
      </w:pPr>
    </w:p>
    <w:p w14:paraId="49B9704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به دل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ساختار خاص مغزشان، ممکن است سر</w:t>
      </w:r>
      <w:r>
        <w:rPr>
          <w:rFonts w:cs="Arial" w:hint="cs"/>
          <w:rtl/>
        </w:rPr>
        <w:t>یعاً</w:t>
      </w:r>
      <w:r>
        <w:rPr>
          <w:rFonts w:cs="Arial"/>
          <w:rtl/>
        </w:rPr>
        <w:t xml:space="preserve"> از انجام کارها خسته شوند و انگ</w:t>
      </w:r>
      <w:r>
        <w:rPr>
          <w:rFonts w:cs="Arial" w:hint="cs"/>
          <w:rtl/>
        </w:rPr>
        <w:t>یزه‌شان</w:t>
      </w:r>
      <w:r>
        <w:rPr>
          <w:rFonts w:cs="Arial"/>
          <w:rtl/>
        </w:rPr>
        <w:t xml:space="preserve"> را از دست بدهند. ممکن است در شروع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پرانرژ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با علاقه باشند، اما در ن</w:t>
      </w:r>
      <w:r>
        <w:rPr>
          <w:rFonts w:cs="Arial" w:hint="cs"/>
          <w:rtl/>
        </w:rPr>
        <w:t>یمه‌راه،</w:t>
      </w:r>
      <w:r>
        <w:rPr>
          <w:rFonts w:cs="Arial"/>
          <w:rtl/>
        </w:rPr>
        <w:t xml:space="preserve"> به‌سرعت توجهشان منحرف شود.</w:t>
      </w:r>
    </w:p>
    <w:p w14:paraId="6A14D98F" w14:textId="77777777" w:rsidR="00B44360" w:rsidRDefault="00B44360" w:rsidP="00B44360">
      <w:pPr>
        <w:spacing w:after="0" w:line="240" w:lineRule="auto"/>
      </w:pPr>
    </w:p>
    <w:p w14:paraId="3CEB42A1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چرا؟</w:t>
      </w:r>
    </w:p>
    <w:p w14:paraId="2867E1BF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ضع</w:t>
      </w:r>
      <w:r>
        <w:rPr>
          <w:rFonts w:cs="Arial" w:hint="cs"/>
          <w:rtl/>
        </w:rPr>
        <w:t>یف‌تر</w:t>
      </w:r>
      <w:r>
        <w:rPr>
          <w:rFonts w:cs="Arial"/>
          <w:rtl/>
        </w:rPr>
        <w:t xml:space="preserve"> از سا</w:t>
      </w:r>
      <w:r>
        <w:rPr>
          <w:rFonts w:cs="Arial" w:hint="cs"/>
          <w:rtl/>
        </w:rPr>
        <w:t>یرین</w:t>
      </w:r>
      <w:r>
        <w:rPr>
          <w:rFonts w:cs="Arial"/>
          <w:rtl/>
        </w:rPr>
        <w:t xml:space="preserve"> است.</w:t>
      </w:r>
    </w:p>
    <w:p w14:paraId="344C2C43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تحمل‌پذ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نسبت به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 است.</w:t>
      </w:r>
    </w:p>
    <w:p w14:paraId="694AD1F1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تحر</w:t>
      </w:r>
      <w:r>
        <w:rPr>
          <w:rFonts w:cs="Arial" w:hint="cs"/>
          <w:rtl/>
        </w:rPr>
        <w:t>یکات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یرونی</w:t>
      </w:r>
      <w:r>
        <w:rPr>
          <w:rFonts w:cs="Arial"/>
          <w:rtl/>
        </w:rPr>
        <w:t xml:space="preserve"> به 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توجهشان را جلب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7664EEF4" w14:textId="77777777" w:rsidR="00B44360" w:rsidRDefault="00B44360" w:rsidP="00B44360">
      <w:pPr>
        <w:spacing w:after="0" w:line="240" w:lineRule="auto"/>
      </w:pPr>
    </w:p>
    <w:p w14:paraId="192FEFC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lastRenderedPageBreak/>
        <w:t>بنابراین،</w:t>
      </w:r>
      <w:r>
        <w:rPr>
          <w:rFonts w:cs="Arial"/>
          <w:rtl/>
        </w:rPr>
        <w:t xml:space="preserve"> به‌عنوان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استراتژ</w:t>
      </w:r>
      <w:r>
        <w:rPr>
          <w:rFonts w:cs="Arial" w:hint="cs"/>
          <w:rtl/>
        </w:rPr>
        <w:t>ی‌هایی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تا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در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بمانند و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ادامه دهند.</w:t>
      </w:r>
    </w:p>
    <w:p w14:paraId="5F0E060C" w14:textId="77777777" w:rsidR="00B44360" w:rsidRDefault="00B44360" w:rsidP="00B44360">
      <w:pPr>
        <w:spacing w:after="0" w:line="240" w:lineRule="auto"/>
      </w:pPr>
    </w:p>
    <w:p w14:paraId="380ADE04" w14:textId="77777777" w:rsidR="00B44360" w:rsidRDefault="00B44360" w:rsidP="00B44360">
      <w:pPr>
        <w:spacing w:after="0" w:line="240" w:lineRule="auto"/>
      </w:pPr>
    </w:p>
    <w:p w14:paraId="13F40943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1413FF99" w14:textId="77777777" w:rsidR="00B44360" w:rsidRDefault="00B44360" w:rsidP="00B44360">
      <w:pPr>
        <w:spacing w:after="0" w:line="240" w:lineRule="auto"/>
      </w:pPr>
    </w:p>
    <w:p w14:paraId="5E414328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۵.۱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در کودک </w:t>
      </w:r>
      <w:r>
        <w:t>ADHD</w:t>
      </w:r>
    </w:p>
    <w:p w14:paraId="08BA46AD" w14:textId="77777777" w:rsidR="00B44360" w:rsidRDefault="00B44360" w:rsidP="00B44360">
      <w:pPr>
        <w:spacing w:after="0" w:line="240" w:lineRule="auto"/>
      </w:pPr>
    </w:p>
    <w:p w14:paraId="6D3618F6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کوتاه اما مداوم</w:t>
      </w:r>
    </w:p>
    <w:p w14:paraId="4F688576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تمرکز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داشته باشند. بنابرا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بهتر است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به بخش‌ها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کوتاه و جذاب تقس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 مثلاً:</w:t>
      </w:r>
    </w:p>
    <w:p w14:paraId="77D4CF83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ب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فقط پنج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باهم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انجام بده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."</w:t>
      </w:r>
    </w:p>
    <w:p w14:paraId="3A29D804" w14:textId="77777777" w:rsidR="00B44360" w:rsidRDefault="00B44360" w:rsidP="00B44360">
      <w:pPr>
        <w:spacing w:after="0" w:line="240" w:lineRule="auto"/>
      </w:pPr>
    </w:p>
    <w:p w14:paraId="7250DC01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روش به او احساس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 و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که انگ</w:t>
      </w:r>
      <w:r>
        <w:rPr>
          <w:rFonts w:cs="Arial" w:hint="cs"/>
          <w:rtl/>
        </w:rPr>
        <w:t>یزه‌اش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ادامه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شود.</w:t>
      </w:r>
    </w:p>
    <w:p w14:paraId="2315084D" w14:textId="77777777" w:rsidR="00B44360" w:rsidRDefault="00B44360" w:rsidP="00B44360">
      <w:pPr>
        <w:spacing w:after="0" w:line="240" w:lineRule="auto"/>
      </w:pPr>
    </w:p>
    <w:p w14:paraId="78EC4836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پاداش‌ها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متغ</w:t>
      </w:r>
      <w:r>
        <w:rPr>
          <w:rFonts w:cs="Arial" w:hint="cs"/>
          <w:rtl/>
        </w:rPr>
        <w:t>یر</w:t>
      </w:r>
    </w:p>
    <w:p w14:paraId="1B9B4272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به پاداش‌ها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دارند تا رفتارشان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شود. همچن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پاداش‌ها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متغ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یرقابل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یش‌بینی</w:t>
      </w:r>
      <w:r>
        <w:rPr>
          <w:rFonts w:cs="Arial"/>
          <w:rtl/>
        </w:rPr>
        <w:t xml:space="preserve"> باشند تا جذاب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خود را حفظ کنند. به‌جا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ین‌که</w:t>
      </w:r>
      <w:r>
        <w:rPr>
          <w:rFonts w:cs="Arial"/>
          <w:rtl/>
        </w:rPr>
        <w:t xml:space="preserve"> بگو</w:t>
      </w:r>
      <w:r>
        <w:rPr>
          <w:rFonts w:cs="Arial" w:hint="cs"/>
          <w:rtl/>
        </w:rPr>
        <w:t>یید</w:t>
      </w:r>
      <w:r>
        <w:rPr>
          <w:rFonts w:cs="Arial"/>
          <w:rtl/>
        </w:rPr>
        <w:t>:</w:t>
      </w:r>
    </w:p>
    <w:p w14:paraId="2E50C896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انجام ده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فردا م</w:t>
      </w:r>
      <w:r>
        <w:rPr>
          <w:rFonts w:cs="Arial" w:hint="cs"/>
          <w:rtl/>
        </w:rPr>
        <w:t>ی‌توانی</w:t>
      </w:r>
      <w:r>
        <w:rPr>
          <w:rFonts w:cs="Arial"/>
          <w:rtl/>
        </w:rPr>
        <w:t xml:space="preserve"> ساعت اضافه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."</w:t>
      </w:r>
    </w:p>
    <w:p w14:paraId="6C2BECAB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انجام ده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تاب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شکلات بخور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."</w:t>
      </w:r>
    </w:p>
    <w:p w14:paraId="6C235594" w14:textId="77777777" w:rsidR="00B44360" w:rsidRDefault="00B44360" w:rsidP="00B44360">
      <w:pPr>
        <w:spacing w:after="0" w:line="240" w:lineRule="auto"/>
      </w:pPr>
    </w:p>
    <w:p w14:paraId="2296F98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استفاده از تقو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جدول پاداش</w:t>
      </w:r>
    </w:p>
    <w:p w14:paraId="14EFF6D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جدول روزانه از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 پاداش‌ها بساز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جدول، کودک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با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علامت (مثلاً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ستاره) هر روز که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انجام داد، نشان دهد.</w:t>
      </w:r>
    </w:p>
    <w:p w14:paraId="54DCF8BC" w14:textId="77777777" w:rsidR="00B44360" w:rsidRDefault="00B44360" w:rsidP="00B44360">
      <w:pPr>
        <w:spacing w:after="0" w:line="240" w:lineRule="auto"/>
      </w:pPr>
    </w:p>
    <w:p w14:paraId="3C3F1658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جدول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کودک 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ملموس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خود داشته باشد و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پاداش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کند.</w:t>
      </w:r>
    </w:p>
    <w:p w14:paraId="5B4903D6" w14:textId="77777777" w:rsidR="00B44360" w:rsidRDefault="00B44360" w:rsidP="00B44360">
      <w:pPr>
        <w:spacing w:after="0" w:line="240" w:lineRule="auto"/>
      </w:pPr>
    </w:p>
    <w:p w14:paraId="1B2508B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توجه به علاقه‌مند</w:t>
      </w:r>
      <w:r>
        <w:rPr>
          <w:rFonts w:cs="Arial" w:hint="cs"/>
          <w:rtl/>
        </w:rPr>
        <w:t>ی‌های</w:t>
      </w:r>
      <w:r>
        <w:rPr>
          <w:rFonts w:cs="Arial"/>
          <w:rtl/>
        </w:rPr>
        <w:t xml:space="preserve"> کودک</w:t>
      </w:r>
    </w:p>
    <w:p w14:paraId="76CC9531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هنگام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ینات،</w:t>
      </w:r>
      <w:r>
        <w:rPr>
          <w:rFonts w:cs="Arial"/>
          <w:rtl/>
        </w:rPr>
        <w:t xml:space="preserve"> علاقه‌مند</w:t>
      </w:r>
      <w:r>
        <w:rPr>
          <w:rFonts w:cs="Arial" w:hint="cs"/>
          <w:rtl/>
        </w:rPr>
        <w:t>ی‌های</w:t>
      </w:r>
      <w:r>
        <w:rPr>
          <w:rFonts w:cs="Arial"/>
          <w:rtl/>
        </w:rPr>
        <w:t xml:space="preserve"> کودک را در نظر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 مثلاً اگر او به نقاش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علاقه دارد، از او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بعد از هر تمر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 xml:space="preserve"> و آن را با شما به اشتراک بگذارد.</w:t>
      </w:r>
    </w:p>
    <w:p w14:paraId="21847FE6" w14:textId="77777777" w:rsidR="00B44360" w:rsidRDefault="00B44360" w:rsidP="00B44360">
      <w:pPr>
        <w:spacing w:after="0" w:line="240" w:lineRule="auto"/>
      </w:pPr>
    </w:p>
    <w:p w14:paraId="732B6136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که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 جذاب و سرگرم‌کننده شود و نه فقط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کار اجبارآور.</w:t>
      </w:r>
    </w:p>
    <w:p w14:paraId="623D3978" w14:textId="77777777" w:rsidR="00B44360" w:rsidRDefault="00B44360" w:rsidP="00B44360">
      <w:pPr>
        <w:spacing w:after="0" w:line="240" w:lineRule="auto"/>
      </w:pPr>
    </w:p>
    <w:p w14:paraId="61D29D50" w14:textId="77777777" w:rsidR="00B44360" w:rsidRDefault="00B44360" w:rsidP="00B44360">
      <w:pPr>
        <w:spacing w:after="0" w:line="240" w:lineRule="auto"/>
      </w:pPr>
    </w:p>
    <w:p w14:paraId="67E9F567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15786D7A" w14:textId="77777777" w:rsidR="00B44360" w:rsidRDefault="00B44360" w:rsidP="00B44360">
      <w:pPr>
        <w:spacing w:after="0" w:line="240" w:lineRule="auto"/>
      </w:pPr>
    </w:p>
    <w:p w14:paraId="480C9ADD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۵.۲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یتی</w:t>
      </w:r>
      <w:r>
        <w:rPr>
          <w:rFonts w:cs="Arial"/>
          <w:rtl/>
        </w:rPr>
        <w:t xml:space="preserve"> و تشو</w:t>
      </w:r>
      <w:r>
        <w:rPr>
          <w:rFonts w:cs="Arial" w:hint="cs"/>
          <w:rtl/>
        </w:rPr>
        <w:t>یقی</w:t>
      </w:r>
    </w:p>
    <w:p w14:paraId="269DFD4F" w14:textId="77777777" w:rsidR="00B44360" w:rsidRDefault="00B44360" w:rsidP="00B44360">
      <w:pPr>
        <w:spacing w:after="0" w:line="240" w:lineRule="auto"/>
      </w:pPr>
    </w:p>
    <w:p w14:paraId="160B7E31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مثبت با تشو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کلام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</w:t>
      </w:r>
      <w:r>
        <w:rPr>
          <w:rFonts w:cs="Arial" w:hint="cs"/>
          <w:rtl/>
        </w:rPr>
        <w:t>یزیکی</w:t>
      </w:r>
    </w:p>
    <w:p w14:paraId="51F4E402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کودک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به‌خوب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ی‌دهد،</w:t>
      </w:r>
      <w:r>
        <w:rPr>
          <w:rFonts w:cs="Arial"/>
          <w:rtl/>
        </w:rPr>
        <w:t xml:space="preserve"> به‌طور فور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با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تشو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3ADC0222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آفر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>! خ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 که تمرکز کرد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!"</w:t>
      </w:r>
    </w:p>
    <w:p w14:paraId="254AB14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بب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چقدر خوب کار کرد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من خ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خوشحالم!"</w:t>
      </w:r>
    </w:p>
    <w:p w14:paraId="3D801CAE" w14:textId="77777777" w:rsidR="00B44360" w:rsidRDefault="00B44360" w:rsidP="00B44360">
      <w:pPr>
        <w:spacing w:after="0" w:line="240" w:lineRule="auto"/>
      </w:pPr>
    </w:p>
    <w:p w14:paraId="76D90CE9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تشویق‌های</w:t>
      </w:r>
      <w:r>
        <w:rPr>
          <w:rFonts w:cs="Arial"/>
          <w:rtl/>
        </w:rPr>
        <w:t xml:space="preserve"> کلام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باعث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اعتماد به نفس و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کودک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همچن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در مواقع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 را با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بغل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دست زدن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تشو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همراه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FD12E57" w14:textId="77777777" w:rsidR="00B44360" w:rsidRDefault="00B44360" w:rsidP="00B44360">
      <w:pPr>
        <w:spacing w:after="0" w:line="240" w:lineRule="auto"/>
      </w:pPr>
    </w:p>
    <w:p w14:paraId="16EBCEC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حفظ 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 و بدون حواس‌پرت</w:t>
      </w:r>
      <w:r>
        <w:rPr>
          <w:rFonts w:cs="Arial" w:hint="cs"/>
          <w:rtl/>
        </w:rPr>
        <w:t>ی</w:t>
      </w:r>
    </w:p>
    <w:p w14:paraId="6F692014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در مح</w:t>
      </w:r>
      <w:r>
        <w:rPr>
          <w:rFonts w:cs="Arial" w:hint="cs"/>
          <w:rtl/>
        </w:rPr>
        <w:t>یط‌های</w:t>
      </w:r>
      <w:r>
        <w:rPr>
          <w:rFonts w:cs="Arial"/>
          <w:rtl/>
        </w:rPr>
        <w:t xml:space="preserve"> پر از حواس‌پرت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تمرکز کنند.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آرام و بدون شلوغ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فراهم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مثلاً:</w:t>
      </w:r>
    </w:p>
    <w:p w14:paraId="2F009368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ب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اتاق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ه</w:t>
      </w:r>
      <w:r>
        <w:rPr>
          <w:rFonts w:cs="Arial" w:hint="cs"/>
          <w:rtl/>
        </w:rPr>
        <w:t>یچ</w:t>
      </w:r>
      <w:r>
        <w:rPr>
          <w:rFonts w:cs="Arial"/>
          <w:rtl/>
        </w:rPr>
        <w:t xml:space="preserve"> صدا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اضاف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نباشد."</w:t>
      </w:r>
    </w:p>
    <w:p w14:paraId="4423C53D" w14:textId="77777777" w:rsidR="00B44360" w:rsidRDefault="00B44360" w:rsidP="00B44360">
      <w:pPr>
        <w:spacing w:after="0" w:line="240" w:lineRule="auto"/>
      </w:pPr>
    </w:p>
    <w:p w14:paraId="2B528170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 به کودک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به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توجه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داشته باشد و انگ</w:t>
      </w:r>
      <w:r>
        <w:rPr>
          <w:rFonts w:cs="Arial" w:hint="cs"/>
          <w:rtl/>
        </w:rPr>
        <w:t>یزه‌اش</w:t>
      </w:r>
      <w:r>
        <w:rPr>
          <w:rFonts w:cs="Arial"/>
          <w:rtl/>
        </w:rPr>
        <w:t xml:space="preserve"> حفظ شود.</w:t>
      </w:r>
    </w:p>
    <w:p w14:paraId="173C7C15" w14:textId="77777777" w:rsidR="00B44360" w:rsidRDefault="00B44360" w:rsidP="00B44360">
      <w:pPr>
        <w:spacing w:after="0" w:line="240" w:lineRule="auto"/>
      </w:pPr>
    </w:p>
    <w:p w14:paraId="0670F5AB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از شکست‌ها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کوچک نترس</w:t>
      </w:r>
      <w:r>
        <w:rPr>
          <w:rFonts w:cs="Arial" w:hint="cs"/>
          <w:rtl/>
        </w:rPr>
        <w:t>ید</w:t>
      </w:r>
    </w:p>
    <w:p w14:paraId="368D51E6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ممکن است 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ن</w:t>
      </w:r>
      <w:r>
        <w:rPr>
          <w:rFonts w:cs="Arial" w:hint="cs"/>
          <w:rtl/>
        </w:rPr>
        <w:t>یمه‌تمام</w:t>
      </w:r>
      <w:r>
        <w:rPr>
          <w:rFonts w:cs="Arial"/>
          <w:rtl/>
        </w:rPr>
        <w:t xml:space="preserve"> رها کند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نتواند به‌طور کامل به تمرکز برسد. به‌جا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او را تنب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سرزنش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شکست‌ها به‌عنوان فرصت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استفاده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68BC7E8" w14:textId="77777777" w:rsidR="00B44360" w:rsidRDefault="00B44360" w:rsidP="00B44360">
      <w:pPr>
        <w:spacing w:after="0" w:line="240" w:lineRule="auto"/>
      </w:pPr>
    </w:p>
    <w:p w14:paraId="1B8109F1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ه</w:t>
      </w:r>
      <w:r>
        <w:rPr>
          <w:rFonts w:cs="Arial" w:hint="cs"/>
          <w:rtl/>
        </w:rPr>
        <w:t>یچ</w:t>
      </w:r>
      <w:r>
        <w:rPr>
          <w:rFonts w:cs="Arial"/>
          <w:rtl/>
        </w:rPr>
        <w:t xml:space="preserve"> مشکل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یست،</w:t>
      </w:r>
      <w:r>
        <w:rPr>
          <w:rFonts w:cs="Arial"/>
          <w:rtl/>
        </w:rPr>
        <w:t xml:space="preserve"> دفعه بعد بهتر م</w:t>
      </w:r>
      <w:r>
        <w:rPr>
          <w:rFonts w:cs="Arial" w:hint="cs"/>
          <w:rtl/>
        </w:rPr>
        <w:t>ی‌شوی</w:t>
      </w:r>
      <w:r>
        <w:rPr>
          <w:rFonts w:cs="Arial"/>
          <w:rtl/>
        </w:rPr>
        <w:t>. مهم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تلاش کن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!"</w:t>
      </w:r>
    </w:p>
    <w:p w14:paraId="4067234A" w14:textId="77777777" w:rsidR="00B44360" w:rsidRDefault="00B44360" w:rsidP="00B44360">
      <w:pPr>
        <w:spacing w:after="0" w:line="240" w:lineRule="auto"/>
      </w:pPr>
    </w:p>
    <w:p w14:paraId="4FC1A553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نگرش به او م</w:t>
      </w:r>
      <w:r>
        <w:rPr>
          <w:rFonts w:cs="Arial" w:hint="cs"/>
          <w:rtl/>
        </w:rPr>
        <w:t>ی‌آموزد</w:t>
      </w:r>
      <w:r>
        <w:rPr>
          <w:rFonts w:cs="Arial"/>
          <w:rtl/>
        </w:rPr>
        <w:t xml:space="preserve"> که شکست، بخش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از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است و ن</w:t>
      </w:r>
      <w:r>
        <w:rPr>
          <w:rFonts w:cs="Arial" w:hint="cs"/>
          <w:rtl/>
        </w:rPr>
        <w:t>یازی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یزه‌اش</w:t>
      </w:r>
      <w:r>
        <w:rPr>
          <w:rFonts w:cs="Arial"/>
          <w:rtl/>
        </w:rPr>
        <w:t xml:space="preserve"> از دست برود.</w:t>
      </w:r>
    </w:p>
    <w:p w14:paraId="52F03A04" w14:textId="77777777" w:rsidR="00B44360" w:rsidRDefault="00B44360" w:rsidP="00B44360">
      <w:pPr>
        <w:spacing w:after="0" w:line="240" w:lineRule="auto"/>
      </w:pPr>
    </w:p>
    <w:p w14:paraId="64EE95A0" w14:textId="77777777" w:rsidR="00B44360" w:rsidRDefault="00B44360" w:rsidP="00B44360">
      <w:pPr>
        <w:spacing w:after="0" w:line="240" w:lineRule="auto"/>
      </w:pPr>
    </w:p>
    <w:p w14:paraId="2FEF03BA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7F6EBFEC" w14:textId="77777777" w:rsidR="00B44360" w:rsidRDefault="00B44360" w:rsidP="00B44360">
      <w:pPr>
        <w:spacing w:after="0" w:line="240" w:lineRule="auto"/>
      </w:pPr>
    </w:p>
    <w:p w14:paraId="56C5BA44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۵.۳</w:t>
      </w:r>
      <w:r>
        <w:rPr>
          <w:rFonts w:cs="Arial"/>
          <w:rtl/>
        </w:rPr>
        <w:t xml:space="preserve"> استراحت و تنوع در تمر</w:t>
      </w:r>
      <w:r>
        <w:rPr>
          <w:rFonts w:cs="Arial" w:hint="cs"/>
          <w:rtl/>
        </w:rPr>
        <w:t>ینات</w:t>
      </w:r>
    </w:p>
    <w:p w14:paraId="7A87B484" w14:textId="77777777" w:rsidR="00B44360" w:rsidRDefault="00B44360" w:rsidP="00B44360">
      <w:pPr>
        <w:spacing w:after="0" w:line="240" w:lineRule="auto"/>
      </w:pPr>
    </w:p>
    <w:p w14:paraId="432528C9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استراحت‌ها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کوتاه در طول روز</w:t>
      </w:r>
    </w:p>
    <w:p w14:paraId="039A722D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کودک اجازه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در طول تمر</w:t>
      </w:r>
      <w:r>
        <w:rPr>
          <w:rFonts w:cs="Arial" w:hint="cs"/>
          <w:rtl/>
        </w:rPr>
        <w:t>ینات،</w:t>
      </w:r>
      <w:r>
        <w:rPr>
          <w:rFonts w:cs="Arial"/>
          <w:rtl/>
        </w:rPr>
        <w:t xml:space="preserve"> استراحت‌ها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کوتاه داشته باشد. مثلاً بعد از هر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استراحت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71AE2F1" w14:textId="77777777" w:rsidR="00B44360" w:rsidRDefault="00B44360" w:rsidP="00B44360">
      <w:pPr>
        <w:spacing w:after="0" w:line="240" w:lineRule="auto"/>
      </w:pPr>
    </w:p>
    <w:p w14:paraId="3D81130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کودک 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ادامه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داشته باشد و از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شود.</w:t>
      </w:r>
    </w:p>
    <w:p w14:paraId="1BC43828" w14:textId="77777777" w:rsidR="00B44360" w:rsidRDefault="00B44360" w:rsidP="00B44360">
      <w:pPr>
        <w:spacing w:after="0" w:line="240" w:lineRule="auto"/>
      </w:pPr>
    </w:p>
    <w:p w14:paraId="51AB21F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تنوع در تمر</w:t>
      </w:r>
      <w:r>
        <w:rPr>
          <w:rFonts w:cs="Arial" w:hint="cs"/>
          <w:rtl/>
        </w:rPr>
        <w:t>ینات</w:t>
      </w:r>
    </w:p>
    <w:p w14:paraId="2D439704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از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یکنواختی،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آن‌ها تنوع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مثلاً:</w:t>
      </w:r>
    </w:p>
    <w:p w14:paraId="15053F76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روز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روز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ی‌های</w:t>
      </w:r>
      <w:r>
        <w:rPr>
          <w:rFonts w:cs="Arial"/>
          <w:rtl/>
        </w:rPr>
        <w:t xml:space="preserve"> جسم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و روز بعد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آرامش‌بخش.</w:t>
      </w:r>
    </w:p>
    <w:p w14:paraId="05603E87" w14:textId="77777777" w:rsidR="00B44360" w:rsidRDefault="00B44360" w:rsidP="00B44360">
      <w:pPr>
        <w:spacing w:after="0" w:line="240" w:lineRule="auto"/>
      </w:pPr>
    </w:p>
    <w:p w14:paraId="584B7E68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تنوع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که کودک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مشتاق و آماده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و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باشد.</w:t>
      </w:r>
    </w:p>
    <w:p w14:paraId="633D52EA" w14:textId="77777777" w:rsidR="00B44360" w:rsidRDefault="00B44360" w:rsidP="00B44360">
      <w:pPr>
        <w:spacing w:after="0" w:line="240" w:lineRule="auto"/>
      </w:pPr>
    </w:p>
    <w:p w14:paraId="42A2D3DE" w14:textId="77777777" w:rsidR="00B44360" w:rsidRDefault="00B44360" w:rsidP="00B44360">
      <w:pPr>
        <w:spacing w:after="0" w:line="240" w:lineRule="auto"/>
      </w:pPr>
    </w:p>
    <w:p w14:paraId="7BA6C4F6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47DEFEFD" w14:textId="77777777" w:rsidR="00B44360" w:rsidRDefault="00B44360" w:rsidP="00B44360">
      <w:pPr>
        <w:spacing w:after="0" w:line="240" w:lineRule="auto"/>
      </w:pPr>
    </w:p>
    <w:p w14:paraId="50E8FFDC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نتیجه</w:t>
      </w:r>
      <w:r>
        <w:rPr>
          <w:rFonts w:cs="Arial"/>
          <w:rtl/>
        </w:rPr>
        <w:t>:</w:t>
      </w:r>
    </w:p>
    <w:p w14:paraId="15AC6D7F" w14:textId="77777777" w:rsidR="00B44360" w:rsidRDefault="00B44360" w:rsidP="00B44360">
      <w:pPr>
        <w:spacing w:after="0" w:line="240" w:lineRule="auto"/>
      </w:pPr>
    </w:p>
    <w:p w14:paraId="12F15B0F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حفظ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کودک </w:t>
      </w:r>
      <w:r>
        <w:t>ADHD</w:t>
      </w:r>
      <w:r>
        <w:rPr>
          <w:rFonts w:cs="Arial"/>
          <w:rtl/>
        </w:rPr>
        <w:t xml:space="preserve"> در انجام تمر</w:t>
      </w:r>
      <w:r>
        <w:rPr>
          <w:rFonts w:cs="Arial" w:hint="cs"/>
          <w:rtl/>
        </w:rPr>
        <w:t>ینات،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یتگر</w:t>
      </w:r>
      <w:r>
        <w:rPr>
          <w:rFonts w:cs="Arial"/>
          <w:rtl/>
        </w:rPr>
        <w:t xml:space="preserve"> و جذاب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 همچن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با استفاده از پاداش‌ها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متغ</w:t>
      </w:r>
      <w:r>
        <w:rPr>
          <w:rFonts w:cs="Arial" w:hint="cs"/>
          <w:rtl/>
        </w:rPr>
        <w:t>یر،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مثبت و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متنوع و کوتاه، م</w:t>
      </w:r>
      <w:r>
        <w:rPr>
          <w:rFonts w:cs="Arial" w:hint="cs"/>
          <w:rtl/>
        </w:rPr>
        <w:t>ی‌توانیم</w:t>
      </w:r>
      <w:r>
        <w:rPr>
          <w:rFonts w:cs="Arial"/>
          <w:rtl/>
        </w:rPr>
        <w:t xml:space="preserve"> او را در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503F1196" w14:textId="77777777" w:rsidR="00B44360" w:rsidRDefault="00B44360" w:rsidP="00B44360">
      <w:pPr>
        <w:spacing w:after="0" w:line="240" w:lineRule="auto"/>
      </w:pPr>
    </w:p>
    <w:p w14:paraId="1E9277BE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روش‌ها، کودک به تدر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ی‌گیرد</w:t>
      </w:r>
      <w:r>
        <w:rPr>
          <w:rFonts w:cs="Arial"/>
          <w:rtl/>
        </w:rPr>
        <w:t xml:space="preserve"> که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به‌طور مداوم انجام دهد و از آن‌ها لذت ببرد.</w:t>
      </w:r>
    </w:p>
    <w:p w14:paraId="74087C1A" w14:textId="77777777" w:rsidR="00B44360" w:rsidRDefault="00B44360" w:rsidP="00B44360">
      <w:pPr>
        <w:spacing w:after="0" w:line="240" w:lineRule="auto"/>
      </w:pPr>
    </w:p>
    <w:p w14:paraId="048DE79C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 بعد،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بر رفتار و عملکرد کودک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پرداخت و نشان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داد که چگونه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روش‌ها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بهبود مستمر کمک کنند.</w:t>
      </w:r>
    </w:p>
    <w:p w14:paraId="52FB1061" w14:textId="77777777" w:rsidR="00B44360" w:rsidRDefault="00B44360" w:rsidP="00B44360">
      <w:pPr>
        <w:spacing w:after="0" w:line="240" w:lineRule="auto"/>
      </w:pPr>
    </w:p>
    <w:p w14:paraId="04B048BC" w14:textId="77777777" w:rsidR="00B44360" w:rsidRDefault="00B44360" w:rsidP="00B44360">
      <w:pPr>
        <w:spacing w:after="0" w:line="240" w:lineRule="auto"/>
      </w:pPr>
    </w:p>
    <w:p w14:paraId="79E3128F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174BF5FB" w14:textId="77777777" w:rsidR="00B44360" w:rsidRDefault="00B44360" w:rsidP="00B44360">
      <w:pPr>
        <w:spacing w:after="0" w:line="240" w:lineRule="auto"/>
      </w:pPr>
    </w:p>
    <w:p w14:paraId="582865BD" w14:textId="557E0593" w:rsidR="00B44360" w:rsidRDefault="00B44360" w:rsidP="00B44360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فصل راهکارها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حفظ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را به طور ساده و جذاب ب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کرده است. </w:t>
      </w:r>
    </w:p>
    <w:p w14:paraId="5EA8B9A8" w14:textId="77777777" w:rsidR="00B44360" w:rsidRDefault="00B44360" w:rsidP="00B44360">
      <w:pPr>
        <w:spacing w:after="0" w:line="240" w:lineRule="auto"/>
      </w:pPr>
    </w:p>
    <w:p w14:paraId="20D3EF69" w14:textId="77777777" w:rsidR="00B44360" w:rsidRDefault="00B44360" w:rsidP="00B44360">
      <w:pPr>
        <w:spacing w:after="0" w:line="240" w:lineRule="auto"/>
      </w:pPr>
    </w:p>
    <w:p w14:paraId="7D944A42" w14:textId="137C4005" w:rsidR="00B44360" w:rsidRDefault="00B44360" w:rsidP="00B44360">
      <w:pPr>
        <w:spacing w:after="0" w:line="240" w:lineRule="auto"/>
        <w:rPr>
          <w:sz w:val="32"/>
          <w:szCs w:val="32"/>
          <w:rtl/>
        </w:rPr>
      </w:pPr>
      <w:r w:rsidRPr="00B44360">
        <w:rPr>
          <w:rFonts w:cs="Arial" w:hint="cs"/>
          <w:sz w:val="32"/>
          <w:szCs w:val="32"/>
          <w:rtl/>
        </w:rPr>
        <w:lastRenderedPageBreak/>
        <w:t>ف</w:t>
      </w:r>
      <w:r w:rsidRPr="00B44360">
        <w:rPr>
          <w:rFonts w:cs="Arial" w:hint="cs"/>
          <w:sz w:val="32"/>
          <w:szCs w:val="32"/>
          <w:rtl/>
        </w:rPr>
        <w:t>صل</w:t>
      </w:r>
      <w:r w:rsidRPr="00B44360">
        <w:rPr>
          <w:rFonts w:cs="Arial"/>
          <w:sz w:val="32"/>
          <w:szCs w:val="32"/>
          <w:rtl/>
        </w:rPr>
        <w:t xml:space="preserve"> </w:t>
      </w:r>
      <w:r w:rsidRPr="00B44360">
        <w:rPr>
          <w:rFonts w:cs="Arial"/>
          <w:sz w:val="32"/>
          <w:szCs w:val="32"/>
          <w:rtl/>
          <w:lang w:bidi="fa-IR"/>
        </w:rPr>
        <w:t xml:space="preserve">۶: </w:t>
      </w:r>
      <w:r w:rsidRPr="00B44360">
        <w:rPr>
          <w:rFonts w:cs="Arial"/>
          <w:sz w:val="32"/>
          <w:szCs w:val="32"/>
          <w:rtl/>
        </w:rPr>
        <w:t>تأث</w:t>
      </w:r>
      <w:r w:rsidRPr="00B44360">
        <w:rPr>
          <w:rFonts w:cs="Arial" w:hint="cs"/>
          <w:sz w:val="32"/>
          <w:szCs w:val="32"/>
          <w:rtl/>
        </w:rPr>
        <w:t>یر</w:t>
      </w:r>
      <w:r w:rsidRPr="00B44360">
        <w:rPr>
          <w:rFonts w:cs="Arial"/>
          <w:sz w:val="32"/>
          <w:szCs w:val="32"/>
          <w:rtl/>
        </w:rPr>
        <w:t xml:space="preserve"> تمر</w:t>
      </w:r>
      <w:r w:rsidRPr="00B44360">
        <w:rPr>
          <w:rFonts w:cs="Arial" w:hint="cs"/>
          <w:sz w:val="32"/>
          <w:szCs w:val="32"/>
          <w:rtl/>
        </w:rPr>
        <w:t>ینات</w:t>
      </w:r>
      <w:r w:rsidRPr="00B44360">
        <w:rPr>
          <w:rFonts w:cs="Arial"/>
          <w:sz w:val="32"/>
          <w:szCs w:val="32"/>
          <w:rtl/>
        </w:rPr>
        <w:t xml:space="preserve"> بر بهبود رفتار و عملکرد کودک </w:t>
      </w:r>
      <w:r w:rsidRPr="00B44360">
        <w:rPr>
          <w:sz w:val="32"/>
          <w:szCs w:val="32"/>
        </w:rPr>
        <w:t>ADHD</w:t>
      </w:r>
    </w:p>
    <w:p w14:paraId="20B0ABE0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</w:p>
    <w:p w14:paraId="3CF1D23E" w14:textId="77777777" w:rsidR="00B44360" w:rsidRDefault="00B44360" w:rsidP="00B44360">
      <w:pPr>
        <w:spacing w:after="0" w:line="240" w:lineRule="auto"/>
      </w:pPr>
    </w:p>
    <w:p w14:paraId="241B6F90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باعث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ی‌شوند؟</w:t>
      </w:r>
    </w:p>
    <w:p w14:paraId="4B93B563" w14:textId="77777777" w:rsidR="00B44360" w:rsidRDefault="00B44360" w:rsidP="00B44360">
      <w:pPr>
        <w:spacing w:after="0" w:line="240" w:lineRule="auto"/>
      </w:pPr>
    </w:p>
    <w:p w14:paraId="7CA27B24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روزانه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کودکان </w:t>
      </w:r>
      <w:r>
        <w:t>ADHD</w:t>
      </w:r>
      <w:r>
        <w:rPr>
          <w:rFonts w:cs="Arial"/>
          <w:rtl/>
        </w:rPr>
        <w:t xml:space="preserve"> نه تنها به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تمرکز و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رفتار کمک م</w:t>
      </w:r>
      <w:r>
        <w:rPr>
          <w:rFonts w:cs="Arial" w:hint="cs"/>
          <w:rtl/>
        </w:rPr>
        <w:t>ی‌کنند،</w:t>
      </w:r>
      <w:r>
        <w:rPr>
          <w:rFonts w:cs="Arial"/>
          <w:rtl/>
        </w:rPr>
        <w:t xml:space="preserve"> بلکه به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عملکرد مغز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رفتار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م</w:t>
      </w:r>
      <w:r>
        <w:rPr>
          <w:rFonts w:cs="Arial" w:hint="cs"/>
          <w:rtl/>
        </w:rPr>
        <w:t>ی‌انجامند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در طول زمان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را به طرز چشمگ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بهبود بخشند.</w:t>
      </w:r>
    </w:p>
    <w:p w14:paraId="005B0EAA" w14:textId="77777777" w:rsidR="00B44360" w:rsidRDefault="00B44360" w:rsidP="00B44360">
      <w:pPr>
        <w:spacing w:after="0" w:line="240" w:lineRule="auto"/>
      </w:pPr>
    </w:p>
    <w:p w14:paraId="404E4987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چطور؟</w:t>
      </w:r>
    </w:p>
    <w:p w14:paraId="16679B9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باعث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اتصالات عصب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مغز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>.</w:t>
      </w:r>
    </w:p>
    <w:p w14:paraId="1FC97030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تا مهارت‌ها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احساس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کند.</w:t>
      </w:r>
    </w:p>
    <w:p w14:paraId="0DE1A3F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ی‌گیرد</w:t>
      </w:r>
      <w:r>
        <w:rPr>
          <w:rFonts w:cs="Arial"/>
          <w:rtl/>
        </w:rPr>
        <w:t xml:space="preserve"> که چگونه به ش</w:t>
      </w:r>
      <w:r>
        <w:rPr>
          <w:rFonts w:cs="Arial" w:hint="cs"/>
          <w:rtl/>
        </w:rPr>
        <w:t>یوه‌های</w:t>
      </w:r>
      <w:r>
        <w:rPr>
          <w:rFonts w:cs="Arial"/>
          <w:rtl/>
        </w:rPr>
        <w:t xml:space="preserve"> مؤثرتر اطلاعات را پردازش کند.</w:t>
      </w:r>
    </w:p>
    <w:p w14:paraId="245C6CB0" w14:textId="77777777" w:rsidR="00B44360" w:rsidRDefault="00B44360" w:rsidP="00B44360">
      <w:pPr>
        <w:spacing w:after="0" w:line="240" w:lineRule="auto"/>
      </w:pPr>
    </w:p>
    <w:p w14:paraId="08C25EA1" w14:textId="77777777" w:rsidR="00B44360" w:rsidRDefault="00B44360" w:rsidP="00B44360">
      <w:pPr>
        <w:spacing w:after="0" w:line="240" w:lineRule="auto"/>
      </w:pPr>
    </w:p>
    <w:p w14:paraId="23B4ECEE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6EF220E7" w14:textId="77777777" w:rsidR="00B44360" w:rsidRDefault="00B44360" w:rsidP="00B44360">
      <w:pPr>
        <w:spacing w:after="0" w:line="240" w:lineRule="auto"/>
      </w:pPr>
    </w:p>
    <w:p w14:paraId="59E531D5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۶.۱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بر تمرکز و توجه</w:t>
      </w:r>
    </w:p>
    <w:p w14:paraId="48B59238" w14:textId="77777777" w:rsidR="00B44360" w:rsidRDefault="00B44360" w:rsidP="00B44360">
      <w:pPr>
        <w:spacing w:after="0" w:line="240" w:lineRule="auto"/>
      </w:pPr>
    </w:p>
    <w:p w14:paraId="78B74003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بهبود تمرکز در موقع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مختلف</w:t>
      </w:r>
    </w:p>
    <w:p w14:paraId="291FB2D8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روزانه باعث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 xml:space="preserve"> کودک </w:t>
      </w:r>
      <w:r>
        <w:t>ADHD</w:t>
      </w:r>
      <w:r>
        <w:rPr>
          <w:rFonts w:cs="Arial"/>
          <w:rtl/>
        </w:rPr>
        <w:t xml:space="preserve"> بتواند در موقع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مختلف، از جمله مدرسه، خانه و باز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بهتر تمرکز کند.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نشان داده است که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به کودکان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تا به تدر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توجه‌شان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مدت زمان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حفظ کنند و حواس‌پرت</w:t>
      </w:r>
      <w:r>
        <w:rPr>
          <w:rFonts w:cs="Arial" w:hint="cs"/>
          <w:rtl/>
        </w:rPr>
        <w:t>ی‌ها</w:t>
      </w:r>
      <w:r>
        <w:rPr>
          <w:rFonts w:cs="Arial"/>
          <w:rtl/>
        </w:rPr>
        <w:t xml:space="preserve"> را بهتر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کنند.</w:t>
      </w:r>
    </w:p>
    <w:p w14:paraId="401CD6C5" w14:textId="77777777" w:rsidR="00B44360" w:rsidRDefault="00B44360" w:rsidP="00B44360">
      <w:pPr>
        <w:spacing w:after="0" w:line="240" w:lineRule="auto"/>
      </w:pPr>
    </w:p>
    <w:p w14:paraId="2D68164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که کودک در کلاس درس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هنگام انجام تکال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مدرسه، 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تمرکز و پ</w:t>
      </w:r>
      <w:r>
        <w:rPr>
          <w:rFonts w:cs="Arial" w:hint="cs"/>
          <w:rtl/>
        </w:rPr>
        <w:t>یگیری</w:t>
      </w:r>
      <w:r>
        <w:rPr>
          <w:rFonts w:cs="Arial"/>
          <w:rtl/>
        </w:rPr>
        <w:t xml:space="preserve"> کارها داشته باشد.</w:t>
      </w:r>
    </w:p>
    <w:p w14:paraId="0D2BDCBE" w14:textId="77777777" w:rsidR="00B44360" w:rsidRDefault="00B44360" w:rsidP="00B44360">
      <w:pPr>
        <w:spacing w:after="0" w:line="240" w:lineRule="auto"/>
      </w:pPr>
    </w:p>
    <w:p w14:paraId="66C01FEA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کاهش حرکات غ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اراد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ی‌قراری</w:t>
      </w:r>
    </w:p>
    <w:p w14:paraId="73954B5E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به‌طور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دچار حرکات غ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اراد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ی‌قراری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>.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آن‌ها کمک کنند تا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رفتارها را کنترل کرده و انرژ</w:t>
      </w:r>
      <w:r>
        <w:rPr>
          <w:rFonts w:cs="Arial" w:hint="cs"/>
          <w:rtl/>
        </w:rPr>
        <w:t>ی‌شان</w:t>
      </w:r>
      <w:r>
        <w:rPr>
          <w:rFonts w:cs="Arial"/>
          <w:rtl/>
        </w:rPr>
        <w:t xml:space="preserve"> را به‌طور مؤثرتر تخل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کنند.</w:t>
      </w:r>
    </w:p>
    <w:p w14:paraId="41793C8D" w14:textId="77777777" w:rsidR="00B44360" w:rsidRDefault="00B44360" w:rsidP="00B44360">
      <w:pPr>
        <w:spacing w:after="0" w:line="240" w:lineRule="auto"/>
      </w:pPr>
    </w:p>
    <w:p w14:paraId="6314BA2C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باز</w:t>
      </w:r>
      <w:r>
        <w:rPr>
          <w:rFonts w:cs="Arial" w:hint="cs"/>
          <w:rtl/>
        </w:rPr>
        <w:t>ی‌هایی</w:t>
      </w:r>
      <w:r>
        <w:rPr>
          <w:rFonts w:cs="Arial"/>
          <w:rtl/>
        </w:rPr>
        <w:t xml:space="preserve"> مانند "چراغ قرمز – چراغ سبز"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آرامش‌بخش مانند "نفس اژدها"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کودک کمک کنند که حرکاتش را کنترل کند و در موقع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مختلف آرامش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کند.</w:t>
      </w:r>
    </w:p>
    <w:p w14:paraId="2D3718BB" w14:textId="77777777" w:rsidR="00B44360" w:rsidRDefault="00B44360" w:rsidP="00B44360">
      <w:pPr>
        <w:spacing w:after="0" w:line="240" w:lineRule="auto"/>
      </w:pPr>
    </w:p>
    <w:p w14:paraId="35BC833E" w14:textId="77777777" w:rsidR="00B44360" w:rsidRDefault="00B44360" w:rsidP="00B44360">
      <w:pPr>
        <w:spacing w:after="0" w:line="240" w:lineRule="auto"/>
      </w:pPr>
    </w:p>
    <w:p w14:paraId="1C03BC0A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56518F4B" w14:textId="77777777" w:rsidR="00B44360" w:rsidRDefault="00B44360" w:rsidP="00B44360">
      <w:pPr>
        <w:spacing w:after="0" w:line="240" w:lineRule="auto"/>
      </w:pPr>
    </w:p>
    <w:p w14:paraId="11F30AEA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۶.۲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بر کنترل احساسات و 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تکانش</w:t>
      </w:r>
      <w:r>
        <w:rPr>
          <w:rFonts w:cs="Arial" w:hint="cs"/>
          <w:rtl/>
        </w:rPr>
        <w:t>ی</w:t>
      </w:r>
    </w:p>
    <w:p w14:paraId="33F65E3E" w14:textId="77777777" w:rsidR="00B44360" w:rsidRDefault="00B44360" w:rsidP="00B44360">
      <w:pPr>
        <w:spacing w:after="0" w:line="240" w:lineRule="auto"/>
      </w:pPr>
    </w:p>
    <w:p w14:paraId="0D8A42F3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یجانات</w:t>
      </w:r>
    </w:p>
    <w:p w14:paraId="0C371044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به‌راحت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دچار افکار و ه</w:t>
      </w:r>
      <w:r>
        <w:rPr>
          <w:rFonts w:cs="Arial" w:hint="cs"/>
          <w:rtl/>
        </w:rPr>
        <w:t>یجانات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>.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کنترل احساسات، مانند "نفس اژدها"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"بالون خشم"، به کودک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تا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یجانات</w:t>
      </w:r>
      <w:r>
        <w:rPr>
          <w:rFonts w:cs="Arial"/>
          <w:rtl/>
        </w:rPr>
        <w:t xml:space="preserve"> خود را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کنترل کند.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مهارت به او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در موقع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پرتنش، آرام بماند و تصم</w:t>
      </w:r>
      <w:r>
        <w:rPr>
          <w:rFonts w:cs="Arial" w:hint="cs"/>
          <w:rtl/>
        </w:rPr>
        <w:t>یمات</w:t>
      </w:r>
      <w:r>
        <w:rPr>
          <w:rFonts w:cs="Arial"/>
          <w:rtl/>
        </w:rPr>
        <w:t xml:space="preserve"> به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>.</w:t>
      </w:r>
    </w:p>
    <w:p w14:paraId="3777A5B8" w14:textId="77777777" w:rsidR="00B44360" w:rsidRDefault="00B44360" w:rsidP="00B44360">
      <w:pPr>
        <w:spacing w:after="0" w:line="240" w:lineRule="auto"/>
      </w:pPr>
    </w:p>
    <w:p w14:paraId="041D5359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مهارت‌ها به 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در روابط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کودک، مثل تعامل با دوستان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معلمان، بس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مهم هستند.</w:t>
      </w:r>
    </w:p>
    <w:p w14:paraId="74132617" w14:textId="77777777" w:rsidR="00B44360" w:rsidRDefault="00B44360" w:rsidP="00B44360">
      <w:pPr>
        <w:spacing w:after="0" w:line="240" w:lineRule="auto"/>
      </w:pPr>
    </w:p>
    <w:p w14:paraId="1DA9395E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کاهش 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تکانش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یرقابل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یش‌بینی</w:t>
      </w:r>
    </w:p>
    <w:p w14:paraId="000A8C1E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lastRenderedPageBreak/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معمولاً بدون فکر کردن به عواقب عمل، دست به کارها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ی‌زنند</w:t>
      </w:r>
      <w:r>
        <w:rPr>
          <w:rFonts w:cs="Arial"/>
          <w:rtl/>
        </w:rPr>
        <w:t xml:space="preserve"> که ممکن است مشکلات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یشان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کند.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منظم به کودک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تا پ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از انجام هر کار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لحظه‌ا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فکر کند و واکنش‌ها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را کنترل کند.</w:t>
      </w:r>
    </w:p>
    <w:p w14:paraId="2FADFA85" w14:textId="77777777" w:rsidR="00B44360" w:rsidRDefault="00B44360" w:rsidP="00B44360">
      <w:pPr>
        <w:spacing w:after="0" w:line="240" w:lineRule="auto"/>
      </w:pPr>
    </w:p>
    <w:p w14:paraId="40708CD2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مانند "چراغ قرمز – چراغ سبز"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که کودک در شرا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که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توقف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رفتار دارد، قادر به کنترل تکانش‌ها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باشد.</w:t>
      </w:r>
    </w:p>
    <w:p w14:paraId="38D726DC" w14:textId="77777777" w:rsidR="00B44360" w:rsidRDefault="00B44360" w:rsidP="00B44360">
      <w:pPr>
        <w:spacing w:after="0" w:line="240" w:lineRule="auto"/>
      </w:pPr>
    </w:p>
    <w:p w14:paraId="30FAA635" w14:textId="77777777" w:rsidR="00B44360" w:rsidRDefault="00B44360" w:rsidP="00B44360">
      <w:pPr>
        <w:spacing w:after="0" w:line="240" w:lineRule="auto"/>
      </w:pPr>
    </w:p>
    <w:p w14:paraId="1AC70264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5FB38693" w14:textId="77777777" w:rsidR="00B44360" w:rsidRDefault="00B44360" w:rsidP="00B44360">
      <w:pPr>
        <w:spacing w:after="0" w:line="240" w:lineRule="auto"/>
      </w:pPr>
    </w:p>
    <w:p w14:paraId="053EA3DA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۶.۳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بر عملکرد تحص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و اجتماع</w:t>
      </w:r>
      <w:r>
        <w:rPr>
          <w:rFonts w:cs="Arial" w:hint="cs"/>
          <w:rtl/>
        </w:rPr>
        <w:t>ی</w:t>
      </w:r>
    </w:p>
    <w:p w14:paraId="4F208BA1" w14:textId="77777777" w:rsidR="00B44360" w:rsidRDefault="00B44360" w:rsidP="00B44360">
      <w:pPr>
        <w:spacing w:after="0" w:line="240" w:lineRule="auto"/>
      </w:pPr>
    </w:p>
    <w:p w14:paraId="2E998A7D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بهبود عملکرد تحص</w:t>
      </w:r>
      <w:r>
        <w:rPr>
          <w:rFonts w:cs="Arial" w:hint="cs"/>
          <w:rtl/>
        </w:rPr>
        <w:t>یلی</w:t>
      </w:r>
    </w:p>
    <w:p w14:paraId="53629F92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معمولاً در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و تکال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مدرسه با چالش‌ها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روبرو هستند.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منظم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که مغز کودک بهتر اطلاعات را پردازش کند، توجه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به جزئ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داشته باشد و از حواس‌پرت</w:t>
      </w:r>
      <w:r>
        <w:rPr>
          <w:rFonts w:cs="Arial" w:hint="cs"/>
          <w:rtl/>
        </w:rPr>
        <w:t>ی‌ها</w:t>
      </w:r>
      <w:r>
        <w:rPr>
          <w:rFonts w:cs="Arial"/>
          <w:rtl/>
        </w:rPr>
        <w:t xml:space="preserve"> دور بماند.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به‌تدر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بر عملکرد تحص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کودک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مثبت م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>گذارند.</w:t>
      </w:r>
    </w:p>
    <w:p w14:paraId="09908CCB" w14:textId="77777777" w:rsidR="00B44360" w:rsidRDefault="00B44360" w:rsidP="00B44360">
      <w:pPr>
        <w:spacing w:after="0" w:line="240" w:lineRule="auto"/>
      </w:pPr>
    </w:p>
    <w:p w14:paraId="0975F8AE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قادر به تمرکز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است،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در کلاس درس توجه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معلم داشته باشد و تکال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را با دقت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انجام دهد.</w:t>
      </w:r>
    </w:p>
    <w:p w14:paraId="0DD1CFC8" w14:textId="77777777" w:rsidR="00B44360" w:rsidRDefault="00B44360" w:rsidP="00B44360">
      <w:pPr>
        <w:spacing w:after="0" w:line="240" w:lineRule="auto"/>
      </w:pPr>
    </w:p>
    <w:p w14:paraId="451CD158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مهارت‌ها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ارتباط</w:t>
      </w:r>
      <w:r>
        <w:rPr>
          <w:rFonts w:cs="Arial" w:hint="cs"/>
          <w:rtl/>
        </w:rPr>
        <w:t>ی</w:t>
      </w:r>
    </w:p>
    <w:p w14:paraId="7D9804D1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معمولاً در روابط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با چالش‌ها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روبرو هستند.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رفتار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کنترل ه</w:t>
      </w:r>
      <w:r>
        <w:rPr>
          <w:rFonts w:cs="Arial" w:hint="cs"/>
          <w:rtl/>
        </w:rPr>
        <w:t>یجانات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که کودک بتواند در موقع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بهتر عمل کند و تعاملات مثبت‌تر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باشد.</w:t>
      </w:r>
    </w:p>
    <w:p w14:paraId="4BFDBCB0" w14:textId="77777777" w:rsidR="00B44360" w:rsidRDefault="00B44360" w:rsidP="00B44360">
      <w:pPr>
        <w:spacing w:after="0" w:line="240" w:lineRule="auto"/>
      </w:pPr>
    </w:p>
    <w:p w14:paraId="603C8207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قادر به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احساسات خود باشد، احتمال ا</w:t>
      </w:r>
      <w:r>
        <w:rPr>
          <w:rFonts w:cs="Arial" w:hint="cs"/>
          <w:rtl/>
        </w:rPr>
        <w:t>ین‌که</w:t>
      </w:r>
      <w:r>
        <w:rPr>
          <w:rFonts w:cs="Arial"/>
          <w:rtl/>
        </w:rPr>
        <w:t xml:space="preserve"> در تعامل با دوستان و بزرگ‌ترها موفق‌تر باشد،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است.</w:t>
      </w:r>
    </w:p>
    <w:p w14:paraId="0C553B6F" w14:textId="77777777" w:rsidR="00B44360" w:rsidRDefault="00B44360" w:rsidP="00B44360">
      <w:pPr>
        <w:spacing w:after="0" w:line="240" w:lineRule="auto"/>
      </w:pPr>
    </w:p>
    <w:p w14:paraId="3CD5D296" w14:textId="77777777" w:rsidR="00B44360" w:rsidRDefault="00B44360" w:rsidP="00B44360">
      <w:pPr>
        <w:spacing w:after="0" w:line="240" w:lineRule="auto"/>
      </w:pPr>
    </w:p>
    <w:p w14:paraId="71FCA659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048686B8" w14:textId="77777777" w:rsidR="00B44360" w:rsidRDefault="00B44360" w:rsidP="00B44360">
      <w:pPr>
        <w:spacing w:after="0" w:line="240" w:lineRule="auto"/>
      </w:pPr>
    </w:p>
    <w:p w14:paraId="37EAE0FD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۶.۴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بر خودباور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اعتماد به نفس</w:t>
      </w:r>
    </w:p>
    <w:p w14:paraId="48C620D4" w14:textId="77777777" w:rsidR="00B44360" w:rsidRDefault="00B44360" w:rsidP="00B44360">
      <w:pPr>
        <w:spacing w:after="0" w:line="240" w:lineRule="auto"/>
      </w:pPr>
    </w:p>
    <w:p w14:paraId="73E63376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احساس موفق</w:t>
      </w:r>
      <w:r>
        <w:rPr>
          <w:rFonts w:cs="Arial" w:hint="cs"/>
          <w:rtl/>
        </w:rPr>
        <w:t>یت</w:t>
      </w:r>
    </w:p>
    <w:p w14:paraId="61513CE3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اغلب احساس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که نم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یابند</w:t>
      </w:r>
      <w:r>
        <w:rPr>
          <w:rFonts w:cs="Arial"/>
          <w:rtl/>
        </w:rPr>
        <w:t xml:space="preserve"> و ممکن است خودشان را با د</w:t>
      </w:r>
      <w:r>
        <w:rPr>
          <w:rFonts w:cs="Arial" w:hint="cs"/>
          <w:rtl/>
        </w:rPr>
        <w:t>یگران</w:t>
      </w:r>
      <w:r>
        <w:rPr>
          <w:rFonts w:cs="Arial"/>
          <w:rtl/>
        </w:rPr>
        <w:t xml:space="preserve"> مقا</w:t>
      </w:r>
      <w:r>
        <w:rPr>
          <w:rFonts w:cs="Arial" w:hint="cs"/>
          <w:rtl/>
        </w:rPr>
        <w:t>یسه</w:t>
      </w:r>
      <w:r>
        <w:rPr>
          <w:rFonts w:cs="Arial"/>
          <w:rtl/>
        </w:rPr>
        <w:t xml:space="preserve"> کنند.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روزانه باعث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 xml:space="preserve"> که کودک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کوچک را تجربه کند و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احساس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به او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 که به تلاش‌ها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ادامه دهد.</w:t>
      </w:r>
    </w:p>
    <w:p w14:paraId="0499B699" w14:textId="77777777" w:rsidR="00B44360" w:rsidRDefault="00B44360" w:rsidP="00B44360">
      <w:pPr>
        <w:spacing w:after="0" w:line="240" w:lineRule="auto"/>
      </w:pPr>
    </w:p>
    <w:p w14:paraId="17FEAECD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با هر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به‌طور مداوم، کودک اعتماد به نفس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ی‌گیرد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دشوار را انجام دهد.</w:t>
      </w:r>
    </w:p>
    <w:p w14:paraId="2084B030" w14:textId="77777777" w:rsidR="00B44360" w:rsidRDefault="00B44360" w:rsidP="00B44360">
      <w:pPr>
        <w:spacing w:after="0" w:line="240" w:lineRule="auto"/>
      </w:pPr>
    </w:p>
    <w:p w14:paraId="1D67E061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کاهش احساسات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افسردگ</w:t>
      </w:r>
      <w:r>
        <w:rPr>
          <w:rFonts w:cs="Arial" w:hint="cs"/>
          <w:rtl/>
        </w:rPr>
        <w:t>ی</w:t>
      </w:r>
    </w:p>
    <w:p w14:paraId="3517B2E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به کودک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تا از لحاظ عاطف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احساس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احساس بهبود روح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کاهش علائم افسردگ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اضطراب در کودک کمک کند.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احساس کند که کنترل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بر رفتار و ه</w:t>
      </w:r>
      <w:r>
        <w:rPr>
          <w:rFonts w:cs="Arial" w:hint="cs"/>
          <w:rtl/>
        </w:rPr>
        <w:t>یجاناتش</w:t>
      </w:r>
      <w:r>
        <w:rPr>
          <w:rFonts w:cs="Arial"/>
          <w:rtl/>
        </w:rPr>
        <w:t xml:space="preserve"> دارد، اعتماد به نفسش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ی‌یابد</w:t>
      </w:r>
      <w:r>
        <w:rPr>
          <w:rFonts w:cs="Arial"/>
          <w:rtl/>
        </w:rPr>
        <w:t>.</w:t>
      </w:r>
    </w:p>
    <w:p w14:paraId="6936C3DF" w14:textId="77777777" w:rsidR="00B44360" w:rsidRDefault="00B44360" w:rsidP="00B44360">
      <w:pPr>
        <w:spacing w:after="0" w:line="240" w:lineRule="auto"/>
      </w:pPr>
    </w:p>
    <w:p w14:paraId="75052331" w14:textId="77777777" w:rsidR="00B44360" w:rsidRDefault="00B44360" w:rsidP="00B44360">
      <w:pPr>
        <w:spacing w:after="0" w:line="240" w:lineRule="auto"/>
      </w:pPr>
    </w:p>
    <w:p w14:paraId="6123FF31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3D01E653" w14:textId="5A37FA86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۶.۵</w:t>
      </w:r>
      <w:r>
        <w:rPr>
          <w:rFonts w:cs="Arial"/>
          <w:rtl/>
        </w:rPr>
        <w:t xml:space="preserve"> نت</w:t>
      </w:r>
      <w:r>
        <w:rPr>
          <w:rFonts w:cs="Arial" w:hint="cs"/>
          <w:rtl/>
        </w:rPr>
        <w:t>یجه‌گیری : تمرینات</w:t>
      </w:r>
      <w:r>
        <w:rPr>
          <w:rFonts w:cs="Arial"/>
          <w:rtl/>
        </w:rPr>
        <w:t xml:space="preserve"> روزانه نه تنها بر تمرکز، رفتار و ه</w:t>
      </w:r>
      <w:r>
        <w:rPr>
          <w:rFonts w:cs="Arial" w:hint="cs"/>
          <w:rtl/>
        </w:rPr>
        <w:t>یجانات</w:t>
      </w:r>
      <w:r>
        <w:rPr>
          <w:rFonts w:cs="Arial"/>
          <w:rtl/>
        </w:rPr>
        <w:t xml:space="preserve"> کودک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ی‌گذارند،</w:t>
      </w:r>
      <w:r>
        <w:rPr>
          <w:rFonts w:cs="Arial"/>
          <w:rtl/>
        </w:rPr>
        <w:t xml:space="preserve"> بلکه به‌طور مستق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بر عملکرد تحص</w:t>
      </w:r>
      <w:r>
        <w:rPr>
          <w:rFonts w:cs="Arial" w:hint="cs"/>
          <w:rtl/>
        </w:rPr>
        <w:t>یلی،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اعتماد به نفس او 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مثبت دارند.</w:t>
      </w:r>
    </w:p>
    <w:p w14:paraId="0E276FAD" w14:textId="77777777" w:rsidR="00B44360" w:rsidRDefault="00B44360" w:rsidP="00B44360">
      <w:pPr>
        <w:spacing w:after="0" w:line="240" w:lineRule="auto"/>
      </w:pPr>
    </w:p>
    <w:p w14:paraId="19F3EED5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ینات،</w:t>
      </w:r>
      <w:r>
        <w:rPr>
          <w:rFonts w:cs="Arial"/>
          <w:rtl/>
        </w:rPr>
        <w:t xml:space="preserve"> کودک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تدر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بهبود‌ها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روزمره‌اش تجربه کند و مهارت‌ها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را ب</w:t>
      </w:r>
      <w:r>
        <w:rPr>
          <w:rFonts w:cs="Arial" w:hint="cs"/>
          <w:rtl/>
        </w:rPr>
        <w:t>یاموزد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هستند.</w:t>
      </w:r>
    </w:p>
    <w:p w14:paraId="3E1E1096" w14:textId="77777777" w:rsidR="00B44360" w:rsidRDefault="00B44360" w:rsidP="00B44360">
      <w:pPr>
        <w:spacing w:after="0" w:line="240" w:lineRule="auto"/>
      </w:pPr>
    </w:p>
    <w:p w14:paraId="226F0E9B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 بعد، به نکات کل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در برخورد با کودکان </w:t>
      </w:r>
      <w:r>
        <w:t>ADHD</w:t>
      </w:r>
      <w:r>
        <w:rPr>
          <w:rFonts w:cs="Arial"/>
          <w:rtl/>
        </w:rPr>
        <w:t xml:space="preserve"> و نحوه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یتی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پرداخت.</w:t>
      </w:r>
    </w:p>
    <w:p w14:paraId="4591E052" w14:textId="77777777" w:rsidR="00B44360" w:rsidRDefault="00B44360" w:rsidP="00B44360">
      <w:pPr>
        <w:spacing w:after="0" w:line="240" w:lineRule="auto"/>
      </w:pPr>
    </w:p>
    <w:p w14:paraId="08577E76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1F9B3216" w14:textId="77777777" w:rsidR="00B44360" w:rsidRDefault="00B44360" w:rsidP="00B44360">
      <w:pPr>
        <w:spacing w:after="0" w:line="240" w:lineRule="auto"/>
      </w:pPr>
    </w:p>
    <w:p w14:paraId="1FDD38D5" w14:textId="3092D892" w:rsidR="00B44360" w:rsidRDefault="00B44360" w:rsidP="00B44360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فصل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ملموس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داده و روند بهبود را نشان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. </w:t>
      </w:r>
    </w:p>
    <w:p w14:paraId="0C8B367A" w14:textId="53B5AD34" w:rsidR="00B44360" w:rsidRDefault="00B44360" w:rsidP="00B44360">
      <w:pPr>
        <w:spacing w:after="0" w:line="240" w:lineRule="auto"/>
        <w:rPr>
          <w:rFonts w:cs="Arial"/>
          <w:rtl/>
        </w:rPr>
      </w:pPr>
    </w:p>
    <w:p w14:paraId="7BC27748" w14:textId="6E670BBA" w:rsidR="00B44360" w:rsidRDefault="00B44360" w:rsidP="00B44360">
      <w:pPr>
        <w:spacing w:after="0" w:line="240" w:lineRule="auto"/>
        <w:rPr>
          <w:rFonts w:cs="Arial"/>
          <w:rtl/>
        </w:rPr>
      </w:pPr>
    </w:p>
    <w:p w14:paraId="0239C11B" w14:textId="7CB1D6E3" w:rsidR="00B44360" w:rsidRDefault="00B44360" w:rsidP="00B44360">
      <w:pPr>
        <w:spacing w:after="0" w:line="240" w:lineRule="auto"/>
        <w:rPr>
          <w:rFonts w:cs="Arial"/>
          <w:rtl/>
        </w:rPr>
      </w:pPr>
    </w:p>
    <w:p w14:paraId="4D8DB781" w14:textId="77777777" w:rsidR="00B44360" w:rsidRDefault="00B44360" w:rsidP="00B44360">
      <w:pPr>
        <w:spacing w:after="0" w:line="240" w:lineRule="auto"/>
      </w:pPr>
    </w:p>
    <w:p w14:paraId="04D9F7C2" w14:textId="77777777" w:rsidR="00B44360" w:rsidRDefault="00B44360" w:rsidP="00B44360">
      <w:pPr>
        <w:spacing w:after="0" w:line="240" w:lineRule="auto"/>
      </w:pPr>
    </w:p>
    <w:p w14:paraId="39027FAE" w14:textId="53AFC668" w:rsidR="00B44360" w:rsidRDefault="00B44360" w:rsidP="00B44360">
      <w:pPr>
        <w:spacing w:after="0" w:line="240" w:lineRule="auto"/>
        <w:rPr>
          <w:rFonts w:cs="Arial"/>
          <w:sz w:val="32"/>
          <w:szCs w:val="32"/>
          <w:rtl/>
        </w:rPr>
      </w:pPr>
      <w:r w:rsidRPr="00B44360">
        <w:rPr>
          <w:rFonts w:cs="Arial" w:hint="cs"/>
          <w:sz w:val="32"/>
          <w:szCs w:val="32"/>
          <w:rtl/>
        </w:rPr>
        <w:t>فصل</w:t>
      </w:r>
      <w:r w:rsidRPr="00B44360">
        <w:rPr>
          <w:rFonts w:cs="Arial"/>
          <w:sz w:val="32"/>
          <w:szCs w:val="32"/>
          <w:rtl/>
        </w:rPr>
        <w:t xml:space="preserve"> </w:t>
      </w:r>
      <w:r w:rsidRPr="00B44360">
        <w:rPr>
          <w:rFonts w:cs="Arial"/>
          <w:sz w:val="32"/>
          <w:szCs w:val="32"/>
          <w:rtl/>
          <w:lang w:bidi="fa-IR"/>
        </w:rPr>
        <w:t xml:space="preserve">۷: </w:t>
      </w:r>
      <w:r w:rsidRPr="00B44360">
        <w:rPr>
          <w:rFonts w:cs="Arial"/>
          <w:sz w:val="32"/>
          <w:szCs w:val="32"/>
          <w:rtl/>
        </w:rPr>
        <w:t>داستان‌ها</w:t>
      </w:r>
      <w:r w:rsidRPr="00B44360">
        <w:rPr>
          <w:rFonts w:cs="Arial" w:hint="cs"/>
          <w:sz w:val="32"/>
          <w:szCs w:val="32"/>
          <w:rtl/>
        </w:rPr>
        <w:t>ی</w:t>
      </w:r>
      <w:r w:rsidRPr="00B44360">
        <w:rPr>
          <w:rFonts w:cs="Arial"/>
          <w:sz w:val="32"/>
          <w:szCs w:val="32"/>
          <w:rtl/>
        </w:rPr>
        <w:t xml:space="preserve"> واقع</w:t>
      </w:r>
      <w:r w:rsidRPr="00B44360">
        <w:rPr>
          <w:rFonts w:cs="Arial" w:hint="cs"/>
          <w:sz w:val="32"/>
          <w:szCs w:val="32"/>
          <w:rtl/>
        </w:rPr>
        <w:t>ی</w:t>
      </w:r>
      <w:r w:rsidRPr="00B44360">
        <w:rPr>
          <w:rFonts w:cs="Arial"/>
          <w:sz w:val="32"/>
          <w:szCs w:val="32"/>
          <w:rtl/>
        </w:rPr>
        <w:t xml:space="preserve"> از افراد</w:t>
      </w:r>
      <w:r w:rsidRPr="00B44360">
        <w:rPr>
          <w:rFonts w:cs="Arial" w:hint="cs"/>
          <w:sz w:val="32"/>
          <w:szCs w:val="32"/>
          <w:rtl/>
        </w:rPr>
        <w:t>ی</w:t>
      </w:r>
      <w:r w:rsidRPr="00B44360">
        <w:rPr>
          <w:rFonts w:cs="Arial"/>
          <w:sz w:val="32"/>
          <w:szCs w:val="32"/>
          <w:rtl/>
        </w:rPr>
        <w:t xml:space="preserve"> که در کودک</w:t>
      </w:r>
      <w:r w:rsidRPr="00B44360">
        <w:rPr>
          <w:rFonts w:cs="Arial" w:hint="cs"/>
          <w:sz w:val="32"/>
          <w:szCs w:val="32"/>
          <w:rtl/>
        </w:rPr>
        <w:t>ی</w:t>
      </w:r>
      <w:r w:rsidRPr="00B44360">
        <w:rPr>
          <w:rFonts w:cs="Arial"/>
          <w:sz w:val="32"/>
          <w:szCs w:val="32"/>
          <w:rtl/>
        </w:rPr>
        <w:t xml:space="preserve"> </w:t>
      </w:r>
      <w:r w:rsidRPr="00B44360">
        <w:rPr>
          <w:sz w:val="32"/>
          <w:szCs w:val="32"/>
        </w:rPr>
        <w:t>ADHD</w:t>
      </w:r>
      <w:r w:rsidRPr="00B44360">
        <w:rPr>
          <w:rFonts w:cs="Arial"/>
          <w:sz w:val="32"/>
          <w:szCs w:val="32"/>
          <w:rtl/>
        </w:rPr>
        <w:t xml:space="preserve"> داشتند و موفق شدند</w:t>
      </w:r>
    </w:p>
    <w:p w14:paraId="195B6112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</w:p>
    <w:p w14:paraId="2FE90483" w14:textId="77777777" w:rsidR="00B44360" w:rsidRDefault="00B44360" w:rsidP="00B44360">
      <w:pPr>
        <w:spacing w:after="0" w:line="240" w:lineRule="auto"/>
      </w:pPr>
    </w:p>
    <w:p w14:paraId="195EE850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از تجرب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</w:p>
    <w:p w14:paraId="69030CEB" w14:textId="77777777" w:rsidR="00B44360" w:rsidRDefault="00B44360" w:rsidP="00B44360">
      <w:pPr>
        <w:spacing w:after="0" w:line="240" w:lineRule="auto"/>
      </w:pPr>
    </w:p>
    <w:p w14:paraId="351374A1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ممکن است 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احساس کنند که به اندازه‌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یگران</w:t>
      </w:r>
      <w:r>
        <w:rPr>
          <w:rFonts w:cs="Arial"/>
          <w:rtl/>
        </w:rPr>
        <w:t xml:space="preserve"> 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ندارند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بزرگ دست </w:t>
      </w:r>
      <w:r>
        <w:rPr>
          <w:rFonts w:cs="Arial" w:hint="cs"/>
          <w:rtl/>
        </w:rPr>
        <w:t>یابند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م</w:t>
      </w:r>
      <w:r>
        <w:rPr>
          <w:rFonts w:cs="Arial" w:hint="cs"/>
          <w:rtl/>
        </w:rPr>
        <w:t>ی‌خواهیم</w:t>
      </w:r>
      <w:r>
        <w:rPr>
          <w:rFonts w:cs="Arial"/>
          <w:rtl/>
        </w:rPr>
        <w:t xml:space="preserve"> به شما نشان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افراد بزرگ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در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بوده‌اند که در کودک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داشتند و امروز به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بزرگ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یافته‌</w:t>
      </w:r>
      <w:r>
        <w:rPr>
          <w:rFonts w:cs="Arial"/>
          <w:rtl/>
        </w:rPr>
        <w:t>اند.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داستان‌ها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کودکان و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بدهند که باور کنند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چالش‌ها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>،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هدف‌ها</w:t>
      </w:r>
      <w:r>
        <w:rPr>
          <w:rFonts w:cs="Arial" w:hint="cs"/>
          <w:rtl/>
        </w:rPr>
        <w:t>یشان</w:t>
      </w:r>
      <w:r>
        <w:rPr>
          <w:rFonts w:cs="Arial"/>
          <w:rtl/>
        </w:rPr>
        <w:t xml:space="preserve"> برسند.</w:t>
      </w:r>
    </w:p>
    <w:p w14:paraId="466E157C" w14:textId="77777777" w:rsidR="00B44360" w:rsidRDefault="00B44360" w:rsidP="00B44360">
      <w:pPr>
        <w:spacing w:after="0" w:line="240" w:lineRule="auto"/>
      </w:pPr>
    </w:p>
    <w:p w14:paraId="083B1D74" w14:textId="77777777" w:rsidR="00B44360" w:rsidRDefault="00B44360" w:rsidP="00B44360">
      <w:pPr>
        <w:spacing w:after="0" w:line="240" w:lineRule="auto"/>
      </w:pPr>
    </w:p>
    <w:p w14:paraId="5EE591BA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28147B51" w14:textId="77777777" w:rsidR="00B44360" w:rsidRDefault="00B44360" w:rsidP="00B44360">
      <w:pPr>
        <w:spacing w:after="0" w:line="240" w:lineRule="auto"/>
      </w:pPr>
    </w:p>
    <w:p w14:paraId="34CB97BC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۷.۱</w:t>
      </w:r>
      <w:r>
        <w:rPr>
          <w:rFonts w:cs="Arial"/>
          <w:rtl/>
        </w:rPr>
        <w:t xml:space="preserve"> داستان اول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یت</w:t>
      </w:r>
      <w:r>
        <w:rPr>
          <w:rFonts w:cs="Arial"/>
          <w:rtl/>
        </w:rPr>
        <w:t>: است</w:t>
      </w:r>
      <w:r>
        <w:rPr>
          <w:rFonts w:cs="Arial" w:hint="cs"/>
          <w:rtl/>
        </w:rPr>
        <w:t>یون</w:t>
      </w:r>
      <w:r>
        <w:rPr>
          <w:rFonts w:cs="Arial"/>
          <w:rtl/>
        </w:rPr>
        <w:t xml:space="preserve"> اسپ</w:t>
      </w:r>
      <w:r>
        <w:rPr>
          <w:rFonts w:cs="Arial" w:hint="cs"/>
          <w:rtl/>
        </w:rPr>
        <w:t>یلبرگ</w:t>
      </w:r>
    </w:p>
    <w:p w14:paraId="0188E1D0" w14:textId="77777777" w:rsidR="00B44360" w:rsidRDefault="00B44360" w:rsidP="00B44360">
      <w:pPr>
        <w:spacing w:after="0" w:line="240" w:lineRule="auto"/>
      </w:pPr>
    </w:p>
    <w:p w14:paraId="7B4BAC38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استیون</w:t>
      </w:r>
      <w:r>
        <w:rPr>
          <w:rFonts w:cs="Arial"/>
          <w:rtl/>
        </w:rPr>
        <w:t xml:space="preserve"> اسپ</w:t>
      </w:r>
      <w:r>
        <w:rPr>
          <w:rFonts w:cs="Arial" w:hint="cs"/>
          <w:rtl/>
        </w:rPr>
        <w:t>یلبرگ،</w:t>
      </w:r>
      <w:r>
        <w:rPr>
          <w:rFonts w:cs="Arial"/>
          <w:rtl/>
        </w:rPr>
        <w:t xml:space="preserve"> کارگردان معروف هال</w:t>
      </w:r>
      <w:r>
        <w:rPr>
          <w:rFonts w:cs="Arial" w:hint="cs"/>
          <w:rtl/>
        </w:rPr>
        <w:t>یوودی،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در کودک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تشخ</w:t>
      </w:r>
      <w:r>
        <w:rPr>
          <w:rFonts w:cs="Arial" w:hint="cs"/>
          <w:rtl/>
        </w:rPr>
        <w:t>یص</w:t>
      </w:r>
      <w:r>
        <w:rPr>
          <w:rFonts w:cs="Arial"/>
          <w:rtl/>
        </w:rPr>
        <w:t xml:space="preserve"> داده شد که مبتلا به </w:t>
      </w:r>
      <w:r>
        <w:t>ADHD</w:t>
      </w:r>
      <w:r>
        <w:rPr>
          <w:rFonts w:cs="Arial"/>
          <w:rtl/>
        </w:rPr>
        <w:t xml:space="preserve"> است. او دوران کودک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 از چالش‌ها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را پشت سر گذاشت؛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در مدرسه، 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به‌دل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تمرکز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و ناتوان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نشستن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مدت طولان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بارها مورد تمسخر قرار گرفت.</w:t>
      </w:r>
    </w:p>
    <w:p w14:paraId="211AE160" w14:textId="77777777" w:rsidR="00B44360" w:rsidRDefault="00B44360" w:rsidP="00B44360">
      <w:pPr>
        <w:spacing w:after="0" w:line="240" w:lineRule="auto"/>
      </w:pPr>
    </w:p>
    <w:p w14:paraId="1F44D6A6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حال، اسپ</w:t>
      </w:r>
      <w:r>
        <w:rPr>
          <w:rFonts w:cs="Arial" w:hint="cs"/>
          <w:rtl/>
        </w:rPr>
        <w:t>یلبرگ</w:t>
      </w:r>
      <w:r>
        <w:rPr>
          <w:rFonts w:cs="Arial"/>
          <w:rtl/>
        </w:rPr>
        <w:t xml:space="preserve"> هرگز تسل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نشد. او عاشق ف</w:t>
      </w:r>
      <w:r>
        <w:rPr>
          <w:rFonts w:cs="Arial" w:hint="cs"/>
          <w:rtl/>
        </w:rPr>
        <w:t>یلمسازی</w:t>
      </w:r>
      <w:r>
        <w:rPr>
          <w:rFonts w:cs="Arial"/>
          <w:rtl/>
        </w:rPr>
        <w:t xml:space="preserve"> بود و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علاقه‌اش به او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داد تا از طر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هنر خود،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را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دهد. اسپ</w:t>
      </w:r>
      <w:r>
        <w:rPr>
          <w:rFonts w:cs="Arial" w:hint="cs"/>
          <w:rtl/>
        </w:rPr>
        <w:t>یلبرگ</w:t>
      </w:r>
      <w:r>
        <w:rPr>
          <w:rFonts w:cs="Arial"/>
          <w:rtl/>
        </w:rPr>
        <w:t xml:space="preserve"> به‌عنوان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کارگردان،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ینما</w:t>
      </w:r>
      <w:r>
        <w:rPr>
          <w:rFonts w:cs="Arial"/>
          <w:rtl/>
        </w:rPr>
        <w:t xml:space="preserve"> را متحول کرد و اکنون به‌عنوان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بزرگ‌تر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کارگردان‌ها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تار</w:t>
      </w:r>
      <w:r>
        <w:rPr>
          <w:rFonts w:cs="Arial" w:hint="cs"/>
          <w:rtl/>
        </w:rPr>
        <w:t>یخ</w:t>
      </w:r>
      <w:r>
        <w:rPr>
          <w:rFonts w:cs="Arial"/>
          <w:rtl/>
        </w:rPr>
        <w:t xml:space="preserve"> شناخته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2EEB6FAE" w14:textId="77777777" w:rsidR="00B44360" w:rsidRDefault="00B44360" w:rsidP="00B44360">
      <w:pPr>
        <w:spacing w:after="0" w:line="240" w:lineRule="auto"/>
      </w:pPr>
    </w:p>
    <w:p w14:paraId="192823BB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داستان اسپ</w:t>
      </w:r>
      <w:r>
        <w:rPr>
          <w:rFonts w:cs="Arial" w:hint="cs"/>
          <w:rtl/>
        </w:rPr>
        <w:t>یلبرگ</w:t>
      </w:r>
      <w:r>
        <w:rPr>
          <w:rFonts w:cs="Arial"/>
          <w:rtl/>
        </w:rPr>
        <w:t>:</w:t>
      </w:r>
    </w:p>
    <w:p w14:paraId="33EF7548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نشان داد که </w:t>
      </w:r>
      <w:r>
        <w:t>ADHD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مانع از دست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به رو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بزرگ شود. اگر کودک شما به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علاقه‌مند است، با حما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و تشو</w:t>
      </w:r>
      <w:r>
        <w:rPr>
          <w:rFonts w:cs="Arial" w:hint="cs"/>
          <w:rtl/>
        </w:rPr>
        <w:t>یق،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در آن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موفق شود.</w:t>
      </w:r>
    </w:p>
    <w:p w14:paraId="0473156A" w14:textId="77777777" w:rsidR="00B44360" w:rsidRDefault="00B44360" w:rsidP="00B44360">
      <w:pPr>
        <w:spacing w:after="0" w:line="240" w:lineRule="auto"/>
      </w:pPr>
    </w:p>
    <w:p w14:paraId="5297D2D4" w14:textId="5883095B" w:rsidR="00B44360" w:rsidRDefault="00B44360" w:rsidP="00B44360">
      <w:pPr>
        <w:spacing w:after="0" w:line="240" w:lineRule="auto"/>
      </w:pPr>
    </w:p>
    <w:p w14:paraId="25800268" w14:textId="77777777" w:rsidR="00B44360" w:rsidRDefault="00B44360" w:rsidP="00B44360">
      <w:pPr>
        <w:spacing w:after="0" w:line="240" w:lineRule="auto"/>
      </w:pPr>
    </w:p>
    <w:p w14:paraId="32DD69A2" w14:textId="77777777" w:rsidR="00B44360" w:rsidRDefault="00B44360" w:rsidP="00B44360">
      <w:pPr>
        <w:spacing w:after="0" w:line="240" w:lineRule="auto"/>
        <w:rPr>
          <w:rtl/>
        </w:rPr>
      </w:pPr>
      <w:r>
        <w:rPr>
          <w:rFonts w:cs="Arial"/>
          <w:rtl/>
          <w:lang w:bidi="fa-IR"/>
        </w:rPr>
        <w:t>۷.۲</w:t>
      </w:r>
      <w:r>
        <w:rPr>
          <w:rFonts w:cs="Arial"/>
          <w:rtl/>
        </w:rPr>
        <w:t xml:space="preserve"> داستان دوم: ج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کر</w:t>
      </w:r>
      <w:r>
        <w:rPr>
          <w:rFonts w:cs="Arial" w:hint="cs"/>
          <w:rtl/>
        </w:rPr>
        <w:t>ی</w:t>
      </w:r>
      <w:r>
        <w:rPr>
          <w:rFonts w:hint="cs"/>
          <w:rtl/>
        </w:rPr>
        <w:t xml:space="preserve"> </w:t>
      </w:r>
    </w:p>
    <w:p w14:paraId="14BFB506" w14:textId="6BDDB108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جیم</w:t>
      </w:r>
      <w:r>
        <w:rPr>
          <w:rFonts w:cs="Arial"/>
          <w:rtl/>
        </w:rPr>
        <w:t xml:space="preserve"> کر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کمد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باز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معروف، در کودک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به‌طور گسترده‌ا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مبتلا به </w:t>
      </w:r>
      <w:r>
        <w:t>ADHD</w:t>
      </w:r>
      <w:r>
        <w:rPr>
          <w:rFonts w:cs="Arial"/>
          <w:rtl/>
        </w:rPr>
        <w:t xml:space="preserve"> بود. او اغلب به‌دل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رفتارش از مدرسه اخراج م</w:t>
      </w:r>
      <w:r>
        <w:rPr>
          <w:rFonts w:cs="Arial" w:hint="cs"/>
          <w:rtl/>
        </w:rPr>
        <w:t>ی‌شد</w:t>
      </w:r>
      <w:r>
        <w:rPr>
          <w:rFonts w:cs="Arial"/>
          <w:rtl/>
        </w:rPr>
        <w:t xml:space="preserve"> و مشکلات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در تمرکز داشت. اما با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حال، ه</w:t>
      </w:r>
      <w:r>
        <w:rPr>
          <w:rFonts w:cs="Arial" w:hint="cs"/>
          <w:rtl/>
        </w:rPr>
        <w:t>یچ‌وقت</w:t>
      </w:r>
      <w:r>
        <w:rPr>
          <w:rFonts w:cs="Arial"/>
          <w:rtl/>
        </w:rPr>
        <w:t xml:space="preserve"> از رو</w:t>
      </w:r>
      <w:r>
        <w:rPr>
          <w:rFonts w:cs="Arial" w:hint="cs"/>
          <w:rtl/>
        </w:rPr>
        <w:t>یاهای</w:t>
      </w:r>
      <w:r>
        <w:rPr>
          <w:rFonts w:cs="Arial"/>
          <w:rtl/>
        </w:rPr>
        <w:t xml:space="preserve"> خود دست نکش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او با استفاده از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تخ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ی‌پایانش،</w:t>
      </w:r>
      <w:r>
        <w:rPr>
          <w:rFonts w:cs="Arial"/>
          <w:rtl/>
        </w:rPr>
        <w:t xml:space="preserve"> توانست در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کمد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شهرت برسد.</w:t>
      </w:r>
    </w:p>
    <w:p w14:paraId="19906752" w14:textId="77777777" w:rsidR="00B44360" w:rsidRDefault="00B44360" w:rsidP="00B44360">
      <w:pPr>
        <w:spacing w:after="0" w:line="240" w:lineRule="auto"/>
      </w:pPr>
    </w:p>
    <w:p w14:paraId="53D87AD9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lastRenderedPageBreak/>
        <w:t>کری</w:t>
      </w:r>
      <w:r>
        <w:rPr>
          <w:rFonts w:cs="Arial"/>
          <w:rtl/>
        </w:rPr>
        <w:t xml:space="preserve"> اغلب در مصاحبه‌ها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ی‌گوید</w:t>
      </w:r>
      <w:r>
        <w:rPr>
          <w:rFonts w:cs="Arial"/>
          <w:rtl/>
        </w:rPr>
        <w:t xml:space="preserve"> که اضطراب و ب</w:t>
      </w:r>
      <w:r>
        <w:rPr>
          <w:rFonts w:cs="Arial" w:hint="cs"/>
          <w:rtl/>
        </w:rPr>
        <w:t>ی‌قراری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</w:t>
      </w:r>
      <w:r>
        <w:t>ADHD</w:t>
      </w:r>
      <w:r>
        <w:rPr>
          <w:rFonts w:cs="Arial"/>
          <w:rtl/>
        </w:rPr>
        <w:t xml:space="preserve"> به او کمک کرد تا خلاق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داشته باشد و به ابزار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شود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برجسته‌تر شدن در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کمد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32EDAA4E" w14:textId="77777777" w:rsidR="00B44360" w:rsidRDefault="00B44360" w:rsidP="00B44360">
      <w:pPr>
        <w:spacing w:after="0" w:line="240" w:lineRule="auto"/>
      </w:pPr>
    </w:p>
    <w:p w14:paraId="62AB3326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14:paraId="5CD61737" w14:textId="77777777" w:rsidR="00B44360" w:rsidRDefault="00B44360" w:rsidP="00B44360">
      <w:pPr>
        <w:spacing w:after="0" w:line="240" w:lineRule="auto"/>
      </w:pPr>
      <w:r>
        <w:t>ADHD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به‌عنوان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فرصت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خلاق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و توانمند</w:t>
      </w:r>
      <w:r>
        <w:rPr>
          <w:rFonts w:cs="Arial" w:hint="cs"/>
          <w:rtl/>
        </w:rPr>
        <w:t>ی‌های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 xml:space="preserve"> شود.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افراد مبتلا به </w:t>
      </w:r>
      <w:r>
        <w:t>ADHD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در حوزه‌ها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هنر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خلاقانه، استعدادها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 خود را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کنند.</w:t>
      </w:r>
    </w:p>
    <w:p w14:paraId="1C456DBA" w14:textId="77777777" w:rsidR="00B44360" w:rsidRDefault="00B44360" w:rsidP="00B44360">
      <w:pPr>
        <w:spacing w:after="0" w:line="240" w:lineRule="auto"/>
      </w:pPr>
    </w:p>
    <w:p w14:paraId="2E8F3CC2" w14:textId="77777777" w:rsidR="00B44360" w:rsidRDefault="00B44360" w:rsidP="00B44360">
      <w:pPr>
        <w:spacing w:after="0" w:line="240" w:lineRule="auto"/>
      </w:pPr>
    </w:p>
    <w:p w14:paraId="481A9D31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400D3BEA" w14:textId="77777777" w:rsidR="00B44360" w:rsidRDefault="00B44360" w:rsidP="00B44360">
      <w:pPr>
        <w:spacing w:after="0" w:line="240" w:lineRule="auto"/>
      </w:pPr>
    </w:p>
    <w:p w14:paraId="56C0550D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۷.۳</w:t>
      </w:r>
      <w:r>
        <w:rPr>
          <w:rFonts w:cs="Arial"/>
          <w:rtl/>
        </w:rPr>
        <w:t xml:space="preserve"> داستان سوم: ر</w:t>
      </w:r>
      <w:r>
        <w:rPr>
          <w:rFonts w:cs="Arial" w:hint="cs"/>
          <w:rtl/>
        </w:rPr>
        <w:t>یچارد</w:t>
      </w:r>
      <w:r>
        <w:rPr>
          <w:rFonts w:cs="Arial"/>
          <w:rtl/>
        </w:rPr>
        <w:t xml:space="preserve"> برانسون</w:t>
      </w:r>
    </w:p>
    <w:p w14:paraId="2B8BB3C8" w14:textId="77777777" w:rsidR="00B44360" w:rsidRDefault="00B44360" w:rsidP="00B44360">
      <w:pPr>
        <w:spacing w:after="0" w:line="240" w:lineRule="auto"/>
      </w:pPr>
    </w:p>
    <w:p w14:paraId="297CD441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ریچارد</w:t>
      </w:r>
      <w:r>
        <w:rPr>
          <w:rFonts w:cs="Arial"/>
          <w:rtl/>
        </w:rPr>
        <w:t xml:space="preserve"> برانسون، بن</w:t>
      </w:r>
      <w:r>
        <w:rPr>
          <w:rFonts w:cs="Arial" w:hint="cs"/>
          <w:rtl/>
        </w:rPr>
        <w:t>یان‌گذار</w:t>
      </w:r>
      <w:r>
        <w:rPr>
          <w:rFonts w:cs="Arial"/>
          <w:rtl/>
        </w:rPr>
        <w:t xml:space="preserve"> گروه و</w:t>
      </w:r>
      <w:r>
        <w:rPr>
          <w:rFonts w:cs="Arial" w:hint="cs"/>
          <w:rtl/>
        </w:rPr>
        <w:t>یرجین،</w:t>
      </w:r>
      <w:r>
        <w:rPr>
          <w:rFonts w:cs="Arial"/>
          <w:rtl/>
        </w:rPr>
        <w:t xml:space="preserve"> به‌عنوان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افراد برجسته‌ا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شناخته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که در دوران کودک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شدت از </w:t>
      </w:r>
      <w:r>
        <w:t>ADHD</w:t>
      </w:r>
      <w:r>
        <w:rPr>
          <w:rFonts w:cs="Arial"/>
          <w:rtl/>
        </w:rPr>
        <w:t xml:space="preserve"> رنج م</w:t>
      </w:r>
      <w:r>
        <w:rPr>
          <w:rFonts w:cs="Arial" w:hint="cs"/>
          <w:rtl/>
        </w:rPr>
        <w:t>ی‌برد</w:t>
      </w:r>
      <w:r>
        <w:rPr>
          <w:rFonts w:cs="Arial"/>
          <w:rtl/>
        </w:rPr>
        <w:t>. او نه تنها در مدرسه با مشکلات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روبرو بود، بلکه به‌طور مکرر از درس‌ها عقب م</w:t>
      </w:r>
      <w:r>
        <w:rPr>
          <w:rFonts w:cs="Arial" w:hint="cs"/>
          <w:rtl/>
        </w:rPr>
        <w:t>ی‌ماند</w:t>
      </w:r>
      <w:r>
        <w:rPr>
          <w:rFonts w:cs="Arial"/>
          <w:rtl/>
        </w:rPr>
        <w:t>. با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حال، برانسون به‌جا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تسل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شدن د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برابر چالش‌ها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یلی،</w:t>
      </w:r>
      <w:r>
        <w:rPr>
          <w:rFonts w:cs="Arial"/>
          <w:rtl/>
        </w:rPr>
        <w:t xml:space="preserve"> توانست از آن‌ها به‌عنوان فرصت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شروع کسب‌وکارها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استفاده کند.</w:t>
      </w:r>
    </w:p>
    <w:p w14:paraId="34E777DD" w14:textId="77777777" w:rsidR="00B44360" w:rsidRDefault="00B44360" w:rsidP="00B44360">
      <w:pPr>
        <w:spacing w:after="0" w:line="240" w:lineRule="auto"/>
      </w:pPr>
    </w:p>
    <w:p w14:paraId="2EEE203E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برانسون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ی‌گوید</w:t>
      </w:r>
      <w:r>
        <w:rPr>
          <w:rFonts w:cs="Arial"/>
          <w:rtl/>
        </w:rPr>
        <w:t xml:space="preserve"> که ناتوان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نشستن و تمرکز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به او کمک کرد تا با استفاده از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خلاقانه و راه‌حل‌ها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کسب‌وکارها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موفق راه‌انداز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0057C4E4" w14:textId="77777777" w:rsidR="00B44360" w:rsidRDefault="00B44360" w:rsidP="00B44360">
      <w:pPr>
        <w:spacing w:after="0" w:line="240" w:lineRule="auto"/>
      </w:pPr>
    </w:p>
    <w:p w14:paraId="4229148D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cs="Arial" w:hint="cs"/>
          <w:rtl/>
        </w:rPr>
        <w:t>یچارد</w:t>
      </w:r>
      <w:r>
        <w:rPr>
          <w:rFonts w:cs="Arial"/>
          <w:rtl/>
        </w:rPr>
        <w:t xml:space="preserve"> برانسون:</w:t>
      </w:r>
    </w:p>
    <w:p w14:paraId="3D064821" w14:textId="77777777" w:rsidR="00B44360" w:rsidRDefault="00B44360" w:rsidP="00B44360">
      <w:pPr>
        <w:spacing w:after="0" w:line="240" w:lineRule="auto"/>
      </w:pPr>
      <w:r>
        <w:t>ADHD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باعث شود که فرد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حل مشکلات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کند و از خلاق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خود بهره‌بردار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 اگر کودک شما احساس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مدرسه نم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جوابگو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یازهایش</w:t>
      </w:r>
      <w:r>
        <w:rPr>
          <w:rFonts w:cs="Arial"/>
          <w:rtl/>
        </w:rPr>
        <w:t xml:space="preserve"> باشد، شا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 فکر فرصت‌ها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شغل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خارج از س</w:t>
      </w:r>
      <w:r>
        <w:rPr>
          <w:rFonts w:cs="Arial" w:hint="cs"/>
          <w:rtl/>
        </w:rPr>
        <w:t>یستم‌های</w:t>
      </w:r>
      <w:r>
        <w:rPr>
          <w:rFonts w:cs="Arial"/>
          <w:rtl/>
        </w:rPr>
        <w:t xml:space="preserve"> سنت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3509F939" w14:textId="77777777" w:rsidR="00B44360" w:rsidRDefault="00B44360" w:rsidP="00B44360">
      <w:pPr>
        <w:spacing w:after="0" w:line="240" w:lineRule="auto"/>
      </w:pPr>
    </w:p>
    <w:p w14:paraId="5AAAD460" w14:textId="77777777" w:rsidR="00B44360" w:rsidRDefault="00B44360" w:rsidP="00B44360">
      <w:pPr>
        <w:spacing w:after="0" w:line="240" w:lineRule="auto"/>
      </w:pPr>
    </w:p>
    <w:p w14:paraId="66A24A74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7B0F2D56" w14:textId="77777777" w:rsidR="00B44360" w:rsidRDefault="00B44360" w:rsidP="00B44360">
      <w:pPr>
        <w:spacing w:after="0" w:line="240" w:lineRule="auto"/>
      </w:pPr>
    </w:p>
    <w:p w14:paraId="104B3D59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۷.۴</w:t>
      </w:r>
      <w:r>
        <w:rPr>
          <w:rFonts w:cs="Arial"/>
          <w:rtl/>
        </w:rPr>
        <w:t xml:space="preserve"> داستان چهارم: تر</w:t>
      </w:r>
      <w:r>
        <w:rPr>
          <w:rFonts w:cs="Arial" w:hint="cs"/>
          <w:rtl/>
        </w:rPr>
        <w:t>یسی</w:t>
      </w:r>
      <w:r>
        <w:rPr>
          <w:rFonts w:cs="Arial"/>
          <w:rtl/>
        </w:rPr>
        <w:t xml:space="preserve"> مورگان</w:t>
      </w:r>
    </w:p>
    <w:p w14:paraId="317D319C" w14:textId="77777777" w:rsidR="00B44360" w:rsidRDefault="00B44360" w:rsidP="00B44360">
      <w:pPr>
        <w:spacing w:after="0" w:line="240" w:lineRule="auto"/>
      </w:pPr>
    </w:p>
    <w:p w14:paraId="2AE502F1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تریسی</w:t>
      </w:r>
      <w:r>
        <w:rPr>
          <w:rFonts w:cs="Arial"/>
          <w:rtl/>
        </w:rPr>
        <w:t xml:space="preserve"> مورگان، کمد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باز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مشهور آمر</w:t>
      </w:r>
      <w:r>
        <w:rPr>
          <w:rFonts w:cs="Arial" w:hint="cs"/>
          <w:rtl/>
        </w:rPr>
        <w:t>یکایی،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در کودک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</w:t>
      </w:r>
      <w:r>
        <w:t>ADHD</w:t>
      </w:r>
      <w:r>
        <w:rPr>
          <w:rFonts w:cs="Arial"/>
          <w:rtl/>
        </w:rPr>
        <w:t xml:space="preserve"> مبتلا بود. او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مشکلات مشابه سا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کودکان </w:t>
      </w:r>
      <w:r>
        <w:t>ADHD</w:t>
      </w:r>
      <w:r>
        <w:rPr>
          <w:rFonts w:cs="Arial"/>
          <w:rtl/>
        </w:rPr>
        <w:t xml:space="preserve"> را تجربه کرد: ناتوان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تمرکز در کلاس‌ها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درس، 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تکانش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عدم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در برنامه‌ها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اما تر</w:t>
      </w:r>
      <w:r>
        <w:rPr>
          <w:rFonts w:cs="Arial" w:hint="cs"/>
          <w:rtl/>
        </w:rPr>
        <w:t>یسی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مشکلات به‌عنوان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بزار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استفاده کرد.</w:t>
      </w:r>
    </w:p>
    <w:p w14:paraId="2EAEA627" w14:textId="77777777" w:rsidR="00B44360" w:rsidRDefault="00B44360" w:rsidP="00B44360">
      <w:pPr>
        <w:spacing w:after="0" w:line="240" w:lineRule="auto"/>
      </w:pPr>
    </w:p>
    <w:p w14:paraId="7D28EE6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به‌طور خاص از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خود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خلق شوخ</w:t>
      </w:r>
      <w:r>
        <w:rPr>
          <w:rFonts w:cs="Arial" w:hint="cs"/>
          <w:rtl/>
        </w:rPr>
        <w:t>ی‌ها</w:t>
      </w:r>
      <w:r>
        <w:rPr>
          <w:rFonts w:cs="Arial"/>
          <w:rtl/>
        </w:rPr>
        <w:t xml:space="preserve"> و نقش‌ها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تلو</w:t>
      </w:r>
      <w:r>
        <w:rPr>
          <w:rFonts w:cs="Arial" w:hint="cs"/>
          <w:rtl/>
        </w:rPr>
        <w:t>یزیون</w:t>
      </w:r>
      <w:r>
        <w:rPr>
          <w:rFonts w:cs="Arial"/>
          <w:rtl/>
        </w:rPr>
        <w:t xml:space="preserve"> بهره برد. با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دوران کودک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دشوار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داشت، اما امروز به‌عنوان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بزرگ‌تر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کمد</w:t>
      </w:r>
      <w:r>
        <w:rPr>
          <w:rFonts w:cs="Arial" w:hint="cs"/>
          <w:rtl/>
        </w:rPr>
        <w:t>ین‌های</w:t>
      </w:r>
      <w:r>
        <w:rPr>
          <w:rFonts w:cs="Arial"/>
          <w:rtl/>
        </w:rPr>
        <w:t xml:space="preserve"> تلو</w:t>
      </w:r>
      <w:r>
        <w:rPr>
          <w:rFonts w:cs="Arial" w:hint="cs"/>
          <w:rtl/>
        </w:rPr>
        <w:t>یزیونی</w:t>
      </w:r>
      <w:r>
        <w:rPr>
          <w:rFonts w:cs="Arial"/>
          <w:rtl/>
        </w:rPr>
        <w:t xml:space="preserve"> شناخته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264E9CCB" w14:textId="77777777" w:rsidR="00B44360" w:rsidRDefault="00B44360" w:rsidP="00B44360">
      <w:pPr>
        <w:spacing w:after="0" w:line="240" w:lineRule="auto"/>
      </w:pPr>
    </w:p>
    <w:p w14:paraId="30E1D437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</w:t>
      </w:r>
      <w:r>
        <w:rPr>
          <w:rFonts w:cs="Arial" w:hint="cs"/>
          <w:rtl/>
        </w:rPr>
        <w:t>یسی</w:t>
      </w:r>
      <w:r>
        <w:rPr>
          <w:rFonts w:cs="Arial"/>
          <w:rtl/>
        </w:rPr>
        <w:t xml:space="preserve"> مورگان:</w:t>
      </w:r>
    </w:p>
    <w:p w14:paraId="62970BDC" w14:textId="77777777" w:rsidR="00B44360" w:rsidRDefault="00B44360" w:rsidP="00B44360">
      <w:pPr>
        <w:spacing w:after="0" w:line="240" w:lineRule="auto"/>
      </w:pPr>
      <w:r>
        <w:t>ADHD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به فرد بدهد. اگر کودک شما بتواند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جهت‌ها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مثبت هدا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کند،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کسب کند.</w:t>
      </w:r>
    </w:p>
    <w:p w14:paraId="57AED482" w14:textId="77777777" w:rsidR="00B44360" w:rsidRDefault="00B44360" w:rsidP="00B44360">
      <w:pPr>
        <w:spacing w:after="0" w:line="240" w:lineRule="auto"/>
      </w:pPr>
    </w:p>
    <w:p w14:paraId="691B540B" w14:textId="77777777" w:rsidR="00B44360" w:rsidRDefault="00B44360" w:rsidP="00B44360">
      <w:pPr>
        <w:spacing w:after="0" w:line="240" w:lineRule="auto"/>
      </w:pPr>
    </w:p>
    <w:p w14:paraId="58741B83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7950518B" w14:textId="77777777" w:rsidR="00B44360" w:rsidRDefault="00B44360" w:rsidP="00B44360">
      <w:pPr>
        <w:spacing w:after="0" w:line="240" w:lineRule="auto"/>
      </w:pPr>
    </w:p>
    <w:p w14:paraId="19554359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۷.۵</w:t>
      </w:r>
      <w:r>
        <w:rPr>
          <w:rFonts w:cs="Arial"/>
          <w:rtl/>
        </w:rPr>
        <w:t xml:space="preserve"> نت</w:t>
      </w:r>
      <w:r>
        <w:rPr>
          <w:rFonts w:cs="Arial" w:hint="cs"/>
          <w:rtl/>
        </w:rPr>
        <w:t>یجه‌گیری</w:t>
      </w:r>
      <w:r>
        <w:rPr>
          <w:rFonts w:cs="Arial"/>
          <w:rtl/>
        </w:rPr>
        <w:t>: الهام‌بخش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داستان‌ها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</w:p>
    <w:p w14:paraId="77057EED" w14:textId="77777777" w:rsidR="00B44360" w:rsidRDefault="00B44360" w:rsidP="00B44360">
      <w:pPr>
        <w:spacing w:after="0" w:line="240" w:lineRule="auto"/>
      </w:pPr>
    </w:p>
    <w:p w14:paraId="28E342E2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افراد موفق در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خود، نمونه‌ها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هستند که </w:t>
      </w:r>
      <w:r>
        <w:t>ADHD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مانع از دست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به اهداف بزرگ شود. همان‌طور که د</w:t>
      </w:r>
      <w:r>
        <w:rPr>
          <w:rFonts w:cs="Arial" w:hint="cs"/>
          <w:rtl/>
        </w:rPr>
        <w:t>یدید،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افراد در دوران کودک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مشکلات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مواجه بودند، اما با پشتکار، حما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اطراف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و تمرکز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نقاط قوت خود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توانستند به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بزرگ برسند.</w:t>
      </w:r>
    </w:p>
    <w:p w14:paraId="3189AA73" w14:textId="77777777" w:rsidR="00B44360" w:rsidRDefault="00B44360" w:rsidP="00B44360">
      <w:pPr>
        <w:spacing w:after="0" w:line="240" w:lineRule="auto"/>
      </w:pPr>
    </w:p>
    <w:p w14:paraId="095CC929" w14:textId="77777777" w:rsidR="00B44360" w:rsidRDefault="00B44360" w:rsidP="00B44360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>:</w:t>
      </w:r>
    </w:p>
    <w:p w14:paraId="479DD308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شما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هر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که بخواهند برسند، تنها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از توانمند</w:t>
      </w:r>
      <w:r>
        <w:rPr>
          <w:rFonts w:cs="Arial" w:hint="cs"/>
          <w:rtl/>
        </w:rPr>
        <w:t>ی‌های</w:t>
      </w:r>
      <w:r>
        <w:rPr>
          <w:rFonts w:cs="Arial"/>
          <w:rtl/>
        </w:rPr>
        <w:t xml:space="preserve"> خاص خود استفاده کنند و به آن‌ها کمک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در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درست قرار گ</w:t>
      </w:r>
      <w:r>
        <w:rPr>
          <w:rFonts w:cs="Arial" w:hint="cs"/>
          <w:rtl/>
        </w:rPr>
        <w:t>یرند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داستان‌ها نشان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 xml:space="preserve"> که کودک </w:t>
      </w:r>
      <w:r>
        <w:t>ADHD</w:t>
      </w:r>
      <w:r>
        <w:rPr>
          <w:rFonts w:cs="Arial"/>
          <w:rtl/>
        </w:rPr>
        <w:t xml:space="preserve"> شما 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بزرگ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>.</w:t>
      </w:r>
    </w:p>
    <w:p w14:paraId="0CB5A909" w14:textId="77777777" w:rsidR="00B44360" w:rsidRDefault="00B44360" w:rsidP="00B44360">
      <w:pPr>
        <w:spacing w:after="0" w:line="240" w:lineRule="auto"/>
      </w:pPr>
    </w:p>
    <w:p w14:paraId="30226A8E" w14:textId="77777777" w:rsidR="00B44360" w:rsidRDefault="00B44360" w:rsidP="00B44360">
      <w:pPr>
        <w:spacing w:after="0" w:line="240" w:lineRule="auto"/>
      </w:pPr>
    </w:p>
    <w:p w14:paraId="335E8A7A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4CF32956" w14:textId="77777777" w:rsidR="00B44360" w:rsidRDefault="00B44360" w:rsidP="00B44360">
      <w:pPr>
        <w:spacing w:after="0" w:line="240" w:lineRule="auto"/>
      </w:pPr>
    </w:p>
    <w:p w14:paraId="278598DE" w14:textId="360AD6CE" w:rsidR="00B44360" w:rsidRDefault="00B44360" w:rsidP="00B44360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فصل داستان‌ها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افراد موفق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 که در کودک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داشتند و توانستند با استفاده از استعدادها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 خود به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برسند. ام</w:t>
      </w:r>
      <w:r>
        <w:rPr>
          <w:rFonts w:cs="Arial" w:hint="cs"/>
          <w:rtl/>
        </w:rPr>
        <w:t>یدوارم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داستان‌ها به شما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و ام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بدهند.</w:t>
      </w:r>
    </w:p>
    <w:p w14:paraId="58DF6225" w14:textId="0CC4FFF5" w:rsidR="00B44360" w:rsidRDefault="00B44360" w:rsidP="00B44360">
      <w:pPr>
        <w:spacing w:after="0" w:line="240" w:lineRule="auto"/>
        <w:rPr>
          <w:rFonts w:cs="Arial"/>
          <w:rtl/>
        </w:rPr>
      </w:pPr>
    </w:p>
    <w:p w14:paraId="7C9C1DA9" w14:textId="0C2ADD6D" w:rsidR="00B44360" w:rsidRDefault="00B44360" w:rsidP="00B44360">
      <w:pPr>
        <w:spacing w:after="0" w:line="240" w:lineRule="auto"/>
        <w:rPr>
          <w:rFonts w:cs="Arial"/>
          <w:rtl/>
        </w:rPr>
      </w:pPr>
    </w:p>
    <w:p w14:paraId="637D49FB" w14:textId="77777777" w:rsidR="00B44360" w:rsidRDefault="00B44360" w:rsidP="00B44360">
      <w:pPr>
        <w:spacing w:after="0" w:line="240" w:lineRule="auto"/>
      </w:pPr>
    </w:p>
    <w:p w14:paraId="4B464135" w14:textId="77777777" w:rsidR="00B44360" w:rsidRDefault="00B44360" w:rsidP="00B44360">
      <w:pPr>
        <w:spacing w:after="0" w:line="240" w:lineRule="auto"/>
      </w:pPr>
    </w:p>
    <w:p w14:paraId="61406FCF" w14:textId="196ED246" w:rsidR="00B44360" w:rsidRDefault="00B44360" w:rsidP="00B44360">
      <w:pPr>
        <w:spacing w:after="0" w:line="240" w:lineRule="auto"/>
        <w:rPr>
          <w:rFonts w:cs="Arial"/>
          <w:sz w:val="32"/>
          <w:szCs w:val="32"/>
          <w:rtl/>
        </w:rPr>
      </w:pPr>
      <w:r w:rsidRPr="00B44360">
        <w:rPr>
          <w:rFonts w:cs="Arial" w:hint="cs"/>
          <w:sz w:val="32"/>
          <w:szCs w:val="32"/>
          <w:rtl/>
        </w:rPr>
        <w:t>فصل</w:t>
      </w:r>
      <w:r w:rsidRPr="00B44360">
        <w:rPr>
          <w:rFonts w:cs="Arial"/>
          <w:sz w:val="32"/>
          <w:szCs w:val="32"/>
          <w:rtl/>
        </w:rPr>
        <w:t xml:space="preserve"> </w:t>
      </w:r>
      <w:r w:rsidRPr="00B44360">
        <w:rPr>
          <w:rFonts w:cs="Arial"/>
          <w:sz w:val="32"/>
          <w:szCs w:val="32"/>
          <w:rtl/>
          <w:lang w:bidi="fa-IR"/>
        </w:rPr>
        <w:t xml:space="preserve">۸: </w:t>
      </w:r>
      <w:r w:rsidRPr="00B44360">
        <w:rPr>
          <w:rFonts w:cs="Arial"/>
          <w:sz w:val="32"/>
          <w:szCs w:val="32"/>
          <w:rtl/>
        </w:rPr>
        <w:t>منابع</w:t>
      </w:r>
    </w:p>
    <w:p w14:paraId="4B857835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</w:p>
    <w:p w14:paraId="000E4513" w14:textId="77777777" w:rsidR="00B44360" w:rsidRDefault="00B44360" w:rsidP="00B44360">
      <w:pPr>
        <w:spacing w:after="0" w:line="240" w:lineRule="auto"/>
      </w:pPr>
    </w:p>
    <w:p w14:paraId="3E7C9A7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منابع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طول نگارش کتاب استفاده شده‌اند،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منابع شامل مقالات علم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کتاب‌ها، مطالعات و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معتبر در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و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 آن از طر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روزانه هستند. مطالعه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منابع به شما کمک خواهد کرد تا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با جنبه‌ها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لمی</w:t>
      </w:r>
      <w:r>
        <w:rPr>
          <w:rFonts w:cs="Arial"/>
          <w:rtl/>
        </w:rPr>
        <w:t xml:space="preserve"> و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آشنا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اطلاعات جامع‌تر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اخت</w:t>
      </w:r>
      <w:r>
        <w:rPr>
          <w:rFonts w:cs="Arial" w:hint="cs"/>
          <w:rtl/>
        </w:rPr>
        <w:t>یار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D3E48F4" w14:textId="77777777" w:rsidR="00B44360" w:rsidRDefault="00B44360" w:rsidP="00B44360">
      <w:pPr>
        <w:spacing w:after="0" w:line="240" w:lineRule="auto"/>
      </w:pPr>
    </w:p>
    <w:p w14:paraId="6981A6EF" w14:textId="77777777" w:rsidR="00B44360" w:rsidRDefault="00B44360" w:rsidP="00B44360">
      <w:pPr>
        <w:spacing w:after="0" w:line="240" w:lineRule="auto"/>
      </w:pPr>
    </w:p>
    <w:p w14:paraId="2DEE070D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1F914A9A" w14:textId="77777777" w:rsidR="00B44360" w:rsidRDefault="00B44360" w:rsidP="00B44360">
      <w:pPr>
        <w:spacing w:after="0" w:line="240" w:lineRule="auto"/>
      </w:pPr>
    </w:p>
    <w:p w14:paraId="23E7B75C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۸.۱</w:t>
      </w:r>
      <w:r>
        <w:rPr>
          <w:rFonts w:cs="Arial"/>
          <w:rtl/>
        </w:rPr>
        <w:t xml:space="preserve"> منابع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پژوهش</w:t>
      </w:r>
      <w:r>
        <w:rPr>
          <w:rFonts w:cs="Arial" w:hint="cs"/>
          <w:rtl/>
        </w:rPr>
        <w:t>ی</w:t>
      </w:r>
    </w:p>
    <w:p w14:paraId="0B720DDB" w14:textId="77777777" w:rsidR="00B44360" w:rsidRDefault="00B44360" w:rsidP="00B44360">
      <w:pPr>
        <w:spacing w:after="0" w:line="240" w:lineRule="auto"/>
      </w:pPr>
    </w:p>
    <w:p w14:paraId="318A3E56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1. </w:t>
      </w:r>
      <w:r>
        <w:t>Barkley, R. A. (2014). "ADHD and the Nature of Self-Control</w:t>
      </w:r>
      <w:r>
        <w:rPr>
          <w:rFonts w:cs="Arial"/>
          <w:rtl/>
        </w:rPr>
        <w:t>."</w:t>
      </w:r>
    </w:p>
    <w:p w14:paraId="1F86306D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معتبرتر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منابع در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است. در آن به‌طور مفصل به نحوه‌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کنترل رفتار و خودتنظ</w:t>
      </w:r>
      <w:r>
        <w:rPr>
          <w:rFonts w:cs="Arial" w:hint="cs"/>
          <w:rtl/>
        </w:rPr>
        <w:t>یمی</w:t>
      </w:r>
      <w:r>
        <w:rPr>
          <w:rFonts w:cs="Arial"/>
          <w:rtl/>
        </w:rPr>
        <w:t xml:space="preserve"> در کودکان </w:t>
      </w:r>
      <w:r>
        <w:t>ADHD</w:t>
      </w:r>
      <w:r>
        <w:rPr>
          <w:rFonts w:cs="Arial"/>
          <w:rtl/>
        </w:rPr>
        <w:t xml:space="preserve"> پرداخته شده است.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کتاب،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و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است.</w:t>
      </w:r>
    </w:p>
    <w:p w14:paraId="79FC8E80" w14:textId="77777777" w:rsidR="00B44360" w:rsidRDefault="00B44360" w:rsidP="00B44360">
      <w:pPr>
        <w:spacing w:after="0" w:line="240" w:lineRule="auto"/>
      </w:pPr>
    </w:p>
    <w:p w14:paraId="68F3BA96" w14:textId="77777777" w:rsidR="00B44360" w:rsidRDefault="00B44360" w:rsidP="00B44360">
      <w:pPr>
        <w:spacing w:after="0" w:line="240" w:lineRule="auto"/>
      </w:pPr>
    </w:p>
    <w:p w14:paraId="6949F085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2. </w:t>
      </w:r>
      <w:r>
        <w:t>Faraone, S. V., et al. (2005). "The worldwide prevalence of ADHD: Is it an underdiagnosed and undertreated disorder?" Journal of Attention Disorders</w:t>
      </w:r>
      <w:r>
        <w:rPr>
          <w:rFonts w:cs="Arial"/>
          <w:rtl/>
        </w:rPr>
        <w:t>.</w:t>
      </w:r>
    </w:p>
    <w:p w14:paraId="549D0AF6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مقاله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یوع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در سراسر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و چالش‌ها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تشخ</w:t>
      </w:r>
      <w:r>
        <w:rPr>
          <w:rFonts w:cs="Arial" w:hint="cs"/>
          <w:rtl/>
        </w:rPr>
        <w:t>یص</w:t>
      </w:r>
      <w:r>
        <w:rPr>
          <w:rFonts w:cs="Arial"/>
          <w:rtl/>
        </w:rPr>
        <w:t xml:space="preserve"> و درمان آن م</w:t>
      </w:r>
      <w:r>
        <w:rPr>
          <w:rFonts w:cs="Arial" w:hint="cs"/>
          <w:rtl/>
        </w:rPr>
        <w:t>ی‌پردازد</w:t>
      </w:r>
      <w:r>
        <w:rPr>
          <w:rFonts w:cs="Arial"/>
          <w:rtl/>
        </w:rPr>
        <w:t>. نتا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متخصصان مف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است تا با چالش‌ها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آشنا شوند.</w:t>
      </w:r>
    </w:p>
    <w:p w14:paraId="27BA67BE" w14:textId="77777777" w:rsidR="00B44360" w:rsidRDefault="00B44360" w:rsidP="00B44360">
      <w:pPr>
        <w:spacing w:after="0" w:line="240" w:lineRule="auto"/>
      </w:pPr>
    </w:p>
    <w:p w14:paraId="352ABED6" w14:textId="77777777" w:rsidR="00B44360" w:rsidRDefault="00B44360" w:rsidP="00B44360">
      <w:pPr>
        <w:spacing w:after="0" w:line="240" w:lineRule="auto"/>
      </w:pPr>
    </w:p>
    <w:p w14:paraId="43E7F747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3. </w:t>
      </w:r>
      <w:r>
        <w:t>DuPaul, G. J., &amp; Stoner, G. (2014). "ADHD in the Schools: Assessment and Intervention Strategies</w:t>
      </w:r>
      <w:r>
        <w:rPr>
          <w:rFonts w:cs="Arial"/>
          <w:rtl/>
        </w:rPr>
        <w:t>."</w:t>
      </w:r>
    </w:p>
    <w:p w14:paraId="350628F9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به ارائه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و مداخلات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کودکان </w:t>
      </w:r>
      <w:r>
        <w:t>ADHD</w:t>
      </w:r>
      <w:r>
        <w:rPr>
          <w:rFonts w:cs="Arial"/>
          <w:rtl/>
        </w:rPr>
        <w:t xml:space="preserve"> در مدارس م</w:t>
      </w:r>
      <w:r>
        <w:rPr>
          <w:rFonts w:cs="Arial" w:hint="cs"/>
          <w:rtl/>
        </w:rPr>
        <w:t>ی‌پردازد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منابع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معلمان و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مف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است که م</w:t>
      </w:r>
      <w:r>
        <w:rPr>
          <w:rFonts w:cs="Arial" w:hint="cs"/>
          <w:rtl/>
        </w:rPr>
        <w:t>ی‌خواهند</w:t>
      </w:r>
      <w:r>
        <w:rPr>
          <w:rFonts w:cs="Arial"/>
          <w:rtl/>
        </w:rPr>
        <w:t xml:space="preserve"> نحوه‌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و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کودکان </w:t>
      </w:r>
      <w:r>
        <w:t>ADHD</w:t>
      </w:r>
      <w:r>
        <w:rPr>
          <w:rFonts w:cs="Arial"/>
          <w:rtl/>
        </w:rPr>
        <w:t xml:space="preserve"> را درک کنند.</w:t>
      </w:r>
    </w:p>
    <w:p w14:paraId="485EAB8D" w14:textId="77777777" w:rsidR="00B44360" w:rsidRDefault="00B44360" w:rsidP="00B44360">
      <w:pPr>
        <w:spacing w:after="0" w:line="240" w:lineRule="auto"/>
      </w:pPr>
    </w:p>
    <w:p w14:paraId="72E82AEB" w14:textId="77777777" w:rsidR="00B44360" w:rsidRDefault="00B44360" w:rsidP="00B44360">
      <w:pPr>
        <w:spacing w:after="0" w:line="240" w:lineRule="auto"/>
      </w:pPr>
    </w:p>
    <w:p w14:paraId="4FC36C63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4. </w:t>
      </w:r>
      <w:r>
        <w:t>Mannuzza, S., et al. (1993). "Attention Deficit Hyperactivity Disorder in Adults: A Prospective Study of 36 Children with ADHD</w:t>
      </w:r>
      <w:r>
        <w:rPr>
          <w:rFonts w:cs="Arial"/>
          <w:rtl/>
        </w:rPr>
        <w:t>."</w:t>
      </w:r>
    </w:p>
    <w:p w14:paraId="1721E4EA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بلندمدت </w:t>
      </w:r>
      <w:r>
        <w:t>ADHD</w:t>
      </w:r>
      <w:r>
        <w:rPr>
          <w:rFonts w:cs="Arial"/>
          <w:rtl/>
        </w:rPr>
        <w:t xml:space="preserve"> در بزرگسال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ی‌پردازد</w:t>
      </w:r>
      <w:r>
        <w:rPr>
          <w:rFonts w:cs="Arial"/>
          <w:rtl/>
        </w:rPr>
        <w:t xml:space="preserve"> و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بر 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تکانش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مشکلات تحص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تأک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دارد.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والد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که به فکر درمان بلندمدت هستند،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مطالعه مف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است.</w:t>
      </w:r>
    </w:p>
    <w:p w14:paraId="0A579B69" w14:textId="77777777" w:rsidR="00B44360" w:rsidRDefault="00B44360" w:rsidP="00B44360">
      <w:pPr>
        <w:spacing w:after="0" w:line="240" w:lineRule="auto"/>
      </w:pPr>
    </w:p>
    <w:p w14:paraId="5DF1B9AC" w14:textId="77777777" w:rsidR="00B44360" w:rsidRDefault="00B44360" w:rsidP="00B44360">
      <w:pPr>
        <w:spacing w:after="0" w:line="240" w:lineRule="auto"/>
      </w:pPr>
    </w:p>
    <w:p w14:paraId="1D6CF3F9" w14:textId="77777777" w:rsidR="00B44360" w:rsidRDefault="00B44360" w:rsidP="00B44360">
      <w:pPr>
        <w:spacing w:after="0" w:line="240" w:lineRule="auto"/>
      </w:pPr>
    </w:p>
    <w:p w14:paraId="77D84DED" w14:textId="77777777" w:rsidR="00B44360" w:rsidRDefault="00B44360" w:rsidP="00B44360">
      <w:pPr>
        <w:spacing w:after="0" w:line="240" w:lineRule="auto"/>
      </w:pPr>
    </w:p>
    <w:p w14:paraId="40327F53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6C4B614D" w14:textId="77777777" w:rsidR="00B44360" w:rsidRDefault="00B44360" w:rsidP="00B44360">
      <w:pPr>
        <w:spacing w:after="0" w:line="240" w:lineRule="auto"/>
      </w:pPr>
    </w:p>
    <w:p w14:paraId="22E0B21F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۸.۲</w:t>
      </w:r>
      <w:r>
        <w:rPr>
          <w:rFonts w:cs="Arial"/>
          <w:rtl/>
        </w:rPr>
        <w:t xml:space="preserve"> منابع 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درمان</w:t>
      </w:r>
      <w:r>
        <w:rPr>
          <w:rFonts w:cs="Arial" w:hint="cs"/>
          <w:rtl/>
        </w:rPr>
        <w:t>ی</w:t>
      </w:r>
    </w:p>
    <w:p w14:paraId="211E1F83" w14:textId="77777777" w:rsidR="00B44360" w:rsidRDefault="00B44360" w:rsidP="00B44360">
      <w:pPr>
        <w:spacing w:after="0" w:line="240" w:lineRule="auto"/>
      </w:pPr>
    </w:p>
    <w:p w14:paraId="1BABACAC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5. </w:t>
      </w:r>
      <w:r>
        <w:t>Russell A. Barkley, Ph.D. (2006). "Attention Deficit Hyperactivity Disorder: A Handbook for Diagnosis and Treatment</w:t>
      </w:r>
      <w:r>
        <w:rPr>
          <w:rFonts w:cs="Arial"/>
          <w:rtl/>
        </w:rPr>
        <w:t>."</w:t>
      </w:r>
    </w:p>
    <w:p w14:paraId="240C1249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جامع‌تر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معتبرتر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کتاب‌ها در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است که شامل راهنما</w:t>
      </w:r>
      <w:r>
        <w:rPr>
          <w:rFonts w:cs="Arial" w:hint="cs"/>
          <w:rtl/>
        </w:rPr>
        <w:t>یی‌های</w:t>
      </w:r>
      <w:r>
        <w:rPr>
          <w:rFonts w:cs="Arial"/>
          <w:rtl/>
        </w:rPr>
        <w:t xml:space="preserve"> مفصل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تشخ</w:t>
      </w:r>
      <w:r>
        <w:rPr>
          <w:rFonts w:cs="Arial" w:hint="cs"/>
          <w:rtl/>
        </w:rPr>
        <w:t>یص</w:t>
      </w:r>
      <w:r>
        <w:rPr>
          <w:rFonts w:cs="Arial"/>
          <w:rtl/>
        </w:rPr>
        <w:t xml:space="preserve"> و درمان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اختلال م</w:t>
      </w:r>
      <w:r>
        <w:rPr>
          <w:rFonts w:cs="Arial" w:hint="cs"/>
          <w:rtl/>
        </w:rPr>
        <w:t>ی‌باشد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درمانگران مناسب است و راهکارها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در کودکان ارائه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7E263F26" w14:textId="77777777" w:rsidR="00B44360" w:rsidRDefault="00B44360" w:rsidP="00B44360">
      <w:pPr>
        <w:spacing w:after="0" w:line="240" w:lineRule="auto"/>
      </w:pPr>
    </w:p>
    <w:p w14:paraId="1C51A3B2" w14:textId="77777777" w:rsidR="00B44360" w:rsidRDefault="00B44360" w:rsidP="00B44360">
      <w:pPr>
        <w:spacing w:after="0" w:line="240" w:lineRule="auto"/>
      </w:pPr>
    </w:p>
    <w:p w14:paraId="0301A621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6. </w:t>
      </w:r>
      <w:r>
        <w:t>Holistic and Practical Approaches to ADHD, by Dr. Edward M. Hallowell</w:t>
      </w:r>
    </w:p>
    <w:p w14:paraId="714EF7E2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هالوول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مشهورتر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متخصصان در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است که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یبی،</w:t>
      </w:r>
      <w:r>
        <w:rPr>
          <w:rFonts w:cs="Arial"/>
          <w:rtl/>
        </w:rPr>
        <w:t xml:space="preserve"> شامل دارو درمان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روان‌شناس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پرداخته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والد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که به دنبال راهکارها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هستند، مف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است.</w:t>
      </w:r>
    </w:p>
    <w:p w14:paraId="7D888645" w14:textId="77777777" w:rsidR="00B44360" w:rsidRDefault="00B44360" w:rsidP="00B44360">
      <w:pPr>
        <w:spacing w:after="0" w:line="240" w:lineRule="auto"/>
      </w:pPr>
    </w:p>
    <w:p w14:paraId="79940EDB" w14:textId="77777777" w:rsidR="00B44360" w:rsidRDefault="00B44360" w:rsidP="00B44360">
      <w:pPr>
        <w:spacing w:after="0" w:line="240" w:lineRule="auto"/>
      </w:pPr>
    </w:p>
    <w:p w14:paraId="400AE943" w14:textId="77777777" w:rsidR="00B44360" w:rsidRDefault="00B44360" w:rsidP="00B44360">
      <w:pPr>
        <w:spacing w:after="0" w:line="240" w:lineRule="auto"/>
      </w:pPr>
    </w:p>
    <w:p w14:paraId="7DA372FF" w14:textId="77777777" w:rsidR="00B44360" w:rsidRDefault="00B44360" w:rsidP="00B44360">
      <w:pPr>
        <w:spacing w:after="0" w:line="240" w:lineRule="auto"/>
      </w:pPr>
    </w:p>
    <w:p w14:paraId="027FA1AB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7569C880" w14:textId="77777777" w:rsidR="00B44360" w:rsidRDefault="00B44360" w:rsidP="00B44360">
      <w:pPr>
        <w:spacing w:after="0" w:line="240" w:lineRule="auto"/>
      </w:pPr>
    </w:p>
    <w:p w14:paraId="763DDD38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۸.۳</w:t>
      </w:r>
      <w:r>
        <w:rPr>
          <w:rFonts w:cs="Arial"/>
          <w:rtl/>
        </w:rPr>
        <w:t xml:space="preserve"> منابع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و رفتار</w:t>
      </w:r>
      <w:r>
        <w:rPr>
          <w:rFonts w:cs="Arial" w:hint="cs"/>
          <w:rtl/>
        </w:rPr>
        <w:t>ی</w:t>
      </w:r>
    </w:p>
    <w:p w14:paraId="3E5CB4E4" w14:textId="77777777" w:rsidR="00B44360" w:rsidRDefault="00B44360" w:rsidP="00B44360">
      <w:pPr>
        <w:spacing w:after="0" w:line="240" w:lineRule="auto"/>
      </w:pPr>
    </w:p>
    <w:p w14:paraId="059458F0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7. </w:t>
      </w:r>
      <w:r>
        <w:t xml:space="preserve">The ADHD Workbook for Kids: Helping Children Gain Self-Confidence, Social Skills, and Self-Control, by Lawrence E. Shapiro, </w:t>
      </w:r>
      <w:proofErr w:type="spellStart"/>
      <w:r>
        <w:t>Ph.D</w:t>
      </w:r>
      <w:proofErr w:type="spellEnd"/>
      <w:r>
        <w:rPr>
          <w:rFonts w:cs="Arial"/>
          <w:rtl/>
        </w:rPr>
        <w:t>. (2004).</w:t>
      </w:r>
    </w:p>
    <w:p w14:paraId="272494F4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شامل مجموعه‌ا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 فعال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کودکان </w:t>
      </w:r>
      <w:r>
        <w:t>ADHD</w:t>
      </w:r>
      <w:r>
        <w:rPr>
          <w:rFonts w:cs="Arial"/>
          <w:rtl/>
        </w:rPr>
        <w:t xml:space="preserve"> است که به آن‌ها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مهارت‌ها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کنترل رفتار و اعتماد به نفس خود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کنند.</w:t>
      </w:r>
    </w:p>
    <w:p w14:paraId="41731D19" w14:textId="77777777" w:rsidR="00B44360" w:rsidRDefault="00B44360" w:rsidP="00B44360">
      <w:pPr>
        <w:spacing w:after="0" w:line="240" w:lineRule="auto"/>
      </w:pPr>
    </w:p>
    <w:p w14:paraId="7830145B" w14:textId="77777777" w:rsidR="00B44360" w:rsidRDefault="00B44360" w:rsidP="00B44360">
      <w:pPr>
        <w:spacing w:after="0" w:line="240" w:lineRule="auto"/>
      </w:pPr>
    </w:p>
    <w:p w14:paraId="6789E3D0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8. </w:t>
      </w:r>
      <w:r>
        <w:t xml:space="preserve">Cognitive-Behavioral Therapy for Adult ADHD: An Integrative Psychosocial and Medical Approach, by Mary V. </w:t>
      </w:r>
      <w:proofErr w:type="spellStart"/>
      <w:r>
        <w:t>Solanto</w:t>
      </w:r>
      <w:proofErr w:type="spellEnd"/>
      <w:r>
        <w:rPr>
          <w:rFonts w:cs="Arial"/>
          <w:rtl/>
        </w:rPr>
        <w:t>.</w:t>
      </w:r>
    </w:p>
    <w:p w14:paraId="2FF58D09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والد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که به دنبال منابع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 روان‌شناخت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شناخت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هستند مف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است.</w:t>
      </w:r>
    </w:p>
    <w:p w14:paraId="7A307060" w14:textId="77777777" w:rsidR="00B44360" w:rsidRDefault="00B44360" w:rsidP="00B44360">
      <w:pPr>
        <w:spacing w:after="0" w:line="240" w:lineRule="auto"/>
      </w:pPr>
    </w:p>
    <w:p w14:paraId="2F541879" w14:textId="77777777" w:rsidR="00B44360" w:rsidRDefault="00B44360" w:rsidP="00B44360">
      <w:pPr>
        <w:spacing w:after="0" w:line="240" w:lineRule="auto"/>
      </w:pPr>
    </w:p>
    <w:p w14:paraId="483BAEB3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9. </w:t>
      </w:r>
      <w:r>
        <w:t>The Mindful Child: How to Help Your Kid Manage Stress and Become Happier, by Susan Kaiser Greenland</w:t>
      </w:r>
      <w:r>
        <w:rPr>
          <w:rFonts w:cs="Arial"/>
          <w:rtl/>
        </w:rPr>
        <w:t>.</w:t>
      </w:r>
    </w:p>
    <w:p w14:paraId="34A9F394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درباره استفاده از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و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ذهن‌آگاه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Mindfulness</w:t>
      </w:r>
      <w:r>
        <w:rPr>
          <w:rFonts w:cs="Arial"/>
          <w:rtl/>
        </w:rPr>
        <w:t>)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و بهبود تمرکز کودکان </w:t>
      </w:r>
      <w:r>
        <w:t>ADHD</w:t>
      </w:r>
      <w:r>
        <w:rPr>
          <w:rFonts w:cs="Arial"/>
          <w:rtl/>
        </w:rPr>
        <w:t xml:space="preserve"> صحبت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76F2337A" w14:textId="77777777" w:rsidR="00B44360" w:rsidRDefault="00B44360" w:rsidP="00B44360">
      <w:pPr>
        <w:spacing w:after="0" w:line="240" w:lineRule="auto"/>
      </w:pPr>
    </w:p>
    <w:p w14:paraId="44ADD0CC" w14:textId="77777777" w:rsidR="00B44360" w:rsidRDefault="00B44360" w:rsidP="00B44360">
      <w:pPr>
        <w:spacing w:after="0" w:line="240" w:lineRule="auto"/>
      </w:pPr>
    </w:p>
    <w:p w14:paraId="5B2FF727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10. "</w:t>
      </w:r>
      <w:r>
        <w:t>Exercises and Techniques for ADHD Children" by Dr. David F. Evans</w:t>
      </w:r>
      <w:r>
        <w:rPr>
          <w:rFonts w:cs="Arial"/>
          <w:rtl/>
        </w:rPr>
        <w:t>.</w:t>
      </w:r>
    </w:p>
    <w:p w14:paraId="5A29733A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کتاب، مجموعه‌ا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به کودکان </w:t>
      </w:r>
      <w:r>
        <w:t>ADHD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تمرکز، کنترل رفتار و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مهارت‌ها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به‌عنوان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روت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روزانه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کودکان </w:t>
      </w:r>
      <w:r>
        <w:t>ADHD</w:t>
      </w:r>
      <w:r>
        <w:rPr>
          <w:rFonts w:cs="Arial"/>
          <w:rtl/>
        </w:rPr>
        <w:t xml:space="preserve"> در نظر گرفته شوند.</w:t>
      </w:r>
    </w:p>
    <w:p w14:paraId="03364CAB" w14:textId="77777777" w:rsidR="00B44360" w:rsidRDefault="00B44360" w:rsidP="00B44360">
      <w:pPr>
        <w:spacing w:after="0" w:line="240" w:lineRule="auto"/>
      </w:pPr>
    </w:p>
    <w:p w14:paraId="5527F25E" w14:textId="77777777" w:rsidR="00B44360" w:rsidRDefault="00B44360" w:rsidP="00B44360">
      <w:pPr>
        <w:spacing w:after="0" w:line="240" w:lineRule="auto"/>
      </w:pPr>
    </w:p>
    <w:p w14:paraId="7889ED78" w14:textId="77777777" w:rsidR="00B44360" w:rsidRDefault="00B44360" w:rsidP="00B44360">
      <w:pPr>
        <w:spacing w:after="0" w:line="240" w:lineRule="auto"/>
      </w:pPr>
    </w:p>
    <w:p w14:paraId="5E6805F5" w14:textId="77777777" w:rsidR="00B44360" w:rsidRDefault="00B44360" w:rsidP="00B44360">
      <w:pPr>
        <w:spacing w:after="0" w:line="240" w:lineRule="auto"/>
      </w:pPr>
    </w:p>
    <w:p w14:paraId="57B98176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02A87692" w14:textId="77777777" w:rsidR="00B44360" w:rsidRDefault="00B44360" w:rsidP="00B44360">
      <w:pPr>
        <w:spacing w:after="0" w:line="240" w:lineRule="auto"/>
      </w:pPr>
    </w:p>
    <w:p w14:paraId="13D96555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۸.۴</w:t>
      </w:r>
      <w:r>
        <w:rPr>
          <w:rFonts w:cs="Arial"/>
          <w:rtl/>
        </w:rPr>
        <w:t xml:space="preserve"> منابع ا</w:t>
      </w:r>
      <w:r>
        <w:rPr>
          <w:rFonts w:cs="Arial" w:hint="cs"/>
          <w:rtl/>
        </w:rPr>
        <w:t>ینترنتی</w:t>
      </w:r>
      <w:r>
        <w:rPr>
          <w:rFonts w:cs="Arial"/>
          <w:rtl/>
        </w:rPr>
        <w:t xml:space="preserve"> و آنلا</w:t>
      </w:r>
      <w:r>
        <w:rPr>
          <w:rFonts w:cs="Arial" w:hint="cs"/>
          <w:rtl/>
        </w:rPr>
        <w:t>ین</w:t>
      </w:r>
    </w:p>
    <w:p w14:paraId="16111A64" w14:textId="77777777" w:rsidR="00B44360" w:rsidRDefault="00B44360" w:rsidP="00B44360">
      <w:pPr>
        <w:spacing w:after="0" w:line="240" w:lineRule="auto"/>
      </w:pPr>
    </w:p>
    <w:p w14:paraId="292E34C3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11. </w:t>
      </w:r>
      <w:r>
        <w:t>ADHD Institute (www.adhd-institute.com)</w:t>
      </w:r>
    </w:p>
    <w:p w14:paraId="6CAAECC9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وب‌سا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منبع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معتبر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اطلاعات جامع و به‌روز در مورد </w:t>
      </w:r>
      <w:r>
        <w:t>ADHD</w:t>
      </w:r>
      <w:r>
        <w:rPr>
          <w:rFonts w:cs="Arial"/>
          <w:rtl/>
        </w:rPr>
        <w:t xml:space="preserve"> است. مقالات تحق</w:t>
      </w:r>
      <w:r>
        <w:rPr>
          <w:rFonts w:cs="Arial" w:hint="cs"/>
          <w:rtl/>
        </w:rPr>
        <w:t>یقاتی،</w:t>
      </w:r>
      <w:r>
        <w:rPr>
          <w:rFonts w:cs="Arial"/>
          <w:rtl/>
        </w:rPr>
        <w:t xml:space="preserve"> نکات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اخبار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در مورد </w:t>
      </w:r>
      <w:r>
        <w:t>ADHD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موجود است.</w:t>
      </w:r>
    </w:p>
    <w:p w14:paraId="744AD3F3" w14:textId="77777777" w:rsidR="00B44360" w:rsidRDefault="00B44360" w:rsidP="00B44360">
      <w:pPr>
        <w:spacing w:after="0" w:line="240" w:lineRule="auto"/>
      </w:pPr>
    </w:p>
    <w:p w14:paraId="75B21812" w14:textId="77777777" w:rsidR="00B44360" w:rsidRDefault="00B44360" w:rsidP="00B44360">
      <w:pPr>
        <w:spacing w:after="0" w:line="240" w:lineRule="auto"/>
      </w:pPr>
    </w:p>
    <w:p w14:paraId="4C52620D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12. </w:t>
      </w:r>
      <w:proofErr w:type="spellStart"/>
      <w:r>
        <w:t>ADDitude</w:t>
      </w:r>
      <w:proofErr w:type="spellEnd"/>
      <w:r>
        <w:t xml:space="preserve"> Magazine (www.additudemag.com)</w:t>
      </w:r>
    </w:p>
    <w:p w14:paraId="0F885BC6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وب‌سا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و مجله آنلا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مجموعه‌ا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مقالات، راهکارها و تجرب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افراد مبتلا به </w:t>
      </w:r>
      <w:r>
        <w:t>ADHD</w:t>
      </w:r>
      <w:r>
        <w:rPr>
          <w:rFonts w:cs="Arial"/>
          <w:rtl/>
        </w:rPr>
        <w:t xml:space="preserve"> ارائه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کمک کند تا به‌طور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مشکلات کودکانشان را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کنند.</w:t>
      </w:r>
    </w:p>
    <w:p w14:paraId="7D35869B" w14:textId="77777777" w:rsidR="00B44360" w:rsidRDefault="00B44360" w:rsidP="00B44360">
      <w:pPr>
        <w:spacing w:after="0" w:line="240" w:lineRule="auto"/>
      </w:pPr>
    </w:p>
    <w:p w14:paraId="0979D3AF" w14:textId="77777777" w:rsidR="00B44360" w:rsidRDefault="00B44360" w:rsidP="00B44360">
      <w:pPr>
        <w:spacing w:after="0" w:line="240" w:lineRule="auto"/>
      </w:pPr>
    </w:p>
    <w:p w14:paraId="21BA9F4B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 xml:space="preserve">13. </w:t>
      </w:r>
      <w:r>
        <w:t>CHADD (Children and Adults with Attention-Deficit/Hyperactivity Disorder) – www.chadd.org</w:t>
      </w:r>
    </w:p>
    <w:p w14:paraId="0F7DB500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t>CHADD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منبع برجسته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و منابع مربوط به </w:t>
      </w:r>
      <w:r>
        <w:t>ADHD</w:t>
      </w:r>
      <w:r>
        <w:rPr>
          <w:rFonts w:cs="Arial"/>
          <w:rtl/>
        </w:rPr>
        <w:t xml:space="preserve">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شامل مقالات علم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وب</w:t>
      </w:r>
      <w:r>
        <w:rPr>
          <w:rFonts w:cs="Arial" w:hint="cs"/>
          <w:rtl/>
        </w:rPr>
        <w:t>ینارها</w:t>
      </w:r>
      <w:r>
        <w:rPr>
          <w:rFonts w:cs="Arial"/>
          <w:rtl/>
        </w:rPr>
        <w:t xml:space="preserve"> و پشت</w:t>
      </w:r>
      <w:r>
        <w:rPr>
          <w:rFonts w:cs="Arial" w:hint="cs"/>
          <w:rtl/>
        </w:rPr>
        <w:t>یبانی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معلمان است.</w:t>
      </w:r>
    </w:p>
    <w:p w14:paraId="64956FAE" w14:textId="77777777" w:rsidR="00B44360" w:rsidRDefault="00B44360" w:rsidP="00B44360">
      <w:pPr>
        <w:spacing w:after="0" w:line="240" w:lineRule="auto"/>
      </w:pPr>
    </w:p>
    <w:p w14:paraId="53EA4645" w14:textId="77777777" w:rsidR="00B44360" w:rsidRDefault="00B44360" w:rsidP="00B44360">
      <w:pPr>
        <w:spacing w:after="0" w:line="240" w:lineRule="auto"/>
      </w:pPr>
    </w:p>
    <w:p w14:paraId="5D9699A9" w14:textId="77777777" w:rsidR="00B44360" w:rsidRDefault="00B44360" w:rsidP="00B44360">
      <w:pPr>
        <w:spacing w:after="0" w:line="240" w:lineRule="auto"/>
      </w:pPr>
    </w:p>
    <w:p w14:paraId="7591C501" w14:textId="77777777" w:rsidR="00B44360" w:rsidRDefault="00B44360" w:rsidP="00B44360">
      <w:pPr>
        <w:spacing w:after="0" w:line="240" w:lineRule="auto"/>
      </w:pPr>
    </w:p>
    <w:p w14:paraId="743FA4AE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489DA803" w14:textId="77777777" w:rsidR="00B44360" w:rsidRDefault="00B44360" w:rsidP="00B44360">
      <w:pPr>
        <w:spacing w:after="0" w:line="240" w:lineRule="auto"/>
      </w:pPr>
    </w:p>
    <w:p w14:paraId="63435E38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>۸.۵</w:t>
      </w:r>
      <w:r>
        <w:rPr>
          <w:rFonts w:cs="Arial"/>
          <w:rtl/>
        </w:rPr>
        <w:t xml:space="preserve"> نت</w:t>
      </w:r>
      <w:r>
        <w:rPr>
          <w:rFonts w:cs="Arial" w:hint="cs"/>
          <w:rtl/>
        </w:rPr>
        <w:t>یجه‌گیری</w:t>
      </w:r>
    </w:p>
    <w:p w14:paraId="2A827019" w14:textId="77777777" w:rsidR="00B44360" w:rsidRDefault="00B44360" w:rsidP="00B44360">
      <w:pPr>
        <w:spacing w:after="0" w:line="240" w:lineRule="auto"/>
      </w:pPr>
    </w:p>
    <w:p w14:paraId="69133C2E" w14:textId="4A9C8934" w:rsidR="00B44360" w:rsidRDefault="00B44360" w:rsidP="00B44360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منابع به‌طور جامع و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به موضوع </w:t>
      </w:r>
      <w:r>
        <w:t>ADHD</w:t>
      </w:r>
      <w:r>
        <w:rPr>
          <w:rFonts w:cs="Arial"/>
          <w:rtl/>
        </w:rPr>
        <w:t xml:space="preserve"> و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 آن پرداخته‌اند و به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که دانش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کسب کنند و بتوانند از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کودک خود استفاده کنند. ام</w:t>
      </w:r>
      <w:r>
        <w:rPr>
          <w:rFonts w:cs="Arial" w:hint="cs"/>
          <w:rtl/>
        </w:rPr>
        <w:t>یدوارم</w:t>
      </w:r>
      <w:r>
        <w:rPr>
          <w:rFonts w:cs="Arial"/>
          <w:rtl/>
        </w:rPr>
        <w:t xml:space="preserve"> مطالعه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منابع، به شما کمک کند تا راه</w:t>
      </w:r>
      <w:r>
        <w:rPr>
          <w:rFonts w:cs="Arial" w:hint="cs"/>
          <w:rtl/>
        </w:rPr>
        <w:t>کارهای</w:t>
      </w:r>
      <w:r>
        <w:rPr>
          <w:rFonts w:cs="Arial"/>
          <w:rtl/>
        </w:rPr>
        <w:t xml:space="preserve"> مؤثر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از کودک </w:t>
      </w:r>
      <w:r>
        <w:t>ADHD</w:t>
      </w:r>
      <w:r>
        <w:rPr>
          <w:rFonts w:cs="Arial"/>
          <w:rtl/>
        </w:rPr>
        <w:t xml:space="preserve"> خود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درمان را با اعتماد به نفس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ادامه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2487F9B" w14:textId="625456D7" w:rsidR="00B44360" w:rsidRDefault="00B44360" w:rsidP="00B44360">
      <w:pPr>
        <w:spacing w:after="0" w:line="240" w:lineRule="auto"/>
        <w:rPr>
          <w:rFonts w:cs="Arial"/>
          <w:rtl/>
        </w:rPr>
      </w:pPr>
    </w:p>
    <w:p w14:paraId="589467EC" w14:textId="50639F33" w:rsidR="00B44360" w:rsidRDefault="00B44360" w:rsidP="00B44360">
      <w:pPr>
        <w:spacing w:after="0" w:line="240" w:lineRule="auto"/>
        <w:rPr>
          <w:rFonts w:cs="Arial"/>
          <w:rtl/>
        </w:rPr>
      </w:pPr>
    </w:p>
    <w:p w14:paraId="18DF58E6" w14:textId="4B621C36" w:rsidR="00B44360" w:rsidRDefault="00B44360" w:rsidP="00B44360">
      <w:pPr>
        <w:spacing w:after="0" w:line="240" w:lineRule="auto"/>
        <w:rPr>
          <w:rFonts w:cs="Arial"/>
          <w:rtl/>
        </w:rPr>
      </w:pPr>
    </w:p>
    <w:p w14:paraId="0DE1275A" w14:textId="11AF521C" w:rsidR="00B44360" w:rsidRDefault="00B44360" w:rsidP="00B44360">
      <w:pPr>
        <w:spacing w:after="0" w:line="240" w:lineRule="auto"/>
        <w:rPr>
          <w:rFonts w:cs="Arial"/>
          <w:rtl/>
        </w:rPr>
      </w:pPr>
    </w:p>
    <w:p w14:paraId="0DEDA84F" w14:textId="77777777" w:rsidR="00B44360" w:rsidRDefault="00B44360" w:rsidP="00B44360">
      <w:pPr>
        <w:spacing w:after="0" w:line="240" w:lineRule="auto"/>
      </w:pPr>
    </w:p>
    <w:p w14:paraId="21F8AD65" w14:textId="77777777" w:rsidR="00B44360" w:rsidRDefault="00B44360" w:rsidP="00B44360">
      <w:pPr>
        <w:spacing w:after="0" w:line="240" w:lineRule="auto"/>
      </w:pPr>
    </w:p>
    <w:p w14:paraId="5C20B8C2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  <w:r w:rsidRPr="00B44360">
        <w:rPr>
          <w:rFonts w:cs="Arial" w:hint="cs"/>
          <w:sz w:val="32"/>
          <w:szCs w:val="32"/>
          <w:rtl/>
        </w:rPr>
        <w:t>فصل</w:t>
      </w:r>
      <w:r w:rsidRPr="00B44360">
        <w:rPr>
          <w:rFonts w:cs="Arial"/>
          <w:sz w:val="32"/>
          <w:szCs w:val="32"/>
          <w:rtl/>
        </w:rPr>
        <w:t xml:space="preserve"> </w:t>
      </w:r>
      <w:r w:rsidRPr="00B44360">
        <w:rPr>
          <w:rFonts w:cs="Arial"/>
          <w:sz w:val="32"/>
          <w:szCs w:val="32"/>
          <w:rtl/>
          <w:lang w:bidi="fa-IR"/>
        </w:rPr>
        <w:t xml:space="preserve">۹: </w:t>
      </w:r>
      <w:r w:rsidRPr="00B44360">
        <w:rPr>
          <w:rFonts w:cs="Arial"/>
          <w:sz w:val="32"/>
          <w:szCs w:val="32"/>
          <w:rtl/>
        </w:rPr>
        <w:t>ضم</w:t>
      </w:r>
      <w:r w:rsidRPr="00B44360">
        <w:rPr>
          <w:rFonts w:cs="Arial" w:hint="cs"/>
          <w:sz w:val="32"/>
          <w:szCs w:val="32"/>
          <w:rtl/>
        </w:rPr>
        <w:t>یمه</w:t>
      </w:r>
      <w:r w:rsidRPr="00B44360">
        <w:rPr>
          <w:rFonts w:cs="Arial"/>
          <w:sz w:val="32"/>
          <w:szCs w:val="32"/>
          <w:rtl/>
        </w:rPr>
        <w:t xml:space="preserve"> - خلاصه کل کتاب و راهنما</w:t>
      </w:r>
      <w:r w:rsidRPr="00B44360">
        <w:rPr>
          <w:rFonts w:cs="Arial" w:hint="cs"/>
          <w:sz w:val="32"/>
          <w:szCs w:val="32"/>
          <w:rtl/>
        </w:rPr>
        <w:t>ی</w:t>
      </w:r>
      <w:r w:rsidRPr="00B44360">
        <w:rPr>
          <w:rFonts w:cs="Arial"/>
          <w:sz w:val="32"/>
          <w:szCs w:val="32"/>
          <w:rtl/>
        </w:rPr>
        <w:t xml:space="preserve"> عمل</w:t>
      </w:r>
      <w:r w:rsidRPr="00B44360">
        <w:rPr>
          <w:rFonts w:cs="Arial" w:hint="cs"/>
          <w:sz w:val="32"/>
          <w:szCs w:val="32"/>
          <w:rtl/>
        </w:rPr>
        <w:t>ی</w:t>
      </w:r>
    </w:p>
    <w:p w14:paraId="6E5CC5BD" w14:textId="77777777" w:rsidR="00B44360" w:rsidRDefault="00B44360" w:rsidP="00B44360">
      <w:pPr>
        <w:spacing w:after="0" w:line="240" w:lineRule="auto"/>
      </w:pPr>
    </w:p>
    <w:p w14:paraId="50CC2CFB" w14:textId="715E91A6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فصل به‌عنوان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راهنما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مبتلا به </w:t>
      </w:r>
      <w:r>
        <w:t>ADHD</w:t>
      </w:r>
      <w:r>
        <w:rPr>
          <w:rFonts w:cs="Arial"/>
          <w:rtl/>
        </w:rPr>
        <w:t xml:space="preserve"> هستند، عمل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هدف ما در ا</w:t>
      </w:r>
      <w:r>
        <w:rPr>
          <w:rFonts w:cs="Arial" w:hint="cs"/>
          <w:rtl/>
        </w:rPr>
        <w:t>ینجا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مفاه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و تمر</w:t>
      </w:r>
      <w:r>
        <w:rPr>
          <w:rFonts w:cs="Arial" w:hint="cs"/>
          <w:rtl/>
        </w:rPr>
        <w:t>یناتی</w:t>
      </w:r>
      <w:r>
        <w:rPr>
          <w:rFonts w:cs="Arial"/>
          <w:rtl/>
        </w:rPr>
        <w:t xml:space="preserve"> که در کتاب به‌طور مفصل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داده شده، در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خلاصه جامع جمع‌آور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تا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بتوانند به‌راحت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آن‌ها استفاده کنن</w:t>
      </w:r>
      <w:r>
        <w:rPr>
          <w:rFonts w:cs="Arial" w:hint="cs"/>
          <w:rtl/>
        </w:rPr>
        <w:t>د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ضم</w:t>
      </w:r>
      <w:r>
        <w:rPr>
          <w:rFonts w:cs="Arial" w:hint="cs"/>
          <w:rtl/>
        </w:rPr>
        <w:t>یمه،</w:t>
      </w:r>
      <w:r>
        <w:rPr>
          <w:rFonts w:cs="Arial"/>
          <w:rtl/>
        </w:rPr>
        <w:t xml:space="preserve"> هم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به‌طور واضح ب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و هم نکات مهم درباره نحوه برخورد و تعامل با کودک </w:t>
      </w:r>
      <w:r>
        <w:t>ADHD</w:t>
      </w:r>
      <w:r>
        <w:rPr>
          <w:rFonts w:cs="Arial"/>
          <w:rtl/>
        </w:rPr>
        <w:t xml:space="preserve">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داده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43E67199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lastRenderedPageBreak/>
        <w:t>---</w:t>
      </w:r>
    </w:p>
    <w:p w14:paraId="7AA0E14E" w14:textId="77777777" w:rsidR="00B44360" w:rsidRDefault="00B44360" w:rsidP="00B44360">
      <w:pPr>
        <w:spacing w:after="0" w:line="240" w:lineRule="auto"/>
      </w:pPr>
    </w:p>
    <w:p w14:paraId="08F06EAA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درک و پذ</w:t>
      </w:r>
      <w:r>
        <w:rPr>
          <w:rFonts w:cs="Arial" w:hint="cs"/>
          <w:rtl/>
        </w:rPr>
        <w:t>یرش</w:t>
      </w:r>
      <w:r>
        <w:rPr>
          <w:rFonts w:cs="Arial"/>
          <w:rtl/>
        </w:rPr>
        <w:t xml:space="preserve"> کودک </w:t>
      </w:r>
      <w:r>
        <w:t>ADHD</w:t>
      </w:r>
    </w:p>
    <w:p w14:paraId="0AD23705" w14:textId="77777777" w:rsidR="00B44360" w:rsidRDefault="00B44360" w:rsidP="00B44360">
      <w:pPr>
        <w:spacing w:after="0" w:line="240" w:lineRule="auto"/>
      </w:pPr>
    </w:p>
    <w:p w14:paraId="3D956454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از شروع هر تمر</w:t>
      </w:r>
      <w:r>
        <w:rPr>
          <w:rFonts w:cs="Arial" w:hint="cs"/>
          <w:rtl/>
        </w:rPr>
        <w:t>ینی،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قدم درک و پذ</w:t>
      </w:r>
      <w:r>
        <w:rPr>
          <w:rFonts w:cs="Arial" w:hint="cs"/>
          <w:rtl/>
        </w:rPr>
        <w:t>یرش</w:t>
      </w:r>
      <w:r>
        <w:rPr>
          <w:rFonts w:cs="Arial"/>
          <w:rtl/>
        </w:rPr>
        <w:t xml:space="preserve"> کودک است. </w:t>
      </w:r>
      <w:r>
        <w:t>ADHD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اختلال عصب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موجب مشکلات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تمرکز، رفتارها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تکانش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ی‌قراری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یژگی‌ها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به‌عنوان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طب</w:t>
      </w:r>
      <w:r>
        <w:rPr>
          <w:rFonts w:cs="Arial" w:hint="cs"/>
          <w:rtl/>
        </w:rPr>
        <w:t>یعت</w:t>
      </w:r>
      <w:r>
        <w:rPr>
          <w:rFonts w:cs="Arial"/>
          <w:rtl/>
        </w:rPr>
        <w:t xml:space="preserve"> کودک پذ</w:t>
      </w:r>
      <w:r>
        <w:rPr>
          <w:rFonts w:cs="Arial" w:hint="cs"/>
          <w:rtl/>
        </w:rPr>
        <w:t>یرفته</w:t>
      </w:r>
      <w:r>
        <w:rPr>
          <w:rFonts w:cs="Arial"/>
          <w:rtl/>
        </w:rPr>
        <w:t xml:space="preserve"> شوند. با درک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نکات،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کودک خود کمک ک</w:t>
      </w:r>
      <w:r>
        <w:rPr>
          <w:rFonts w:cs="Arial" w:hint="cs"/>
          <w:rtl/>
        </w:rPr>
        <w:t>نند</w:t>
      </w:r>
      <w:r>
        <w:rPr>
          <w:rFonts w:cs="Arial"/>
          <w:rtl/>
        </w:rPr>
        <w:t xml:space="preserve"> تا احساس ناتوان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نکند و با اعتماد به نفس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به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 چالش‌ها نگاه کند.</w:t>
      </w:r>
    </w:p>
    <w:p w14:paraId="2736B61F" w14:textId="77777777" w:rsidR="00B44360" w:rsidRDefault="00B44360" w:rsidP="00B44360">
      <w:pPr>
        <w:spacing w:after="0" w:line="240" w:lineRule="auto"/>
      </w:pPr>
    </w:p>
    <w:p w14:paraId="78F5814D" w14:textId="77777777" w:rsidR="00B44360" w:rsidRDefault="00B44360" w:rsidP="00B44360">
      <w:pPr>
        <w:spacing w:after="0" w:line="240" w:lineRule="auto"/>
      </w:pPr>
    </w:p>
    <w:p w14:paraId="7D6E5018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0C03A2EE" w14:textId="77777777" w:rsidR="00B44360" w:rsidRDefault="00B44360" w:rsidP="00B44360">
      <w:pPr>
        <w:spacing w:after="0" w:line="240" w:lineRule="auto"/>
      </w:pPr>
    </w:p>
    <w:p w14:paraId="028E41D5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 xml:space="preserve">نحوه برخورد با کودک </w:t>
      </w:r>
      <w:r>
        <w:t>ADHD</w:t>
      </w:r>
      <w:r>
        <w:rPr>
          <w:rFonts w:cs="Arial"/>
          <w:rtl/>
        </w:rPr>
        <w:t xml:space="preserve"> در زمان تمر</w:t>
      </w:r>
      <w:r>
        <w:rPr>
          <w:rFonts w:cs="Arial" w:hint="cs"/>
          <w:rtl/>
        </w:rPr>
        <w:t>ینات</w:t>
      </w:r>
    </w:p>
    <w:p w14:paraId="268032CA" w14:textId="77777777" w:rsidR="00B44360" w:rsidRDefault="00B44360" w:rsidP="00B44360">
      <w:pPr>
        <w:spacing w:after="0" w:line="240" w:lineRule="auto"/>
      </w:pPr>
    </w:p>
    <w:p w14:paraId="1F2941E2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۲.۱. 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آرام و بدون حواس‌پرت</w:t>
      </w:r>
      <w:r>
        <w:rPr>
          <w:rFonts w:cs="Arial" w:hint="cs"/>
          <w:rtl/>
        </w:rPr>
        <w:t>ی</w:t>
      </w:r>
    </w:p>
    <w:p w14:paraId="0CD1450F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در مح</w:t>
      </w:r>
      <w:r>
        <w:rPr>
          <w:rFonts w:cs="Arial" w:hint="cs"/>
          <w:rtl/>
        </w:rPr>
        <w:t>یط‌های</w:t>
      </w:r>
      <w:r>
        <w:rPr>
          <w:rFonts w:cs="Arial"/>
          <w:rtl/>
        </w:rPr>
        <w:t xml:space="preserve"> شلوغ و پر سر و صدا دچار اختلال تمرکز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>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تمر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آرام و ب</w:t>
      </w:r>
      <w:r>
        <w:rPr>
          <w:rFonts w:cs="Arial" w:hint="cs"/>
          <w:rtl/>
        </w:rPr>
        <w:t>ی‌دردسر</w:t>
      </w:r>
      <w:r>
        <w:rPr>
          <w:rFonts w:cs="Arial"/>
          <w:rtl/>
        </w:rPr>
        <w:t xml:space="preserve"> فراهم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اطم</w:t>
      </w:r>
      <w:r>
        <w:rPr>
          <w:rFonts w:cs="Arial" w:hint="cs"/>
          <w:rtl/>
        </w:rPr>
        <w:t>ینان</w:t>
      </w:r>
      <w:r>
        <w:rPr>
          <w:rFonts w:cs="Arial"/>
          <w:rtl/>
        </w:rPr>
        <w:t xml:space="preserve"> حاصل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در هنگام انجام تمر</w:t>
      </w:r>
      <w:r>
        <w:rPr>
          <w:rFonts w:cs="Arial" w:hint="cs"/>
          <w:rtl/>
        </w:rPr>
        <w:t>ینات،</w:t>
      </w:r>
      <w:r>
        <w:rPr>
          <w:rFonts w:cs="Arial"/>
          <w:rtl/>
        </w:rPr>
        <w:t xml:space="preserve"> </w:t>
      </w:r>
      <w:r>
        <w:t>distractions</w:t>
      </w:r>
      <w:r>
        <w:rPr>
          <w:rFonts w:cs="Arial"/>
          <w:rtl/>
        </w:rPr>
        <w:t xml:space="preserve"> (مانند تلو</w:t>
      </w:r>
      <w:r>
        <w:rPr>
          <w:rFonts w:cs="Arial" w:hint="cs"/>
          <w:rtl/>
        </w:rPr>
        <w:t>یزیون،</w:t>
      </w:r>
      <w:r>
        <w:rPr>
          <w:rFonts w:cs="Arial"/>
          <w:rtl/>
        </w:rPr>
        <w:t xml:space="preserve"> گوش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صداها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مزاحم) وجود نداشته باشد.</w:t>
      </w:r>
    </w:p>
    <w:p w14:paraId="53530EA4" w14:textId="77777777" w:rsidR="00B44360" w:rsidRDefault="00B44360" w:rsidP="00B44360">
      <w:pPr>
        <w:spacing w:after="0" w:line="240" w:lineRule="auto"/>
      </w:pPr>
    </w:p>
    <w:p w14:paraId="34657A47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۲.۲. </w:t>
      </w:r>
      <w:r>
        <w:rPr>
          <w:rFonts w:cs="Arial"/>
          <w:rtl/>
        </w:rPr>
        <w:t>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مثبت و پاداش‌ها</w:t>
      </w:r>
    </w:p>
    <w:p w14:paraId="3410C152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معمولاً به‌دل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مشکلات در تمرکز و انجام تکال</w:t>
      </w:r>
      <w:r>
        <w:rPr>
          <w:rFonts w:cs="Arial" w:hint="cs"/>
          <w:rtl/>
        </w:rPr>
        <w:t>یف،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یعاً</w:t>
      </w:r>
      <w:r>
        <w:rPr>
          <w:rFonts w:cs="Arial"/>
          <w:rtl/>
        </w:rPr>
        <w:t xml:space="preserve"> احساس ناکام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 بنابرا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مؤثرتر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روش‌ها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یزه،</w:t>
      </w:r>
      <w:r>
        <w:rPr>
          <w:rFonts w:cs="Arial"/>
          <w:rtl/>
        </w:rPr>
        <w:t xml:space="preserve"> استفاده از پاداش‌ها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کوچک و مثبت است.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موفق</w:t>
      </w:r>
      <w:r>
        <w:rPr>
          <w:rFonts w:cs="Arial" w:hint="cs"/>
          <w:rtl/>
        </w:rPr>
        <w:t>یتی</w:t>
      </w:r>
      <w:r>
        <w:rPr>
          <w:rFonts w:cs="Arial"/>
          <w:rtl/>
        </w:rPr>
        <w:t xml:space="preserve"> که کودک به‌دست م</w:t>
      </w:r>
      <w:r>
        <w:rPr>
          <w:rFonts w:cs="Arial" w:hint="cs"/>
          <w:rtl/>
        </w:rPr>
        <w:t>ی‌آورد،</w:t>
      </w:r>
      <w:r>
        <w:rPr>
          <w:rFonts w:cs="Arial"/>
          <w:rtl/>
        </w:rPr>
        <w:t xml:space="preserve"> پاداش‌ها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مانند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</w:t>
      </w:r>
      <w:r>
        <w:rPr>
          <w:rFonts w:cs="Arial" w:hint="cs"/>
          <w:rtl/>
        </w:rPr>
        <w:t>تاه،</w:t>
      </w:r>
      <w:r>
        <w:rPr>
          <w:rFonts w:cs="Arial"/>
          <w:rtl/>
        </w:rPr>
        <w:t xml:space="preserve"> وقت اضاف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محبوب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کلمات تشو</w:t>
      </w:r>
      <w:r>
        <w:rPr>
          <w:rFonts w:cs="Arial" w:hint="cs"/>
          <w:rtl/>
        </w:rPr>
        <w:t>یقی</w:t>
      </w:r>
      <w:r>
        <w:rPr>
          <w:rFonts w:cs="Arial"/>
          <w:rtl/>
        </w:rPr>
        <w:t xml:space="preserve"> به او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1D5443B" w14:textId="77777777" w:rsidR="00B44360" w:rsidRDefault="00B44360" w:rsidP="00B44360">
      <w:pPr>
        <w:spacing w:after="0" w:line="240" w:lineRule="auto"/>
      </w:pPr>
    </w:p>
    <w:p w14:paraId="6DA72BF3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۲.۳. </w:t>
      </w:r>
      <w:r>
        <w:rPr>
          <w:rFonts w:cs="Arial"/>
          <w:rtl/>
        </w:rPr>
        <w:t>نظم و زمان‌بند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</w:t>
      </w:r>
    </w:p>
    <w:p w14:paraId="414E030A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معمولاً در انجام فعال</w:t>
      </w:r>
      <w:r>
        <w:rPr>
          <w:rFonts w:cs="Arial" w:hint="cs"/>
          <w:rtl/>
        </w:rPr>
        <w:t>یت‌ها</w:t>
      </w:r>
      <w:r>
        <w:rPr>
          <w:rFonts w:cs="Arial"/>
          <w:rtl/>
        </w:rPr>
        <w:t xml:space="preserve"> بدون زمان‌بند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 و نظم دچار مشکل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 xml:space="preserve">. داشتن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روت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روزانه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تمر</w:t>
      </w:r>
      <w:r>
        <w:rPr>
          <w:rFonts w:cs="Arial" w:hint="cs"/>
          <w:rtl/>
        </w:rPr>
        <w:t>ینات،</w:t>
      </w:r>
      <w:r>
        <w:rPr>
          <w:rFonts w:cs="Arial"/>
          <w:rtl/>
        </w:rPr>
        <w:t xml:space="preserve"> به کودک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احساس امن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و هدا</w:t>
      </w:r>
      <w:r>
        <w:rPr>
          <w:rFonts w:cs="Arial" w:hint="cs"/>
          <w:rtl/>
        </w:rPr>
        <w:t>یت‌شدگی</w:t>
      </w:r>
      <w:r>
        <w:rPr>
          <w:rFonts w:cs="Arial"/>
          <w:rtl/>
        </w:rPr>
        <w:t xml:space="preserve"> کند. به‌عنوان مثال،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زمان مشخص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تع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کرده و هر روز آن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به‌طور ثابت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8D7677A" w14:textId="77777777" w:rsidR="00B44360" w:rsidRDefault="00B44360" w:rsidP="00B44360">
      <w:pPr>
        <w:spacing w:after="0" w:line="240" w:lineRule="auto"/>
      </w:pPr>
    </w:p>
    <w:p w14:paraId="2AA9B326" w14:textId="77777777" w:rsidR="00B44360" w:rsidRDefault="00B44360" w:rsidP="00B44360">
      <w:pPr>
        <w:spacing w:after="0" w:line="240" w:lineRule="auto"/>
      </w:pPr>
    </w:p>
    <w:p w14:paraId="4B4A8DFF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06365DA3" w14:textId="77777777" w:rsidR="00B44360" w:rsidRDefault="00B44360" w:rsidP="00B44360">
      <w:pPr>
        <w:spacing w:after="0" w:line="240" w:lineRule="auto"/>
      </w:pPr>
    </w:p>
    <w:p w14:paraId="6EB2DC33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روزانه و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</w:t>
      </w:r>
      <w:r>
        <w:t>ADHD</w:t>
      </w:r>
    </w:p>
    <w:p w14:paraId="5EB69440" w14:textId="77777777" w:rsidR="00B44360" w:rsidRDefault="00B44360" w:rsidP="00B44360">
      <w:pPr>
        <w:spacing w:after="0" w:line="240" w:lineRule="auto"/>
      </w:pPr>
    </w:p>
    <w:p w14:paraId="1D6241AE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۳.۱.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تمرکز و توجه</w:t>
      </w:r>
    </w:p>
    <w:p w14:paraId="5D7E6F4D" w14:textId="77777777" w:rsidR="00B44360" w:rsidRDefault="00B44360" w:rsidP="00B44360">
      <w:pPr>
        <w:spacing w:after="0" w:line="240" w:lineRule="auto"/>
      </w:pPr>
    </w:p>
    <w:p w14:paraId="5680B490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تمرین</w:t>
      </w:r>
      <w:r>
        <w:rPr>
          <w:rFonts w:cs="Arial"/>
          <w:rtl/>
        </w:rPr>
        <w:t xml:space="preserve"> شمارش معکوس: از کودک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به‌صورت معکوس از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شمارش کند.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تمرکز کودک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و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که کودک توجه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به فرا</w:t>
      </w:r>
      <w:r>
        <w:rPr>
          <w:rFonts w:cs="Arial" w:hint="cs"/>
          <w:rtl/>
        </w:rPr>
        <w:t>یند</w:t>
      </w:r>
      <w:r>
        <w:rPr>
          <w:rFonts w:cs="Arial"/>
          <w:rtl/>
        </w:rPr>
        <w:t xml:space="preserve"> داشته باشد.</w:t>
      </w:r>
    </w:p>
    <w:p w14:paraId="229BDF1E" w14:textId="77777777" w:rsidR="00B44360" w:rsidRDefault="00B44360" w:rsidP="00B44360">
      <w:pPr>
        <w:spacing w:after="0" w:line="240" w:lineRule="auto"/>
      </w:pPr>
    </w:p>
    <w:p w14:paraId="50CB3D77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تمرین</w:t>
      </w:r>
      <w:r>
        <w:rPr>
          <w:rFonts w:cs="Arial"/>
          <w:rtl/>
        </w:rPr>
        <w:t xml:space="preserve"> تمرکز بصر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یء</w:t>
      </w:r>
      <w:r>
        <w:rPr>
          <w:rFonts w:cs="Arial"/>
          <w:rtl/>
        </w:rPr>
        <w:t xml:space="preserve"> ساده (مانند توپ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کاغذ رنگ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را در جلو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قرار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از او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به مدت </w:t>
      </w:r>
      <w:r>
        <w:rPr>
          <w:rFonts w:cs="Arial"/>
          <w:rtl/>
          <w:lang w:bidi="fa-IR"/>
        </w:rPr>
        <w:t>۱-۲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تنها به آن نگاه کند بدون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حواسش پرت شود.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تمرکز بصر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2001E795" w14:textId="77777777" w:rsidR="00B44360" w:rsidRDefault="00B44360" w:rsidP="00B44360">
      <w:pPr>
        <w:spacing w:after="0" w:line="240" w:lineRule="auto"/>
      </w:pPr>
    </w:p>
    <w:p w14:paraId="041E0172" w14:textId="77777777" w:rsidR="00B44360" w:rsidRDefault="00B44360" w:rsidP="00B44360">
      <w:pPr>
        <w:spacing w:after="0" w:line="240" w:lineRule="auto"/>
      </w:pPr>
    </w:p>
    <w:p w14:paraId="0E2A1C61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۳.۲.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ی‌سوزی</w:t>
      </w:r>
      <w:r>
        <w:rPr>
          <w:rFonts w:cs="Arial"/>
          <w:rtl/>
        </w:rPr>
        <w:t xml:space="preserve"> و حرکت بدن</w:t>
      </w:r>
      <w:r>
        <w:rPr>
          <w:rFonts w:cs="Arial" w:hint="cs"/>
          <w:rtl/>
        </w:rPr>
        <w:t>ی</w:t>
      </w:r>
    </w:p>
    <w:p w14:paraId="008F5DEE" w14:textId="77777777" w:rsidR="00B44360" w:rsidRDefault="00B44360" w:rsidP="00B44360">
      <w:pPr>
        <w:spacing w:after="0" w:line="240" w:lineRule="auto"/>
      </w:pPr>
    </w:p>
    <w:p w14:paraId="171318C7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تمرین</w:t>
      </w:r>
      <w:r>
        <w:rPr>
          <w:rFonts w:cs="Arial"/>
          <w:rtl/>
        </w:rPr>
        <w:t xml:space="preserve"> دو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در محل: از کودک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در اتاق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یاط</w:t>
      </w:r>
      <w:r>
        <w:rPr>
          <w:rFonts w:cs="Arial"/>
          <w:rtl/>
        </w:rPr>
        <w:t xml:space="preserve"> به مدت </w:t>
      </w:r>
      <w:r>
        <w:rPr>
          <w:rFonts w:cs="Arial"/>
          <w:rtl/>
          <w:lang w:bidi="fa-IR"/>
        </w:rPr>
        <w:t>۲-۳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بدون توقف بدود.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کودک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اضاف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تخل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کند.</w:t>
      </w:r>
    </w:p>
    <w:p w14:paraId="52AA4F4D" w14:textId="77777777" w:rsidR="00B44360" w:rsidRDefault="00B44360" w:rsidP="00B44360">
      <w:pPr>
        <w:spacing w:after="0" w:line="240" w:lineRule="auto"/>
      </w:pPr>
    </w:p>
    <w:p w14:paraId="6AB12D7A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lastRenderedPageBreak/>
        <w:t>تمرین</w:t>
      </w:r>
      <w:r>
        <w:rPr>
          <w:rFonts w:cs="Arial"/>
          <w:rtl/>
        </w:rPr>
        <w:t xml:space="preserve"> پرش: کودک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تشک نرم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در ح</w:t>
      </w:r>
      <w:r>
        <w:rPr>
          <w:rFonts w:cs="Arial" w:hint="cs"/>
          <w:rtl/>
        </w:rPr>
        <w:t>یاط،</w:t>
      </w:r>
      <w:r>
        <w:rPr>
          <w:rFonts w:cs="Arial"/>
          <w:rtl/>
        </w:rPr>
        <w:t xml:space="preserve"> به مدت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به جلو و عقب بپرد.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کودک انرژ</w:t>
      </w:r>
      <w:r>
        <w:rPr>
          <w:rFonts w:cs="Arial" w:hint="cs"/>
          <w:rtl/>
        </w:rPr>
        <w:t>ی‌های</w:t>
      </w:r>
      <w:r>
        <w:rPr>
          <w:rFonts w:cs="Arial"/>
          <w:rtl/>
        </w:rPr>
        <w:t xml:space="preserve"> خود را مصرف کرده و آرامش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کند.</w:t>
      </w:r>
    </w:p>
    <w:p w14:paraId="2A2A8414" w14:textId="77777777" w:rsidR="00B44360" w:rsidRDefault="00B44360" w:rsidP="00B44360">
      <w:pPr>
        <w:spacing w:after="0" w:line="240" w:lineRule="auto"/>
      </w:pPr>
    </w:p>
    <w:p w14:paraId="3C19B62D" w14:textId="77777777" w:rsidR="00B44360" w:rsidRDefault="00B44360" w:rsidP="00B44360">
      <w:pPr>
        <w:spacing w:after="0" w:line="240" w:lineRule="auto"/>
      </w:pPr>
    </w:p>
    <w:p w14:paraId="416EBE0E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۳.۳.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مهارت‌ها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ارتباط</w:t>
      </w:r>
      <w:r>
        <w:rPr>
          <w:rFonts w:cs="Arial" w:hint="cs"/>
          <w:rtl/>
        </w:rPr>
        <w:t>ی</w:t>
      </w:r>
    </w:p>
    <w:p w14:paraId="507DF388" w14:textId="77777777" w:rsidR="00B44360" w:rsidRDefault="00B44360" w:rsidP="00B44360">
      <w:pPr>
        <w:spacing w:after="0" w:line="240" w:lineRule="auto"/>
      </w:pPr>
    </w:p>
    <w:p w14:paraId="0AF47716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تمرین</w:t>
      </w:r>
      <w:r>
        <w:rPr>
          <w:rFonts w:cs="Arial"/>
          <w:rtl/>
        </w:rPr>
        <w:t xml:space="preserve"> گفت‌وگو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ساده: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ساده ترت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در آن کودک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 نوبت صحبت کند و پاسخ دهد.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کودک در موقع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وارد گفتگو شود.</w:t>
      </w:r>
    </w:p>
    <w:p w14:paraId="5F892FD4" w14:textId="77777777" w:rsidR="00B44360" w:rsidRDefault="00B44360" w:rsidP="00B44360">
      <w:pPr>
        <w:spacing w:after="0" w:line="240" w:lineRule="auto"/>
      </w:pPr>
    </w:p>
    <w:p w14:paraId="2CFCB1A2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تمرین</w:t>
      </w:r>
      <w:r>
        <w:rPr>
          <w:rFonts w:cs="Arial"/>
          <w:rtl/>
        </w:rPr>
        <w:t xml:space="preserve"> همدل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از کودک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با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یالی</w:t>
      </w:r>
      <w:r>
        <w:rPr>
          <w:rFonts w:cs="Arial"/>
          <w:rtl/>
        </w:rPr>
        <w:t xml:space="preserve"> وارد تعامل شود و احساسات مختلف او را شب</w:t>
      </w:r>
      <w:r>
        <w:rPr>
          <w:rFonts w:cs="Arial" w:hint="cs"/>
          <w:rtl/>
        </w:rPr>
        <w:t>یه‌سازی</w:t>
      </w:r>
      <w:r>
        <w:rPr>
          <w:rFonts w:cs="Arial"/>
          <w:rtl/>
        </w:rPr>
        <w:t xml:space="preserve"> کند.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کودک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مهارت‌ها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فهم احساسات د</w:t>
      </w:r>
      <w:r>
        <w:rPr>
          <w:rFonts w:cs="Arial" w:hint="cs"/>
          <w:rtl/>
        </w:rPr>
        <w:t>یگران</w:t>
      </w:r>
      <w:r>
        <w:rPr>
          <w:rFonts w:cs="Arial"/>
          <w:rtl/>
        </w:rPr>
        <w:t xml:space="preserve">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کند.</w:t>
      </w:r>
    </w:p>
    <w:p w14:paraId="7537509E" w14:textId="77777777" w:rsidR="00B44360" w:rsidRDefault="00B44360" w:rsidP="00B44360">
      <w:pPr>
        <w:spacing w:after="0" w:line="240" w:lineRule="auto"/>
      </w:pPr>
    </w:p>
    <w:p w14:paraId="661CA326" w14:textId="77777777" w:rsidR="00B44360" w:rsidRDefault="00B44360" w:rsidP="00B44360">
      <w:pPr>
        <w:spacing w:after="0" w:line="240" w:lineRule="auto"/>
      </w:pPr>
    </w:p>
    <w:p w14:paraId="73ABDC6B" w14:textId="77777777" w:rsidR="00B44360" w:rsidRDefault="00B44360" w:rsidP="00B44360">
      <w:pPr>
        <w:spacing w:after="0" w:line="240" w:lineRule="auto"/>
      </w:pPr>
    </w:p>
    <w:p w14:paraId="2333D921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171D7BF7" w14:textId="77777777" w:rsidR="00B44360" w:rsidRDefault="00B44360" w:rsidP="00B44360">
      <w:pPr>
        <w:spacing w:after="0" w:line="240" w:lineRule="auto"/>
      </w:pPr>
    </w:p>
    <w:p w14:paraId="61297650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نحوه ادامه دادن و حفظ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در تمر</w:t>
      </w:r>
      <w:r>
        <w:rPr>
          <w:rFonts w:cs="Arial" w:hint="cs"/>
          <w:rtl/>
        </w:rPr>
        <w:t>ینات</w:t>
      </w:r>
    </w:p>
    <w:p w14:paraId="0EACD520" w14:textId="77777777" w:rsidR="00B44360" w:rsidRDefault="00B44360" w:rsidP="00B44360">
      <w:pPr>
        <w:spacing w:after="0" w:line="240" w:lineRule="auto"/>
      </w:pPr>
    </w:p>
    <w:p w14:paraId="1778DBFC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۴.۱. </w:t>
      </w:r>
      <w:r>
        <w:rPr>
          <w:rFonts w:cs="Arial"/>
          <w:rtl/>
        </w:rPr>
        <w:t xml:space="preserve">ساختن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پاداش و تشو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منظم</w:t>
      </w:r>
    </w:p>
    <w:p w14:paraId="129BFE3C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کودک پاداش‌ها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به‌طور مستق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مربوط به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در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هستند،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مثال، پس از انجام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به‌طور کامل،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به کودک زمان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اسباب‌باز</w:t>
      </w:r>
      <w:r>
        <w:rPr>
          <w:rFonts w:cs="Arial" w:hint="cs"/>
          <w:rtl/>
        </w:rPr>
        <w:t>ی‌های</w:t>
      </w:r>
      <w:r>
        <w:rPr>
          <w:rFonts w:cs="Arial"/>
          <w:rtl/>
        </w:rPr>
        <w:t xml:space="preserve"> مورد علاقه‌اش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او را به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تفر</w:t>
      </w:r>
      <w:r>
        <w:rPr>
          <w:rFonts w:cs="Arial" w:hint="cs"/>
          <w:rtl/>
        </w:rPr>
        <w:t>یحی</w:t>
      </w:r>
      <w:r>
        <w:rPr>
          <w:rFonts w:cs="Arial"/>
          <w:rtl/>
        </w:rPr>
        <w:t xml:space="preserve"> دعوت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574F34E" w14:textId="77777777" w:rsidR="00B44360" w:rsidRDefault="00B44360" w:rsidP="00B44360">
      <w:pPr>
        <w:spacing w:after="0" w:line="240" w:lineRule="auto"/>
      </w:pPr>
    </w:p>
    <w:p w14:paraId="72A6B0F4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۴.۲. </w:t>
      </w:r>
      <w:r>
        <w:rPr>
          <w:rFonts w:cs="Arial"/>
          <w:rtl/>
        </w:rPr>
        <w:t>تجز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یشرفت</w:t>
      </w:r>
    </w:p>
    <w:p w14:paraId="7FDF74A0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است که به‌طور منظم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کودک را پ</w:t>
      </w:r>
      <w:r>
        <w:rPr>
          <w:rFonts w:cs="Arial" w:hint="cs"/>
          <w:rtl/>
        </w:rPr>
        <w:t>یگیری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هر هفته با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انجام‌شده، م</w:t>
      </w:r>
      <w:r>
        <w:rPr>
          <w:rFonts w:cs="Arial" w:hint="cs"/>
          <w:rtl/>
        </w:rPr>
        <w:t>یزان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کودک را ارز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کرده و در صورت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به کودک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احساس کند که در حال حرکت به سمت هدف است.</w:t>
      </w:r>
    </w:p>
    <w:p w14:paraId="3A8A2539" w14:textId="77777777" w:rsidR="00B44360" w:rsidRDefault="00B44360" w:rsidP="00B44360">
      <w:pPr>
        <w:spacing w:after="0" w:line="240" w:lineRule="auto"/>
      </w:pPr>
    </w:p>
    <w:p w14:paraId="60C2C25D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۴.۳. </w:t>
      </w:r>
      <w:r>
        <w:rPr>
          <w:rFonts w:cs="Arial"/>
          <w:rtl/>
        </w:rPr>
        <w:t>حفظ ارتباط عاطف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گفت‌وگو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مثبت</w:t>
      </w:r>
    </w:p>
    <w:p w14:paraId="2AA74EA4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طول مس</w:t>
      </w:r>
      <w:r>
        <w:rPr>
          <w:rFonts w:cs="Arial" w:hint="cs"/>
          <w:rtl/>
        </w:rPr>
        <w:t>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مهم‌تر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عوامل، ارتباط عاطف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به‌طور منظم با کودک خود صحبت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او را از تلاش‌ها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یشرفت‌هایش</w:t>
      </w:r>
      <w:r>
        <w:rPr>
          <w:rFonts w:cs="Arial"/>
          <w:rtl/>
        </w:rPr>
        <w:t xml:space="preserve"> آگاه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اگر به نظر م</w:t>
      </w:r>
      <w:r>
        <w:rPr>
          <w:rFonts w:cs="Arial" w:hint="cs"/>
          <w:rtl/>
        </w:rPr>
        <w:t>ی‌رسد</w:t>
      </w:r>
      <w:r>
        <w:rPr>
          <w:rFonts w:cs="Arial"/>
          <w:rtl/>
        </w:rPr>
        <w:t xml:space="preserve"> که کودک به سخت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تمرکز کند، او را تشو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او </w:t>
      </w:r>
      <w:r>
        <w:rPr>
          <w:rFonts w:cs="Arial" w:hint="cs"/>
          <w:rtl/>
        </w:rPr>
        <w:t>یادآوری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در حال اتفاق افتادن است.</w:t>
      </w:r>
    </w:p>
    <w:p w14:paraId="6F80AFC9" w14:textId="77777777" w:rsidR="00B44360" w:rsidRDefault="00B44360" w:rsidP="00B44360">
      <w:pPr>
        <w:spacing w:after="0" w:line="240" w:lineRule="auto"/>
      </w:pPr>
    </w:p>
    <w:p w14:paraId="36E4936D" w14:textId="77777777" w:rsidR="00B44360" w:rsidRDefault="00B44360" w:rsidP="00B44360">
      <w:pPr>
        <w:spacing w:after="0" w:line="240" w:lineRule="auto"/>
      </w:pPr>
    </w:p>
    <w:p w14:paraId="79F89B87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51738F91" w14:textId="77777777" w:rsidR="00B44360" w:rsidRDefault="00B44360" w:rsidP="00B44360">
      <w:pPr>
        <w:spacing w:after="0" w:line="240" w:lineRule="auto"/>
      </w:pPr>
    </w:p>
    <w:p w14:paraId="59577B86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نت</w:t>
      </w:r>
      <w:r>
        <w:rPr>
          <w:rFonts w:cs="Arial" w:hint="cs"/>
          <w:rtl/>
        </w:rPr>
        <w:t>یجه‌گیری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یتی</w:t>
      </w:r>
      <w:r>
        <w:rPr>
          <w:rFonts w:cs="Arial"/>
          <w:rtl/>
        </w:rPr>
        <w:t xml:space="preserve"> و مثبت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</w:t>
      </w:r>
      <w:r>
        <w:t>ADHD</w:t>
      </w:r>
    </w:p>
    <w:p w14:paraId="0C2AB952" w14:textId="77777777" w:rsidR="00B44360" w:rsidRDefault="00B44360" w:rsidP="00B44360">
      <w:pPr>
        <w:spacing w:after="0" w:line="240" w:lineRule="auto"/>
      </w:pPr>
    </w:p>
    <w:p w14:paraId="5E143902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همان‌طور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د</w:t>
      </w:r>
      <w:r>
        <w:rPr>
          <w:rFonts w:cs="Arial" w:hint="cs"/>
          <w:rtl/>
        </w:rPr>
        <w:t>یدید،</w:t>
      </w:r>
      <w:r>
        <w:rPr>
          <w:rFonts w:cs="Arial"/>
          <w:rtl/>
        </w:rPr>
        <w:t xml:space="preserve"> درک و پذ</w:t>
      </w:r>
      <w:r>
        <w:rPr>
          <w:rFonts w:cs="Arial" w:hint="cs"/>
          <w:rtl/>
        </w:rPr>
        <w:t>یرش</w:t>
      </w:r>
      <w:r>
        <w:rPr>
          <w:rFonts w:cs="Arial"/>
          <w:rtl/>
        </w:rPr>
        <w:t xml:space="preserve"> کودک </w:t>
      </w:r>
      <w:r>
        <w:t>ADHD</w:t>
      </w:r>
      <w:r>
        <w:rPr>
          <w:rFonts w:cs="Arial"/>
          <w:rtl/>
        </w:rPr>
        <w:t>،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آرام و منظم، استفاده از پاداش‌ها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مثبت و انجام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خاص به‌طور منظم، از جمله عوامل کل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در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هستند. همچن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به‌طور مداوم در کنار کودک باشند و با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ان</w:t>
      </w:r>
      <w:r>
        <w:rPr>
          <w:rFonts w:cs="Arial" w:hint="cs"/>
          <w:rtl/>
        </w:rPr>
        <w:t>گیزه</w:t>
      </w:r>
      <w:r>
        <w:rPr>
          <w:rFonts w:cs="Arial"/>
          <w:rtl/>
        </w:rPr>
        <w:t xml:space="preserve"> و احساس امن</w:t>
      </w:r>
      <w:r>
        <w:rPr>
          <w:rFonts w:cs="Arial" w:hint="cs"/>
          <w:rtl/>
        </w:rPr>
        <w:t>یت،</w:t>
      </w:r>
      <w:r>
        <w:rPr>
          <w:rFonts w:cs="Arial"/>
          <w:rtl/>
        </w:rPr>
        <w:t xml:space="preserve"> او را در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کنند.</w:t>
      </w:r>
    </w:p>
    <w:p w14:paraId="48DBE0BC" w14:textId="77777777" w:rsidR="00B44360" w:rsidRDefault="00B44360" w:rsidP="00B44360">
      <w:pPr>
        <w:spacing w:after="0" w:line="240" w:lineRule="auto"/>
      </w:pPr>
    </w:p>
    <w:p w14:paraId="3649726D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ممکن است در ابتدا دشوار به‌نظر برسد، اما با صبر، پشتکار و حما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مستمر، کودکان مبتلا به </w:t>
      </w:r>
      <w:r>
        <w:t>ADHD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یشرفت‌های</w:t>
      </w:r>
      <w:r>
        <w:rPr>
          <w:rFonts w:cs="Arial"/>
          <w:rtl/>
        </w:rPr>
        <w:t xml:space="preserve"> بزرگ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باشند. در نها</w:t>
      </w:r>
      <w:r>
        <w:rPr>
          <w:rFonts w:cs="Arial" w:hint="cs"/>
          <w:rtl/>
        </w:rPr>
        <w:t>یت،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روزانه و نحوه برخورد صح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کودک کمک کند تا توانا</w:t>
      </w:r>
      <w:r>
        <w:rPr>
          <w:rFonts w:cs="Arial" w:hint="cs"/>
          <w:rtl/>
        </w:rPr>
        <w:t>یی‌های</w:t>
      </w:r>
      <w:r>
        <w:rPr>
          <w:rFonts w:cs="Arial"/>
          <w:rtl/>
        </w:rPr>
        <w:t xml:space="preserve"> خود را در زم</w:t>
      </w:r>
      <w:r>
        <w:rPr>
          <w:rFonts w:cs="Arial" w:hint="cs"/>
          <w:rtl/>
        </w:rPr>
        <w:t>ینه‌های</w:t>
      </w:r>
      <w:r>
        <w:rPr>
          <w:rFonts w:cs="Arial"/>
          <w:rtl/>
        </w:rPr>
        <w:t xml:space="preserve"> مختلف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کرده و به‌طور مؤثر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چالش‌ها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ADHD</w:t>
      </w:r>
      <w:r>
        <w:rPr>
          <w:rFonts w:cs="Arial"/>
          <w:rtl/>
        </w:rPr>
        <w:t xml:space="preserve"> را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کند.</w:t>
      </w:r>
    </w:p>
    <w:p w14:paraId="3AB7892E" w14:textId="77777777" w:rsidR="00B44360" w:rsidRDefault="00B44360" w:rsidP="00B44360">
      <w:pPr>
        <w:spacing w:after="0" w:line="240" w:lineRule="auto"/>
      </w:pPr>
    </w:p>
    <w:p w14:paraId="17A6A60D" w14:textId="77777777" w:rsidR="00B44360" w:rsidRDefault="00B44360" w:rsidP="00B44360">
      <w:pPr>
        <w:spacing w:after="0" w:line="240" w:lineRule="auto"/>
        <w:rPr>
          <w:rFonts w:cs="Arial"/>
          <w:rtl/>
        </w:rPr>
      </w:pPr>
    </w:p>
    <w:p w14:paraId="0F5A46BF" w14:textId="77777777" w:rsidR="00B44360" w:rsidRDefault="00B44360" w:rsidP="00B44360">
      <w:pPr>
        <w:spacing w:after="0" w:line="240" w:lineRule="auto"/>
        <w:rPr>
          <w:rFonts w:cs="Arial"/>
          <w:rtl/>
        </w:rPr>
      </w:pPr>
    </w:p>
    <w:p w14:paraId="0B4754CD" w14:textId="77777777" w:rsidR="00B44360" w:rsidRDefault="00B44360" w:rsidP="00B44360">
      <w:pPr>
        <w:spacing w:after="0" w:line="240" w:lineRule="auto"/>
        <w:rPr>
          <w:rFonts w:cs="Arial"/>
          <w:rtl/>
        </w:rPr>
      </w:pPr>
    </w:p>
    <w:p w14:paraId="2E166B6D" w14:textId="03732FC6" w:rsidR="00B44360" w:rsidRDefault="00B44360" w:rsidP="00B44360">
      <w:pPr>
        <w:spacing w:after="0" w:line="240" w:lineRule="auto"/>
        <w:rPr>
          <w:rFonts w:cs="Arial"/>
          <w:sz w:val="32"/>
          <w:szCs w:val="32"/>
          <w:rtl/>
        </w:rPr>
      </w:pPr>
      <w:r w:rsidRPr="00B44360">
        <w:rPr>
          <w:rFonts w:cs="Arial" w:hint="cs"/>
          <w:sz w:val="32"/>
          <w:szCs w:val="32"/>
          <w:rtl/>
        </w:rPr>
        <w:lastRenderedPageBreak/>
        <w:t>نکات</w:t>
      </w:r>
      <w:r w:rsidRPr="00B44360">
        <w:rPr>
          <w:rFonts w:cs="Arial"/>
          <w:sz w:val="32"/>
          <w:szCs w:val="32"/>
          <w:rtl/>
        </w:rPr>
        <w:t xml:space="preserve"> پا</w:t>
      </w:r>
      <w:r w:rsidRPr="00B44360">
        <w:rPr>
          <w:rFonts w:cs="Arial" w:hint="cs"/>
          <w:sz w:val="32"/>
          <w:szCs w:val="32"/>
          <w:rtl/>
        </w:rPr>
        <w:t>یانی</w:t>
      </w:r>
      <w:r w:rsidRPr="00B44360">
        <w:rPr>
          <w:rFonts w:cs="Arial"/>
          <w:sz w:val="32"/>
          <w:szCs w:val="32"/>
          <w:rtl/>
        </w:rPr>
        <w:t xml:space="preserve"> کتاب</w:t>
      </w:r>
    </w:p>
    <w:p w14:paraId="74FC7EEA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</w:p>
    <w:p w14:paraId="5742BEC9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کتاب، تلاش کرد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تا تصو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روشن و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نحوه درک، تعامل و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 کودکان مبتلا به </w:t>
      </w:r>
      <w:r>
        <w:t>ADHD</w:t>
      </w:r>
      <w:r>
        <w:rPr>
          <w:rFonts w:cs="Arial"/>
          <w:rtl/>
        </w:rPr>
        <w:t xml:space="preserve"> ارائه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کودکان با چالش‌ها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روبه‌رو هستند، اما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چالش‌ها با آگاه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صبور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تمر</w:t>
      </w:r>
      <w:r>
        <w:rPr>
          <w:rFonts w:cs="Arial" w:hint="cs"/>
          <w:rtl/>
        </w:rPr>
        <w:t>ین‌های</w:t>
      </w:r>
      <w:r>
        <w:rPr>
          <w:rFonts w:cs="Arial"/>
          <w:rtl/>
        </w:rPr>
        <w:t xml:space="preserve"> مناسب،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به فرصت‌ها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رشد و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بدیل</w:t>
      </w:r>
      <w:r>
        <w:rPr>
          <w:rFonts w:cs="Arial"/>
          <w:rtl/>
        </w:rPr>
        <w:t xml:space="preserve"> شوند. در پا</w:t>
      </w:r>
      <w:r>
        <w:rPr>
          <w:rFonts w:cs="Arial" w:hint="cs"/>
          <w:rtl/>
        </w:rPr>
        <w:t>یان،</w:t>
      </w:r>
      <w:r>
        <w:rPr>
          <w:rFonts w:cs="Arial"/>
          <w:rtl/>
        </w:rPr>
        <w:t xml:space="preserve"> چند نکته کل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را مرور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والد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در ادامه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کمک کند.</w:t>
      </w:r>
    </w:p>
    <w:p w14:paraId="370522AB" w14:textId="2AFFE95E" w:rsidR="00B44360" w:rsidRDefault="00B44360" w:rsidP="00B44360">
      <w:pPr>
        <w:spacing w:after="0" w:line="240" w:lineRule="auto"/>
      </w:pPr>
    </w:p>
    <w:p w14:paraId="5B0FBF47" w14:textId="77777777" w:rsidR="00B44360" w:rsidRDefault="00B44360" w:rsidP="00B44360">
      <w:pPr>
        <w:spacing w:after="0" w:line="240" w:lineRule="auto"/>
      </w:pPr>
    </w:p>
    <w:p w14:paraId="0629F9BD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پذ</w:t>
      </w:r>
      <w:r>
        <w:rPr>
          <w:rFonts w:cs="Arial" w:hint="cs"/>
          <w:rtl/>
        </w:rPr>
        <w:t>یرش</w:t>
      </w:r>
      <w:r>
        <w:rPr>
          <w:rFonts w:cs="Arial"/>
          <w:rtl/>
        </w:rPr>
        <w:t xml:space="preserve"> کودک همان‌گونه که هست</w:t>
      </w:r>
    </w:p>
    <w:p w14:paraId="135E6D34" w14:textId="77777777" w:rsidR="00B44360" w:rsidRDefault="00B44360" w:rsidP="00B44360">
      <w:pPr>
        <w:spacing w:after="0" w:line="240" w:lineRule="auto"/>
      </w:pPr>
    </w:p>
    <w:p w14:paraId="28901771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و مهم‌تر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قدم در همراه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کودک </w:t>
      </w:r>
      <w:r>
        <w:t>ADHD</w:t>
      </w:r>
      <w:r>
        <w:rPr>
          <w:rFonts w:cs="Arial"/>
          <w:rtl/>
        </w:rPr>
        <w:t>، پذ</w:t>
      </w:r>
      <w:r>
        <w:rPr>
          <w:rFonts w:cs="Arial" w:hint="cs"/>
          <w:rtl/>
        </w:rPr>
        <w:t>یرش</w:t>
      </w:r>
      <w:r>
        <w:rPr>
          <w:rFonts w:cs="Arial"/>
          <w:rtl/>
        </w:rPr>
        <w:t xml:space="preserve"> او با تمام و</w:t>
      </w:r>
      <w:r>
        <w:rPr>
          <w:rFonts w:cs="Arial" w:hint="cs"/>
          <w:rtl/>
        </w:rPr>
        <w:t>یژگی‌هایش</w:t>
      </w:r>
      <w:r>
        <w:rPr>
          <w:rFonts w:cs="Arial"/>
          <w:rtl/>
        </w:rPr>
        <w:t xml:space="preserve"> است. کودک شما باهوش، خلاق و پرانرژ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است، اما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راهنما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حما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دارد. او را همان‌طور که هست بپذ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و هرگز او را با د</w:t>
      </w:r>
      <w:r>
        <w:rPr>
          <w:rFonts w:cs="Arial" w:hint="cs"/>
          <w:rtl/>
        </w:rPr>
        <w:t>یگران</w:t>
      </w:r>
      <w:r>
        <w:rPr>
          <w:rFonts w:cs="Arial"/>
          <w:rtl/>
        </w:rPr>
        <w:t xml:space="preserve"> مقا</w:t>
      </w:r>
      <w:r>
        <w:rPr>
          <w:rFonts w:cs="Arial" w:hint="cs"/>
          <w:rtl/>
        </w:rPr>
        <w:t>یسه</w:t>
      </w:r>
      <w:r>
        <w:rPr>
          <w:rFonts w:cs="Arial"/>
          <w:rtl/>
        </w:rPr>
        <w:t xml:space="preserve"> نکن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AE022B1" w14:textId="77777777" w:rsidR="00B44360" w:rsidRDefault="00B44360" w:rsidP="00B44360">
      <w:pPr>
        <w:spacing w:after="0" w:line="240" w:lineRule="auto"/>
      </w:pPr>
    </w:p>
    <w:p w14:paraId="439FB592" w14:textId="77777777" w:rsidR="00B44360" w:rsidRDefault="00B44360" w:rsidP="00B44360">
      <w:pPr>
        <w:spacing w:after="0" w:line="240" w:lineRule="auto"/>
      </w:pPr>
    </w:p>
    <w:p w14:paraId="610570A3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28BF0BD0" w14:textId="77777777" w:rsidR="00B44360" w:rsidRDefault="00B44360" w:rsidP="00B44360">
      <w:pPr>
        <w:spacing w:after="0" w:line="240" w:lineRule="auto"/>
      </w:pPr>
    </w:p>
    <w:p w14:paraId="4434E1EF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تمرکز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یشرفت‌های</w:t>
      </w:r>
      <w:r>
        <w:rPr>
          <w:rFonts w:cs="Arial"/>
          <w:rtl/>
        </w:rPr>
        <w:t xml:space="preserve"> کوچک</w:t>
      </w:r>
    </w:p>
    <w:p w14:paraId="3BCC7095" w14:textId="77777777" w:rsidR="00B44360" w:rsidRDefault="00B44360" w:rsidP="00B44360">
      <w:pPr>
        <w:spacing w:after="0" w:line="240" w:lineRule="auto"/>
      </w:pPr>
    </w:p>
    <w:p w14:paraId="2D07C70B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در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بهبود توجه و تمرکز کودک </w:t>
      </w:r>
      <w:r>
        <w:t>ADHD</w:t>
      </w:r>
      <w:r>
        <w:rPr>
          <w:rFonts w:cs="Arial"/>
          <w:rtl/>
        </w:rPr>
        <w:t xml:space="preserve"> به‌تدر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اتفاق م</w:t>
      </w:r>
      <w:r>
        <w:rPr>
          <w:rFonts w:cs="Arial" w:hint="cs"/>
          <w:rtl/>
        </w:rPr>
        <w:t>ی‌افتد</w:t>
      </w:r>
      <w:r>
        <w:rPr>
          <w:rFonts w:cs="Arial"/>
          <w:rtl/>
        </w:rPr>
        <w:t>. هر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کوچک را بب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 xml:space="preserve"> و جشن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. اگر کودک امروز فقط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توانست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تمرکز کند،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یروزی</w:t>
      </w:r>
      <w:r>
        <w:rPr>
          <w:rFonts w:cs="Arial"/>
          <w:rtl/>
        </w:rPr>
        <w:t xml:space="preserve"> است! قدم‌ها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کوچک منجر به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بزرگ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>.</w:t>
      </w:r>
    </w:p>
    <w:p w14:paraId="1E6BAC57" w14:textId="77777777" w:rsidR="00B44360" w:rsidRDefault="00B44360" w:rsidP="00B44360">
      <w:pPr>
        <w:spacing w:after="0" w:line="240" w:lineRule="auto"/>
      </w:pPr>
    </w:p>
    <w:p w14:paraId="23BF5A0D" w14:textId="77777777" w:rsidR="00B44360" w:rsidRDefault="00B44360" w:rsidP="00B44360">
      <w:pPr>
        <w:spacing w:after="0" w:line="240" w:lineRule="auto"/>
      </w:pPr>
    </w:p>
    <w:p w14:paraId="7EEE7365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1CCDDF42" w14:textId="77777777" w:rsidR="00B44360" w:rsidRDefault="00B44360" w:rsidP="00B44360">
      <w:pPr>
        <w:spacing w:after="0" w:line="240" w:lineRule="auto"/>
      </w:pPr>
    </w:p>
    <w:p w14:paraId="20FA9A4E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یتی</w:t>
      </w:r>
      <w:r>
        <w:rPr>
          <w:rFonts w:cs="Arial"/>
          <w:rtl/>
        </w:rPr>
        <w:t xml:space="preserve"> و مثبت</w:t>
      </w:r>
    </w:p>
    <w:p w14:paraId="48FE6612" w14:textId="77777777" w:rsidR="00B44360" w:rsidRDefault="00B44360" w:rsidP="00B44360">
      <w:pPr>
        <w:spacing w:after="0" w:line="240" w:lineRule="auto"/>
      </w:pPr>
    </w:p>
    <w:p w14:paraId="629EA22B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خانه را به 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پر از تشو</w:t>
      </w:r>
      <w:r>
        <w:rPr>
          <w:rFonts w:cs="Arial" w:hint="cs"/>
          <w:rtl/>
        </w:rPr>
        <w:t>یق،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و آرامش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. کودکان </w:t>
      </w:r>
      <w:r>
        <w:t>ADHD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از هر 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به احساس امن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و محبت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دارند. تحق</w:t>
      </w:r>
      <w:r>
        <w:rPr>
          <w:rFonts w:cs="Arial" w:hint="cs"/>
          <w:rtl/>
        </w:rPr>
        <w:t>یر،</w:t>
      </w:r>
      <w:r>
        <w:rPr>
          <w:rFonts w:cs="Arial"/>
          <w:rtl/>
        </w:rPr>
        <w:t xml:space="preserve"> تنب</w:t>
      </w:r>
      <w:r>
        <w:rPr>
          <w:rFonts w:cs="Arial" w:hint="cs"/>
          <w:rtl/>
        </w:rPr>
        <w:t>یه‌های</w:t>
      </w:r>
      <w:r>
        <w:rPr>
          <w:rFonts w:cs="Arial"/>
          <w:rtl/>
        </w:rPr>
        <w:t xml:space="preserve"> سخت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سرزنش‌ها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مداوم تنها باعث کاهش اعتماد به نفس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استرس آن‌ها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7AC03F75" w14:textId="77777777" w:rsidR="00B44360" w:rsidRDefault="00B44360" w:rsidP="00B44360">
      <w:pPr>
        <w:spacing w:after="0" w:line="240" w:lineRule="auto"/>
      </w:pPr>
    </w:p>
    <w:p w14:paraId="3C4F64AA" w14:textId="77777777" w:rsidR="00B44360" w:rsidRDefault="00B44360" w:rsidP="00B44360">
      <w:pPr>
        <w:spacing w:after="0" w:line="240" w:lineRule="auto"/>
      </w:pPr>
    </w:p>
    <w:p w14:paraId="4CD59CA8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39E7BD23" w14:textId="77777777" w:rsidR="00B44360" w:rsidRDefault="00B44360" w:rsidP="00B44360">
      <w:pPr>
        <w:spacing w:after="0" w:line="240" w:lineRule="auto"/>
      </w:pPr>
    </w:p>
    <w:p w14:paraId="0A4FB4F8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استمرار در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 انعطاف‌پذ</w:t>
      </w:r>
      <w:r>
        <w:rPr>
          <w:rFonts w:cs="Arial" w:hint="cs"/>
          <w:rtl/>
        </w:rPr>
        <w:t>یری</w:t>
      </w:r>
    </w:p>
    <w:p w14:paraId="2EDE4BFC" w14:textId="77777777" w:rsidR="00B44360" w:rsidRDefault="00B44360" w:rsidP="00B44360">
      <w:pPr>
        <w:spacing w:after="0" w:line="240" w:lineRule="auto"/>
      </w:pPr>
    </w:p>
    <w:p w14:paraId="2115DDBD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ارائه‌شده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موثر خواهند بود که به‌طور منظم و مداوم انجام شوند. اما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یر،</w:t>
      </w:r>
      <w:r>
        <w:rPr>
          <w:rFonts w:cs="Arial"/>
          <w:rtl/>
        </w:rPr>
        <w:t xml:space="preserve"> انعطاف‌پذ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اگر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کودک سخت است، آن را ساده‌تر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در قالب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درآور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هدف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تمر</w:t>
      </w:r>
      <w:r>
        <w:rPr>
          <w:rFonts w:cs="Arial" w:hint="cs"/>
          <w:rtl/>
        </w:rPr>
        <w:t>ین‌ها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روزمره کودک شوند، نه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اجبار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تنب</w:t>
      </w:r>
      <w:r>
        <w:rPr>
          <w:rFonts w:cs="Arial" w:hint="cs"/>
          <w:rtl/>
        </w:rPr>
        <w:t>یه</w:t>
      </w:r>
      <w:r>
        <w:rPr>
          <w:rFonts w:cs="Arial"/>
          <w:rtl/>
        </w:rPr>
        <w:t>.</w:t>
      </w:r>
    </w:p>
    <w:p w14:paraId="5EE8514F" w14:textId="77777777" w:rsidR="00B44360" w:rsidRDefault="00B44360" w:rsidP="00B44360">
      <w:pPr>
        <w:spacing w:after="0" w:line="240" w:lineRule="auto"/>
      </w:pPr>
    </w:p>
    <w:p w14:paraId="11841FA4" w14:textId="77777777" w:rsidR="00B44360" w:rsidRDefault="00B44360" w:rsidP="00B44360">
      <w:pPr>
        <w:spacing w:after="0" w:line="240" w:lineRule="auto"/>
      </w:pPr>
    </w:p>
    <w:p w14:paraId="14BE8530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6C083529" w14:textId="77777777" w:rsidR="00B44360" w:rsidRDefault="00B44360" w:rsidP="00B44360">
      <w:pPr>
        <w:spacing w:after="0" w:line="240" w:lineRule="auto"/>
      </w:pPr>
    </w:p>
    <w:p w14:paraId="11EC64FA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حفظ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و ام</w:t>
      </w:r>
      <w:r>
        <w:rPr>
          <w:rFonts w:cs="Arial" w:hint="cs"/>
          <w:rtl/>
        </w:rPr>
        <w:t>ید</w:t>
      </w:r>
    </w:p>
    <w:p w14:paraId="34EA80B2" w14:textId="77777777" w:rsidR="00B44360" w:rsidRDefault="00B44360" w:rsidP="00B44360">
      <w:pPr>
        <w:spacing w:after="0" w:line="240" w:lineRule="auto"/>
      </w:pPr>
    </w:p>
    <w:p w14:paraId="2357F725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ممکن است احساس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پ</w:t>
      </w:r>
      <w:r>
        <w:rPr>
          <w:rFonts w:cs="Arial" w:hint="cs"/>
          <w:rtl/>
        </w:rPr>
        <w:t>یشرفتی</w:t>
      </w:r>
      <w:r>
        <w:rPr>
          <w:rFonts w:cs="Arial"/>
          <w:rtl/>
        </w:rPr>
        <w:t xml:space="preserve"> وجود ندارد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کودک شما همچنان با مشکلات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روبه‌رو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احساس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است. اما به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زمان‌بر هستند. صبر داشته باش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حما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خود را در</w:t>
      </w:r>
      <w:r>
        <w:rPr>
          <w:rFonts w:cs="Arial" w:hint="cs"/>
          <w:rtl/>
        </w:rPr>
        <w:t>یغ</w:t>
      </w:r>
      <w:r>
        <w:rPr>
          <w:rFonts w:cs="Arial"/>
          <w:rtl/>
        </w:rPr>
        <w:t xml:space="preserve"> نکن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ام</w:t>
      </w:r>
      <w:r>
        <w:rPr>
          <w:rFonts w:cs="Arial" w:hint="cs"/>
          <w:rtl/>
        </w:rPr>
        <w:t>یدتان</w:t>
      </w:r>
      <w:r>
        <w:rPr>
          <w:rFonts w:cs="Arial"/>
          <w:rtl/>
        </w:rPr>
        <w:t xml:space="preserve"> را از دست نده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030EA8F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3FA319DF" w14:textId="77777777" w:rsidR="00B44360" w:rsidRDefault="00B44360" w:rsidP="00B44360">
      <w:pPr>
        <w:spacing w:after="0" w:line="240" w:lineRule="auto"/>
      </w:pPr>
    </w:p>
    <w:p w14:paraId="6F245EC2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۶. </w:t>
      </w:r>
      <w:r>
        <w:rPr>
          <w:rFonts w:cs="Arial"/>
          <w:rtl/>
        </w:rPr>
        <w:t>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معلمان و متخصصان</w:t>
      </w:r>
    </w:p>
    <w:p w14:paraId="6154196F" w14:textId="77777777" w:rsidR="00B44360" w:rsidRDefault="00B44360" w:rsidP="00B44360">
      <w:pPr>
        <w:spacing w:after="0" w:line="240" w:lineRule="auto"/>
      </w:pPr>
    </w:p>
    <w:p w14:paraId="726092F5" w14:textId="77777777" w:rsidR="00B44360" w:rsidRDefault="00B44360" w:rsidP="00B44360">
      <w:pPr>
        <w:spacing w:after="0" w:line="240" w:lineRule="auto"/>
      </w:pPr>
      <w:r>
        <w:t>ADHD</w:t>
      </w:r>
      <w:r>
        <w:rPr>
          <w:rFonts w:cs="Arial"/>
          <w:rtl/>
        </w:rPr>
        <w:t xml:space="preserve"> فقط مربوط به خانه ن</w:t>
      </w:r>
      <w:r>
        <w:rPr>
          <w:rFonts w:cs="Arial" w:hint="cs"/>
          <w:rtl/>
        </w:rPr>
        <w:t>یست</w:t>
      </w:r>
      <w:r>
        <w:rPr>
          <w:rFonts w:cs="Arial"/>
          <w:rtl/>
        </w:rPr>
        <w:t>. کودک شما در مدرسه و مح</w:t>
      </w:r>
      <w:r>
        <w:rPr>
          <w:rFonts w:cs="Arial" w:hint="cs"/>
          <w:rtl/>
        </w:rPr>
        <w:t>یط‌های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با چالش‌ها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روبه‌رو خواهد شد.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معلمان، مشاوران و متخصصان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شما در درک بهتر ن</w:t>
      </w:r>
      <w:r>
        <w:rPr>
          <w:rFonts w:cs="Arial" w:hint="cs"/>
          <w:rtl/>
        </w:rPr>
        <w:t>یازهای</w:t>
      </w:r>
      <w:r>
        <w:rPr>
          <w:rFonts w:cs="Arial"/>
          <w:rtl/>
        </w:rPr>
        <w:t xml:space="preserve"> کودک و </w:t>
      </w:r>
      <w:r>
        <w:rPr>
          <w:rFonts w:cs="Arial" w:hint="cs"/>
          <w:rtl/>
        </w:rPr>
        <w:t>یافتن</w:t>
      </w:r>
      <w:r>
        <w:rPr>
          <w:rFonts w:cs="Arial"/>
          <w:rtl/>
        </w:rPr>
        <w:t xml:space="preserve"> راهکارها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بهتر کمک کند.</w:t>
      </w:r>
    </w:p>
    <w:p w14:paraId="7DF2C6D3" w14:textId="77777777" w:rsidR="00B44360" w:rsidRDefault="00B44360" w:rsidP="00B44360">
      <w:pPr>
        <w:spacing w:after="0" w:line="240" w:lineRule="auto"/>
      </w:pPr>
    </w:p>
    <w:p w14:paraId="65C27660" w14:textId="77777777" w:rsidR="00B44360" w:rsidRDefault="00B44360" w:rsidP="00B44360">
      <w:pPr>
        <w:spacing w:after="0" w:line="240" w:lineRule="auto"/>
      </w:pPr>
    </w:p>
    <w:p w14:paraId="7044261A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01769C80" w14:textId="77777777" w:rsidR="00B44360" w:rsidRDefault="00B44360" w:rsidP="00B44360">
      <w:pPr>
        <w:spacing w:after="0" w:line="240" w:lineRule="auto"/>
      </w:pPr>
    </w:p>
    <w:p w14:paraId="3E5E8117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۷. </w:t>
      </w:r>
      <w:r>
        <w:rPr>
          <w:rFonts w:cs="Arial"/>
          <w:rtl/>
        </w:rPr>
        <w:t>مراقبت از خود به‌عنوان والد</w:t>
      </w:r>
      <w:r>
        <w:rPr>
          <w:rFonts w:cs="Arial" w:hint="cs"/>
          <w:rtl/>
        </w:rPr>
        <w:t>ین</w:t>
      </w:r>
    </w:p>
    <w:p w14:paraId="4A8B17BD" w14:textId="77777777" w:rsidR="00B44360" w:rsidRDefault="00B44360" w:rsidP="00B44360">
      <w:pPr>
        <w:spacing w:after="0" w:line="240" w:lineRule="auto"/>
      </w:pPr>
    </w:p>
    <w:p w14:paraId="551A7E6F" w14:textId="77777777" w:rsidR="00B44360" w:rsidRDefault="00B44360" w:rsidP="00B44360">
      <w:pPr>
        <w:spacing w:after="0" w:line="240" w:lineRule="auto"/>
      </w:pP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کودکان </w:t>
      </w:r>
      <w:r>
        <w:t>ADHD</w:t>
      </w:r>
      <w:r>
        <w:rPr>
          <w:rFonts w:cs="Arial"/>
          <w:rtl/>
        </w:rPr>
        <w:t xml:space="preserve"> 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تحت فشار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قرار م</w:t>
      </w:r>
      <w:r>
        <w:rPr>
          <w:rFonts w:cs="Arial" w:hint="cs"/>
          <w:rtl/>
        </w:rPr>
        <w:t>ی‌گیرند</w:t>
      </w:r>
      <w:r>
        <w:rPr>
          <w:rFonts w:cs="Arial"/>
          <w:rtl/>
        </w:rPr>
        <w:t>. احساس خستگ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ناام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عصبان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است. اما مهم است که مراقب خودتان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استراحت، تفر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و آرامش خود اختصاص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بتوان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بهتر از کودک خود حما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4713AD1" w14:textId="77777777" w:rsidR="00B44360" w:rsidRDefault="00B44360" w:rsidP="00B44360">
      <w:pPr>
        <w:spacing w:after="0" w:line="240" w:lineRule="auto"/>
      </w:pPr>
    </w:p>
    <w:p w14:paraId="36EA639B" w14:textId="77777777" w:rsidR="00B44360" w:rsidRDefault="00B44360" w:rsidP="00B44360">
      <w:pPr>
        <w:spacing w:after="0" w:line="240" w:lineRule="auto"/>
      </w:pPr>
    </w:p>
    <w:p w14:paraId="58FBF890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557BA28C" w14:textId="77777777" w:rsidR="00B44360" w:rsidRDefault="00B44360" w:rsidP="00B44360">
      <w:pPr>
        <w:spacing w:after="0" w:line="240" w:lineRule="auto"/>
      </w:pPr>
    </w:p>
    <w:p w14:paraId="0317C6D4" w14:textId="77777777" w:rsidR="00B44360" w:rsidRDefault="00B44360" w:rsidP="00B44360">
      <w:pPr>
        <w:spacing w:after="0" w:line="240" w:lineRule="auto"/>
      </w:pPr>
      <w:r>
        <w:rPr>
          <w:rFonts w:cs="Arial"/>
          <w:rtl/>
          <w:lang w:bidi="fa-IR"/>
        </w:rPr>
        <w:t xml:space="preserve">۸. </w:t>
      </w:r>
      <w:r>
        <w:t>ADHD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راه ن</w:t>
      </w:r>
      <w:r>
        <w:rPr>
          <w:rFonts w:cs="Arial" w:hint="cs"/>
          <w:rtl/>
        </w:rPr>
        <w:t>یست،</w:t>
      </w:r>
      <w:r>
        <w:rPr>
          <w:rFonts w:cs="Arial"/>
          <w:rtl/>
        </w:rPr>
        <w:t xml:space="preserve"> بلکه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متفاوت است</w:t>
      </w:r>
    </w:p>
    <w:p w14:paraId="4233710E" w14:textId="77777777" w:rsidR="00B44360" w:rsidRDefault="00B44360" w:rsidP="00B44360">
      <w:pPr>
        <w:spacing w:after="0" w:line="240" w:lineRule="auto"/>
      </w:pPr>
    </w:p>
    <w:p w14:paraId="4A850F36" w14:textId="77777777" w:rsidR="00B44360" w:rsidRDefault="00B44360" w:rsidP="00B44360">
      <w:pPr>
        <w:spacing w:after="0" w:line="240" w:lineRule="auto"/>
      </w:pPr>
      <w:r>
        <w:t>ADHD</w:t>
      </w:r>
      <w:r>
        <w:rPr>
          <w:rFonts w:cs="Arial"/>
          <w:rtl/>
        </w:rPr>
        <w:t xml:space="preserve"> به معنا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ناتوان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یست؛</w:t>
      </w:r>
      <w:r>
        <w:rPr>
          <w:rFonts w:cs="Arial"/>
          <w:rtl/>
        </w:rPr>
        <w:t xml:space="preserve"> بلکه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یوه</w:t>
      </w:r>
      <w:r>
        <w:rPr>
          <w:rFonts w:cs="Arial"/>
          <w:rtl/>
        </w:rPr>
        <w:t xml:space="preserve"> متفاوت از درک و تجربه دن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است.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افراد موفق در جهان مانند دانشمندان، هنرمندان و کارآفر</w:t>
      </w:r>
      <w:r>
        <w:rPr>
          <w:rFonts w:cs="Arial" w:hint="cs"/>
          <w:rtl/>
        </w:rPr>
        <w:t>ینان،</w:t>
      </w:r>
      <w:r>
        <w:rPr>
          <w:rFonts w:cs="Arial"/>
          <w:rtl/>
        </w:rPr>
        <w:t xml:space="preserve"> در کودک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</w:t>
      </w:r>
      <w:r>
        <w:t>ADHD</w:t>
      </w:r>
      <w:r>
        <w:rPr>
          <w:rFonts w:cs="Arial"/>
          <w:rtl/>
        </w:rPr>
        <w:t xml:space="preserve"> دست‌وپنجه نرم کرده‌اند. کودک شما هم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استعدادها و توانا</w:t>
      </w:r>
      <w:r>
        <w:rPr>
          <w:rFonts w:cs="Arial" w:hint="cs"/>
          <w:rtl/>
        </w:rPr>
        <w:t>یی‌های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یژه‌ای</w:t>
      </w:r>
      <w:r>
        <w:rPr>
          <w:rFonts w:cs="Arial"/>
          <w:rtl/>
        </w:rPr>
        <w:t xml:space="preserve"> داشته باشد. وظ</w:t>
      </w:r>
      <w:r>
        <w:rPr>
          <w:rFonts w:cs="Arial" w:hint="cs"/>
          <w:rtl/>
        </w:rPr>
        <w:t>یفه</w:t>
      </w:r>
      <w:r>
        <w:rPr>
          <w:rFonts w:cs="Arial"/>
          <w:rtl/>
        </w:rPr>
        <w:t xml:space="preserve"> شم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شکوفا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استعدادها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DA57563" w14:textId="77777777" w:rsidR="00B44360" w:rsidRDefault="00B44360" w:rsidP="00B44360">
      <w:pPr>
        <w:spacing w:after="0" w:line="240" w:lineRule="auto"/>
      </w:pPr>
    </w:p>
    <w:p w14:paraId="7F9550F2" w14:textId="77777777" w:rsidR="00B44360" w:rsidRDefault="00B44360" w:rsidP="00B44360">
      <w:pPr>
        <w:spacing w:after="0" w:line="240" w:lineRule="auto"/>
      </w:pPr>
    </w:p>
    <w:p w14:paraId="1E4F4908" w14:textId="77777777" w:rsidR="00B44360" w:rsidRDefault="00B44360" w:rsidP="00B44360">
      <w:pPr>
        <w:spacing w:after="0" w:line="240" w:lineRule="auto"/>
      </w:pPr>
      <w:r>
        <w:rPr>
          <w:rFonts w:cs="Arial"/>
          <w:rtl/>
        </w:rPr>
        <w:t>---</w:t>
      </w:r>
    </w:p>
    <w:p w14:paraId="62B167C9" w14:textId="77777777" w:rsidR="00B44360" w:rsidRDefault="00B44360" w:rsidP="00B44360">
      <w:pPr>
        <w:spacing w:after="0" w:line="240" w:lineRule="auto"/>
      </w:pPr>
    </w:p>
    <w:p w14:paraId="4AE7667B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  <w:r w:rsidRPr="00B44360">
        <w:rPr>
          <w:rFonts w:cs="Arial"/>
          <w:sz w:val="32"/>
          <w:szCs w:val="32"/>
          <w:rtl/>
        </w:rPr>
        <w:t>کلام آخر</w:t>
      </w:r>
    </w:p>
    <w:p w14:paraId="2A535C12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</w:p>
    <w:p w14:paraId="5AFFDAC8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  <w:r w:rsidRPr="00B44360">
        <w:rPr>
          <w:rFonts w:cs="Arial" w:hint="cs"/>
          <w:sz w:val="32"/>
          <w:szCs w:val="32"/>
          <w:rtl/>
        </w:rPr>
        <w:t>این</w:t>
      </w:r>
      <w:r w:rsidRPr="00B44360">
        <w:rPr>
          <w:rFonts w:cs="Arial"/>
          <w:sz w:val="32"/>
          <w:szCs w:val="32"/>
          <w:rtl/>
        </w:rPr>
        <w:t xml:space="preserve"> کتاب فقط </w:t>
      </w:r>
      <w:r w:rsidRPr="00B44360">
        <w:rPr>
          <w:rFonts w:cs="Arial" w:hint="cs"/>
          <w:sz w:val="32"/>
          <w:szCs w:val="32"/>
          <w:rtl/>
        </w:rPr>
        <w:t>یک</w:t>
      </w:r>
      <w:r w:rsidRPr="00B44360">
        <w:rPr>
          <w:rFonts w:cs="Arial"/>
          <w:sz w:val="32"/>
          <w:szCs w:val="32"/>
          <w:rtl/>
        </w:rPr>
        <w:t xml:space="preserve"> نقطه‌</w:t>
      </w:r>
      <w:r w:rsidRPr="00B44360">
        <w:rPr>
          <w:rFonts w:cs="Arial" w:hint="cs"/>
          <w:sz w:val="32"/>
          <w:szCs w:val="32"/>
          <w:rtl/>
        </w:rPr>
        <w:t>ی</w:t>
      </w:r>
      <w:r w:rsidRPr="00B44360">
        <w:rPr>
          <w:rFonts w:cs="Arial"/>
          <w:sz w:val="32"/>
          <w:szCs w:val="32"/>
          <w:rtl/>
        </w:rPr>
        <w:t xml:space="preserve"> شروع است. مهم‌تر</w:t>
      </w:r>
      <w:r w:rsidRPr="00B44360">
        <w:rPr>
          <w:rFonts w:cs="Arial" w:hint="cs"/>
          <w:sz w:val="32"/>
          <w:szCs w:val="32"/>
          <w:rtl/>
        </w:rPr>
        <w:t>ین</w:t>
      </w:r>
      <w:r w:rsidRPr="00B44360">
        <w:rPr>
          <w:rFonts w:cs="Arial"/>
          <w:sz w:val="32"/>
          <w:szCs w:val="32"/>
          <w:rtl/>
        </w:rPr>
        <w:t xml:space="preserve"> نکته ا</w:t>
      </w:r>
      <w:r w:rsidRPr="00B44360">
        <w:rPr>
          <w:rFonts w:cs="Arial" w:hint="cs"/>
          <w:sz w:val="32"/>
          <w:szCs w:val="32"/>
          <w:rtl/>
        </w:rPr>
        <w:t>ین</w:t>
      </w:r>
      <w:r w:rsidRPr="00B44360">
        <w:rPr>
          <w:rFonts w:cs="Arial"/>
          <w:sz w:val="32"/>
          <w:szCs w:val="32"/>
          <w:rtl/>
        </w:rPr>
        <w:t xml:space="preserve"> است که شما به‌عنوان والد</w:t>
      </w:r>
      <w:r w:rsidRPr="00B44360">
        <w:rPr>
          <w:rFonts w:cs="Arial" w:hint="cs"/>
          <w:sz w:val="32"/>
          <w:szCs w:val="32"/>
          <w:rtl/>
        </w:rPr>
        <w:t>ین،</w:t>
      </w:r>
      <w:r w:rsidRPr="00B44360">
        <w:rPr>
          <w:rFonts w:cs="Arial"/>
          <w:sz w:val="32"/>
          <w:szCs w:val="32"/>
          <w:rtl/>
        </w:rPr>
        <w:t xml:space="preserve"> بهتر</w:t>
      </w:r>
      <w:r w:rsidRPr="00B44360">
        <w:rPr>
          <w:rFonts w:cs="Arial" w:hint="cs"/>
          <w:sz w:val="32"/>
          <w:szCs w:val="32"/>
          <w:rtl/>
        </w:rPr>
        <w:t>ین</w:t>
      </w:r>
      <w:r w:rsidRPr="00B44360">
        <w:rPr>
          <w:rFonts w:cs="Arial"/>
          <w:sz w:val="32"/>
          <w:szCs w:val="32"/>
          <w:rtl/>
        </w:rPr>
        <w:t xml:space="preserve"> راهنما و همراه کودک خود هست</w:t>
      </w:r>
      <w:r w:rsidRPr="00B44360">
        <w:rPr>
          <w:rFonts w:cs="Arial" w:hint="cs"/>
          <w:sz w:val="32"/>
          <w:szCs w:val="32"/>
          <w:rtl/>
        </w:rPr>
        <w:t>ید</w:t>
      </w:r>
      <w:r w:rsidRPr="00B44360">
        <w:rPr>
          <w:rFonts w:cs="Arial"/>
          <w:sz w:val="32"/>
          <w:szCs w:val="32"/>
          <w:rtl/>
        </w:rPr>
        <w:t>. با عشق، صبر و آگاه</w:t>
      </w:r>
      <w:r w:rsidRPr="00B44360">
        <w:rPr>
          <w:rFonts w:cs="Arial" w:hint="cs"/>
          <w:sz w:val="32"/>
          <w:szCs w:val="32"/>
          <w:rtl/>
        </w:rPr>
        <w:t>ی،</w:t>
      </w:r>
      <w:r w:rsidRPr="00B44360">
        <w:rPr>
          <w:rFonts w:cs="Arial"/>
          <w:sz w:val="32"/>
          <w:szCs w:val="32"/>
          <w:rtl/>
        </w:rPr>
        <w:t xml:space="preserve"> م</w:t>
      </w:r>
      <w:r w:rsidRPr="00B44360">
        <w:rPr>
          <w:rFonts w:cs="Arial" w:hint="cs"/>
          <w:sz w:val="32"/>
          <w:szCs w:val="32"/>
          <w:rtl/>
        </w:rPr>
        <w:t>ی‌توانید</w:t>
      </w:r>
      <w:r w:rsidRPr="00B44360">
        <w:rPr>
          <w:rFonts w:cs="Arial"/>
          <w:sz w:val="32"/>
          <w:szCs w:val="32"/>
          <w:rtl/>
        </w:rPr>
        <w:t xml:space="preserve"> مس</w:t>
      </w:r>
      <w:r w:rsidRPr="00B44360">
        <w:rPr>
          <w:rFonts w:cs="Arial" w:hint="cs"/>
          <w:sz w:val="32"/>
          <w:szCs w:val="32"/>
          <w:rtl/>
        </w:rPr>
        <w:t>یر</w:t>
      </w:r>
      <w:r w:rsidRPr="00B44360">
        <w:rPr>
          <w:rFonts w:cs="Arial"/>
          <w:sz w:val="32"/>
          <w:szCs w:val="32"/>
          <w:rtl/>
        </w:rPr>
        <w:t xml:space="preserve"> موفق</w:t>
      </w:r>
      <w:r w:rsidRPr="00B44360">
        <w:rPr>
          <w:rFonts w:cs="Arial" w:hint="cs"/>
          <w:sz w:val="32"/>
          <w:szCs w:val="32"/>
          <w:rtl/>
        </w:rPr>
        <w:t>یت</w:t>
      </w:r>
      <w:r w:rsidRPr="00B44360">
        <w:rPr>
          <w:rFonts w:cs="Arial"/>
          <w:sz w:val="32"/>
          <w:szCs w:val="32"/>
          <w:rtl/>
        </w:rPr>
        <w:t xml:space="preserve"> را برا</w:t>
      </w:r>
      <w:r w:rsidRPr="00B44360">
        <w:rPr>
          <w:rFonts w:cs="Arial" w:hint="cs"/>
          <w:sz w:val="32"/>
          <w:szCs w:val="32"/>
          <w:rtl/>
        </w:rPr>
        <w:t>ی</w:t>
      </w:r>
      <w:r w:rsidRPr="00B44360">
        <w:rPr>
          <w:rFonts w:cs="Arial"/>
          <w:sz w:val="32"/>
          <w:szCs w:val="32"/>
          <w:rtl/>
        </w:rPr>
        <w:t xml:space="preserve"> او هموار کن</w:t>
      </w:r>
      <w:r w:rsidRPr="00B44360">
        <w:rPr>
          <w:rFonts w:cs="Arial" w:hint="cs"/>
          <w:sz w:val="32"/>
          <w:szCs w:val="32"/>
          <w:rtl/>
        </w:rPr>
        <w:t>ید</w:t>
      </w:r>
      <w:r w:rsidRPr="00B44360">
        <w:rPr>
          <w:rFonts w:cs="Arial"/>
          <w:sz w:val="32"/>
          <w:szCs w:val="32"/>
          <w:rtl/>
        </w:rPr>
        <w:t>. پس با قدرت ادامه ده</w:t>
      </w:r>
      <w:r w:rsidRPr="00B44360">
        <w:rPr>
          <w:rFonts w:cs="Arial" w:hint="cs"/>
          <w:sz w:val="32"/>
          <w:szCs w:val="32"/>
          <w:rtl/>
        </w:rPr>
        <w:t>ید</w:t>
      </w:r>
      <w:r w:rsidRPr="00B44360">
        <w:rPr>
          <w:rFonts w:cs="Arial"/>
          <w:sz w:val="32"/>
          <w:szCs w:val="32"/>
          <w:rtl/>
        </w:rPr>
        <w:t xml:space="preserve"> و هر روز </w:t>
      </w:r>
      <w:r w:rsidRPr="00B44360">
        <w:rPr>
          <w:rFonts w:cs="Arial" w:hint="cs"/>
          <w:sz w:val="32"/>
          <w:szCs w:val="32"/>
          <w:rtl/>
        </w:rPr>
        <w:t>یک</w:t>
      </w:r>
      <w:r w:rsidRPr="00B44360">
        <w:rPr>
          <w:rFonts w:cs="Arial"/>
          <w:sz w:val="32"/>
          <w:szCs w:val="32"/>
          <w:rtl/>
        </w:rPr>
        <w:t xml:space="preserve"> قدم به جلو بردار</w:t>
      </w:r>
      <w:r w:rsidRPr="00B44360">
        <w:rPr>
          <w:rFonts w:cs="Arial" w:hint="cs"/>
          <w:sz w:val="32"/>
          <w:szCs w:val="32"/>
          <w:rtl/>
        </w:rPr>
        <w:t>ید</w:t>
      </w:r>
      <w:r w:rsidRPr="00B44360">
        <w:rPr>
          <w:rFonts w:cs="Arial"/>
          <w:sz w:val="32"/>
          <w:szCs w:val="32"/>
          <w:rtl/>
        </w:rPr>
        <w:t>!</w:t>
      </w:r>
    </w:p>
    <w:p w14:paraId="247905FF" w14:textId="77777777" w:rsidR="00B44360" w:rsidRPr="00B44360" w:rsidRDefault="00B44360" w:rsidP="00B44360">
      <w:pPr>
        <w:spacing w:after="0" w:line="240" w:lineRule="auto"/>
        <w:rPr>
          <w:sz w:val="32"/>
          <w:szCs w:val="32"/>
        </w:rPr>
      </w:pPr>
    </w:p>
    <w:p w14:paraId="51E7CB39" w14:textId="77777777" w:rsidR="00B44360" w:rsidRDefault="00B44360" w:rsidP="00B44360">
      <w:pPr>
        <w:spacing w:after="0" w:line="240" w:lineRule="auto"/>
      </w:pPr>
    </w:p>
    <w:p w14:paraId="76019CB5" w14:textId="1A881CE7" w:rsidR="00B44360" w:rsidRPr="00B44360" w:rsidRDefault="00B44360" w:rsidP="00B44360">
      <w:pPr>
        <w:spacing w:after="0" w:line="240" w:lineRule="auto"/>
        <w:rPr>
          <w:rFonts w:ascii="Dubai" w:hAnsi="Dubai" w:cs="Dubai"/>
          <w:sz w:val="96"/>
          <w:szCs w:val="96"/>
        </w:rPr>
      </w:pPr>
      <w:r w:rsidRPr="00B44360">
        <w:rPr>
          <w:rFonts w:ascii="Dubai" w:hAnsi="Dubai" w:cs="Dubai"/>
          <w:sz w:val="96"/>
          <w:szCs w:val="96"/>
          <w:rtl/>
        </w:rPr>
        <w:t xml:space="preserve">نویسنده : مهران چایچی </w:t>
      </w:r>
    </w:p>
    <w:p w14:paraId="10CBB0B0" w14:textId="6AC48456" w:rsidR="00B44360" w:rsidRPr="00B44360" w:rsidRDefault="00B44360" w:rsidP="00B44360">
      <w:pPr>
        <w:spacing w:after="0" w:line="240" w:lineRule="auto"/>
        <w:rPr>
          <w:rFonts w:ascii="Bahnschrift Light Condensed" w:hAnsi="Bahnschrift Light Condensed"/>
          <w:b/>
          <w:bCs/>
          <w:sz w:val="40"/>
          <w:szCs w:val="40"/>
        </w:rPr>
      </w:pPr>
      <w:r w:rsidRPr="00B44360">
        <w:rPr>
          <w:rFonts w:ascii="Bahnschrift Light Condensed" w:hAnsi="Bahnschrift Light Condensed"/>
          <w:b/>
          <w:bCs/>
          <w:sz w:val="40"/>
          <w:szCs w:val="40"/>
          <w:rtl/>
        </w:rPr>
        <w:t xml:space="preserve">با آرزوی بهترینها </w:t>
      </w:r>
    </w:p>
    <w:p w14:paraId="71461671" w14:textId="77777777" w:rsidR="00B44360" w:rsidRDefault="00B44360" w:rsidP="00B44360">
      <w:pPr>
        <w:spacing w:after="0" w:line="240" w:lineRule="auto"/>
      </w:pPr>
    </w:p>
    <w:p w14:paraId="28D7EA55" w14:textId="77777777" w:rsidR="00B44360" w:rsidRDefault="00B44360" w:rsidP="00B44360">
      <w:pPr>
        <w:spacing w:after="0" w:line="240" w:lineRule="auto"/>
      </w:pPr>
    </w:p>
    <w:p w14:paraId="62204C94" w14:textId="77777777" w:rsidR="00891390" w:rsidRPr="00025DB7" w:rsidRDefault="00891390" w:rsidP="00731DE2">
      <w:pPr>
        <w:spacing w:after="0" w:line="240" w:lineRule="auto"/>
      </w:pPr>
    </w:p>
    <w:sectPr w:rsidR="00891390" w:rsidRPr="00025DB7" w:rsidSect="00DC6A51">
      <w:pgSz w:w="12240" w:h="15840"/>
      <w:pgMar w:top="1440" w:right="144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hideSpellingErrors/>
  <w:hideGrammaticalErrors/>
  <w:proofState w:spelling="clean" w:grammar="clean"/>
  <w:attachedTemplate r:id="rId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60"/>
    <w:rsid w:val="00025DB7"/>
    <w:rsid w:val="000C37D5"/>
    <w:rsid w:val="000F0483"/>
    <w:rsid w:val="00255DF2"/>
    <w:rsid w:val="00434BE9"/>
    <w:rsid w:val="004E6414"/>
    <w:rsid w:val="00522FD8"/>
    <w:rsid w:val="00581093"/>
    <w:rsid w:val="005D63E1"/>
    <w:rsid w:val="005E1463"/>
    <w:rsid w:val="00643DCF"/>
    <w:rsid w:val="006C6999"/>
    <w:rsid w:val="00731DE2"/>
    <w:rsid w:val="00852F0E"/>
    <w:rsid w:val="00891390"/>
    <w:rsid w:val="008D39F6"/>
    <w:rsid w:val="00953B42"/>
    <w:rsid w:val="00993D2B"/>
    <w:rsid w:val="00A3307B"/>
    <w:rsid w:val="00B44360"/>
    <w:rsid w:val="00CB0973"/>
    <w:rsid w:val="00DC6A51"/>
    <w:rsid w:val="00DD326A"/>
    <w:rsid w:val="00EE6943"/>
    <w:rsid w:val="00EE7049"/>
    <w:rsid w:val="00F920B8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89F49"/>
  <w15:docId w15:val="{EFC7C530-88FC-4AA5-B0EB-C7659F48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94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E6943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943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43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943"/>
    <w:pPr>
      <w:keepNext/>
      <w:keepLines/>
      <w:numPr>
        <w:ilvl w:val="3"/>
        <w:numId w:val="10"/>
      </w:numPr>
      <w:bidi w:val="0"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943"/>
    <w:pPr>
      <w:keepNext/>
      <w:keepLines/>
      <w:numPr>
        <w:ilvl w:val="4"/>
        <w:numId w:val="10"/>
      </w:numPr>
      <w:bidi w:val="0"/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943"/>
    <w:pPr>
      <w:keepNext/>
      <w:keepLines/>
      <w:numPr>
        <w:ilvl w:val="5"/>
        <w:numId w:val="10"/>
      </w:numPr>
      <w:bidi w:val="0"/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943"/>
    <w:pPr>
      <w:keepNext/>
      <w:keepLines/>
      <w:numPr>
        <w:ilvl w:val="6"/>
        <w:numId w:val="10"/>
      </w:numPr>
      <w:bidi w:val="0"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943"/>
    <w:pPr>
      <w:keepNext/>
      <w:keepLines/>
      <w:numPr>
        <w:ilvl w:val="7"/>
        <w:numId w:val="10"/>
      </w:numPr>
      <w:bidi w:val="0"/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943"/>
    <w:pPr>
      <w:keepNext/>
      <w:keepLines/>
      <w:numPr>
        <w:ilvl w:val="8"/>
        <w:numId w:val="10"/>
      </w:numPr>
      <w:bidi w:val="0"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694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styleId="IntenseReference">
    <w:name w:val="Intense Reference"/>
    <w:uiPriority w:val="32"/>
    <w:qFormat/>
    <w:rsid w:val="00EE6943"/>
    <w:rPr>
      <w:b/>
      <w:bCs/>
      <w:smallCaps/>
      <w:u w:val="single"/>
    </w:rPr>
  </w:style>
  <w:style w:type="character" w:styleId="SubtleReference">
    <w:name w:val="Subtle Reference"/>
    <w:uiPriority w:val="31"/>
    <w:qFormat/>
    <w:rsid w:val="00EE6943"/>
    <w:rPr>
      <w:smallCaps/>
      <w:color w:val="404040"/>
      <w:u w:val="single" w:color="7F7F7F"/>
    </w:rPr>
  </w:style>
  <w:style w:type="character" w:styleId="BookTitle">
    <w:name w:val="Book Title"/>
    <w:uiPriority w:val="33"/>
    <w:qFormat/>
    <w:rsid w:val="00EE6943"/>
    <w:rPr>
      <w:b w:val="0"/>
      <w:bCs w:val="0"/>
      <w:smallCaps/>
      <w:spacing w:val="5"/>
    </w:rPr>
  </w:style>
  <w:style w:type="character" w:customStyle="1" w:styleId="Heading2Char">
    <w:name w:val="Heading 2 Char"/>
    <w:link w:val="Heading2"/>
    <w:uiPriority w:val="9"/>
    <w:rsid w:val="00EE694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E6943"/>
    <w:rPr>
      <w:rFonts w:ascii="Calibri Light" w:eastAsia="SimSun" w:hAnsi="Calibri Light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E6943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EE6943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Heading4Char">
    <w:name w:val="Heading 4 Char"/>
    <w:link w:val="Heading4"/>
    <w:uiPriority w:val="9"/>
    <w:semiHidden/>
    <w:rsid w:val="00EE694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EE694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EE694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EE694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E694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E694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943"/>
    <w:pPr>
      <w:bidi w:val="0"/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943"/>
    <w:pPr>
      <w:numPr>
        <w:ilvl w:val="1"/>
      </w:numPr>
      <w:bidi w:val="0"/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EE6943"/>
    <w:rPr>
      <w:color w:val="5A5A5A"/>
      <w:spacing w:val="10"/>
    </w:rPr>
  </w:style>
  <w:style w:type="character" w:styleId="Strong">
    <w:name w:val="Strong"/>
    <w:uiPriority w:val="22"/>
    <w:qFormat/>
    <w:rsid w:val="00EE6943"/>
    <w:rPr>
      <w:b/>
      <w:bCs/>
      <w:color w:val="000000"/>
    </w:rPr>
  </w:style>
  <w:style w:type="character" w:styleId="Emphasis">
    <w:name w:val="Emphasis"/>
    <w:uiPriority w:val="20"/>
    <w:qFormat/>
    <w:rsid w:val="00EE6943"/>
    <w:rPr>
      <w:i/>
      <w:iCs/>
      <w:color w:val="auto"/>
    </w:rPr>
  </w:style>
  <w:style w:type="paragraph" w:styleId="NoSpacing">
    <w:name w:val="No Spacing"/>
    <w:uiPriority w:val="1"/>
    <w:qFormat/>
    <w:rsid w:val="00EE69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6943"/>
    <w:pPr>
      <w:bidi w:val="0"/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E694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943"/>
    <w:pPr>
      <w:pBdr>
        <w:top w:val="single" w:sz="24" w:space="1" w:color="F2F2F2"/>
        <w:bottom w:val="single" w:sz="24" w:space="1" w:color="F2F2F2"/>
      </w:pBdr>
      <w:shd w:val="clear" w:color="auto" w:fill="F2F2F2"/>
      <w:bidi w:val="0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EE694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EE6943"/>
    <w:rPr>
      <w:i/>
      <w:iCs/>
      <w:color w:val="404040"/>
    </w:rPr>
  </w:style>
  <w:style w:type="character" w:styleId="IntenseEmphasis">
    <w:name w:val="Intense Emphasis"/>
    <w:uiPriority w:val="21"/>
    <w:qFormat/>
    <w:rsid w:val="00EE6943"/>
    <w:rPr>
      <w:b/>
      <w:bCs/>
      <w:i/>
      <w:iCs/>
      <w: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943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anj\Documents\Custom%20Office%20Templates\Template%20as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1F33-7563-4271-9B5B-44A881E0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asli</Template>
  <TotalTime>13</TotalTime>
  <Pages>21</Pages>
  <Words>5736</Words>
  <Characters>32697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Toranj</cp:lastModifiedBy>
  <cp:revision>1</cp:revision>
  <dcterms:created xsi:type="dcterms:W3CDTF">2025-04-08T17:12:00Z</dcterms:created>
  <dcterms:modified xsi:type="dcterms:W3CDTF">2025-04-08T17:25:00Z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64b3691485ca4c76aeef66ea047a3a37</vt:lpwstr>
  </property>
</Properties>
</file>